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3450920" w:displacedByCustomXml="next"/>
    <w:sdt>
      <w:sdtPr>
        <w:id w:val="-1161308497"/>
        <w:lock w:val="sdtContentLocked"/>
        <w:placeholder>
          <w:docPart w:val="E687F93B61B64D579914DA84F5B21CD3"/>
        </w:placeholder>
      </w:sdtPr>
      <w:sdtEndPr/>
      <w:sdtContent>
        <w:p w14:paraId="1633A222" w14:textId="77777777" w:rsidR="0057355D" w:rsidRPr="00834AA7" w:rsidRDefault="0057355D" w:rsidP="00CF3231">
          <w:r w:rsidRPr="00834AA7">
            <w:rPr>
              <w:noProof/>
              <w:lang w:eastAsia="en-AU"/>
            </w:rPr>
            <w:drawing>
              <wp:anchor distT="0" distB="0" distL="114300" distR="114300" simplePos="0" relativeHeight="251659264" behindDoc="1" locked="1" layoutInCell="1" allowOverlap="1" wp14:anchorId="20A28890" wp14:editId="73A1FB04">
                <wp:simplePos x="0" y="0"/>
                <wp:positionH relativeFrom="page">
                  <wp:posOffset>915035</wp:posOffset>
                </wp:positionH>
                <wp:positionV relativeFrom="page">
                  <wp:posOffset>414655</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sdtContentLocked"/>
        <w:placeholder>
          <w:docPart w:val="9A7951FD8F554DE0A91011336F4EEC9E"/>
        </w:placeholder>
      </w:sdtPr>
      <w:sdtEndPr/>
      <w:sdtContent>
        <w:p w14:paraId="55DFB962" w14:textId="64A27D29" w:rsidR="00CF3231" w:rsidRDefault="0068050A" w:rsidP="00462607">
          <w:pPr>
            <w:pStyle w:val="DPIE"/>
            <w:framePr w:wrap="around"/>
          </w:pPr>
          <w:r>
            <w:rPr>
              <w:rFonts w:ascii="Public Sans SemiBold" w:hAnsi="Public Sans SemiBold"/>
              <w:b w:val="0"/>
              <w:bCs/>
            </w:rPr>
            <w:t>NSW Environmental Trust</w:t>
          </w:r>
        </w:p>
      </w:sdtContent>
    </w:sdt>
    <w:bookmarkEnd w:id="0" w:displacedByCustomXml="next"/>
    <w:sdt>
      <w:sdtPr>
        <w:alias w:val="Title"/>
        <w:tag w:val=""/>
        <w:id w:val="-1518536242"/>
        <w:placeholder>
          <w:docPart w:val="80B313261F9B452B9D70EB32149FC793"/>
        </w:placeholder>
        <w:dataBinding w:prefixMappings="xmlns:ns0='http://purl.org/dc/elements/1.1/' xmlns:ns1='http://schemas.openxmlformats.org/package/2006/metadata/core-properties' " w:xpath="/ns1:coreProperties[1]/ns0:title[1]" w:storeItemID="{6C3C8BC8-F283-45AE-878A-BAB7291924A1}"/>
        <w:text/>
      </w:sdtPr>
      <w:sdtEndPr/>
      <w:sdtContent>
        <w:p w14:paraId="02D7C5F0" w14:textId="3E1C32E9" w:rsidR="00F77DFA" w:rsidRDefault="0068050A" w:rsidP="00F77DFA">
          <w:pPr>
            <w:pStyle w:val="Title"/>
          </w:pPr>
          <w:r>
            <w:t>Application form 2025</w:t>
          </w:r>
        </w:p>
      </w:sdtContent>
    </w:sdt>
    <w:p w14:paraId="2AD139CB" w14:textId="73974697" w:rsidR="0057355D" w:rsidRDefault="0068050A" w:rsidP="0057355D">
      <w:pPr>
        <w:pStyle w:val="Subtitle"/>
      </w:pPr>
      <w:bookmarkStart w:id="1" w:name="_Hlk164780515"/>
      <w:r>
        <w:t>Protecting Our Places grants program 2025</w:t>
      </w:r>
    </w:p>
    <w:p w14:paraId="21CA7DBD" w14:textId="3CC79EAB" w:rsidR="00C31F7A" w:rsidRDefault="00C31F7A" w:rsidP="00C31F7A">
      <w:pPr>
        <w:pStyle w:val="Subtitle"/>
      </w:pPr>
      <w:r>
        <w:t>Closing date: 5 pm Thursday 31 July 2025</w:t>
      </w:r>
    </w:p>
    <w:p w14:paraId="23640FAE" w14:textId="77777777" w:rsidR="0050475D" w:rsidRPr="007168A3" w:rsidRDefault="0050475D" w:rsidP="0050475D">
      <w:pPr>
        <w:pStyle w:val="Heading1"/>
      </w:pPr>
      <w:bookmarkStart w:id="2" w:name="First"/>
      <w:bookmarkStart w:id="3" w:name="_Toc427223602"/>
      <w:bookmarkStart w:id="4" w:name="_Toc462743653"/>
      <w:bookmarkStart w:id="5" w:name="_Toc475349787"/>
      <w:bookmarkEnd w:id="1"/>
      <w:bookmarkEnd w:id="2"/>
      <w:r w:rsidRPr="007168A3">
        <w:t>Important information</w:t>
      </w:r>
    </w:p>
    <w:p w14:paraId="13C448F1" w14:textId="24C4BC7C" w:rsidR="00DB1834" w:rsidRPr="00FA2AA9" w:rsidRDefault="00DB1834" w:rsidP="00DB1834">
      <w:pPr>
        <w:pStyle w:val="ListBullet"/>
        <w:rPr>
          <w:rFonts w:ascii="Public Sans" w:hAnsi="Public Sans"/>
        </w:rPr>
      </w:pPr>
      <w:r w:rsidRPr="000462BF">
        <w:rPr>
          <w:rStyle w:val="Strong"/>
          <w:b w:val="0"/>
          <w:bCs w:val="0"/>
        </w:rPr>
        <w:t>It is important that you have read the</w:t>
      </w:r>
      <w:r w:rsidRPr="00A8421B">
        <w:rPr>
          <w:rStyle w:val="Strong"/>
        </w:rPr>
        <w:t xml:space="preserve"> </w:t>
      </w:r>
      <w:r>
        <w:rPr>
          <w:rStyle w:val="Strong"/>
        </w:rPr>
        <w:t>p</w:t>
      </w:r>
      <w:r w:rsidRPr="00A8421B">
        <w:rPr>
          <w:rStyle w:val="Strong"/>
        </w:rPr>
        <w:t xml:space="preserve">rogram </w:t>
      </w:r>
      <w:r>
        <w:rPr>
          <w:rStyle w:val="Strong"/>
        </w:rPr>
        <w:t>g</w:t>
      </w:r>
      <w:r w:rsidRPr="00A8421B">
        <w:rPr>
          <w:rStyle w:val="Strong"/>
        </w:rPr>
        <w:t xml:space="preserve">uidelines </w:t>
      </w:r>
      <w:r w:rsidRPr="000462BF">
        <w:rPr>
          <w:rStyle w:val="Strong"/>
          <w:b w:val="0"/>
          <w:bCs w:val="0"/>
        </w:rPr>
        <w:t>and</w:t>
      </w:r>
      <w:r w:rsidRPr="00A8421B">
        <w:rPr>
          <w:rStyle w:val="Strong"/>
        </w:rPr>
        <w:t xml:space="preserve"> </w:t>
      </w:r>
      <w:r>
        <w:rPr>
          <w:rStyle w:val="Strong"/>
        </w:rPr>
        <w:t>a</w:t>
      </w:r>
      <w:r w:rsidRPr="00A8421B">
        <w:rPr>
          <w:rStyle w:val="Strong"/>
        </w:rPr>
        <w:t xml:space="preserve">pplication </w:t>
      </w:r>
      <w:r>
        <w:rPr>
          <w:rStyle w:val="Strong"/>
        </w:rPr>
        <w:t>g</w:t>
      </w:r>
      <w:r w:rsidRPr="00A8421B">
        <w:rPr>
          <w:rStyle w:val="Strong"/>
        </w:rPr>
        <w:t xml:space="preserve">uide </w:t>
      </w:r>
      <w:r w:rsidRPr="000462BF">
        <w:rPr>
          <w:rStyle w:val="Strong"/>
          <w:b w:val="0"/>
          <w:bCs w:val="0"/>
        </w:rPr>
        <w:t xml:space="preserve">to ensure your submission aligns with the program’s objectives and rules, especially the sections on eligibility and assessment criteria. </w:t>
      </w:r>
      <w:r w:rsidRPr="008C75E8">
        <w:rPr>
          <w:rStyle w:val="Strong"/>
          <w:b w:val="0"/>
          <w:bCs w:val="0"/>
        </w:rPr>
        <w:t>The</w:t>
      </w:r>
      <w:r w:rsidR="00E54F19">
        <w:rPr>
          <w:rStyle w:val="Strong"/>
        </w:rPr>
        <w:t xml:space="preserve"> </w:t>
      </w:r>
      <w:r>
        <w:rPr>
          <w:rStyle w:val="Strong"/>
        </w:rPr>
        <w:t>a</w:t>
      </w:r>
      <w:r w:rsidRPr="723C2209">
        <w:rPr>
          <w:rStyle w:val="Strong"/>
        </w:rPr>
        <w:t xml:space="preserve">pplication </w:t>
      </w:r>
      <w:r>
        <w:rPr>
          <w:rStyle w:val="Strong"/>
        </w:rPr>
        <w:t>g</w:t>
      </w:r>
      <w:r w:rsidRPr="723C2209">
        <w:rPr>
          <w:rStyle w:val="Strong"/>
        </w:rPr>
        <w:t>uide</w:t>
      </w:r>
      <w:r>
        <w:t xml:space="preserve"> provides important guidance for completing your application.</w:t>
      </w:r>
    </w:p>
    <w:p w14:paraId="6C2EF162" w14:textId="1D403675" w:rsidR="00DB1834" w:rsidRPr="00F419CD" w:rsidRDefault="00DB1834" w:rsidP="00DB1834">
      <w:pPr>
        <w:pStyle w:val="ListBullet"/>
        <w:rPr>
          <w:rFonts w:ascii="Public Sans" w:hAnsi="Public Sans"/>
        </w:rPr>
      </w:pPr>
      <w:r w:rsidRPr="00C80133">
        <w:rPr>
          <w:rStyle w:val="Strong"/>
          <w:rFonts w:ascii="Public Sans" w:hAnsi="Public Sans"/>
        </w:rPr>
        <w:t>Include any additional relevant documents</w:t>
      </w:r>
      <w:r w:rsidRPr="723C2209">
        <w:rPr>
          <w:rFonts w:ascii="Public Sans" w:hAnsi="Public Sans"/>
        </w:rPr>
        <w:t>, such as a management plan</w:t>
      </w:r>
      <w:r>
        <w:rPr>
          <w:rFonts w:ascii="Public Sans" w:hAnsi="Public Sans"/>
        </w:rPr>
        <w:t>s or environmental reports</w:t>
      </w:r>
      <w:r w:rsidRPr="723C2209">
        <w:rPr>
          <w:rFonts w:ascii="Public Sans" w:hAnsi="Public Sans"/>
        </w:rPr>
        <w:t>, if they support and enhance the merit of your application.</w:t>
      </w:r>
    </w:p>
    <w:p w14:paraId="5FEF2068" w14:textId="77777777" w:rsidR="00DB1834" w:rsidRPr="00F419CD" w:rsidRDefault="00DB1834" w:rsidP="00DB1834">
      <w:pPr>
        <w:pStyle w:val="ListBullet"/>
        <w:rPr>
          <w:rFonts w:ascii="Public Sans" w:hAnsi="Public Sans"/>
        </w:rPr>
      </w:pPr>
      <w:r w:rsidRPr="00860F51" w:rsidDel="008F4211">
        <w:rPr>
          <w:rStyle w:val="Strong"/>
          <w:rFonts w:ascii="Public Sans" w:hAnsi="Public Sans"/>
          <w:b w:val="0"/>
          <w:bCs w:val="0"/>
        </w:rPr>
        <w:t xml:space="preserve">Review </w:t>
      </w:r>
      <w:r w:rsidRPr="00860F51">
        <w:rPr>
          <w:rStyle w:val="Strong"/>
          <w:rFonts w:ascii="Public Sans" w:hAnsi="Public Sans"/>
          <w:b w:val="0"/>
          <w:bCs w:val="0"/>
        </w:rPr>
        <w:t>the</w:t>
      </w:r>
      <w:r>
        <w:rPr>
          <w:rStyle w:val="Strong"/>
          <w:rFonts w:ascii="Public Sans" w:hAnsi="Public Sans"/>
        </w:rPr>
        <w:t xml:space="preserve"> </w:t>
      </w:r>
      <w:r w:rsidRPr="00051AD9">
        <w:rPr>
          <w:rFonts w:ascii="Public Sans" w:hAnsi="Public Sans"/>
          <w:b/>
          <w:bCs/>
        </w:rPr>
        <w:t>final checklist</w:t>
      </w:r>
      <w:r w:rsidRPr="723C2209">
        <w:rPr>
          <w:rFonts w:ascii="Public Sans" w:hAnsi="Public Sans"/>
        </w:rPr>
        <w:t xml:space="preserve"> </w:t>
      </w:r>
      <w:r>
        <w:rPr>
          <w:rFonts w:ascii="Public Sans" w:hAnsi="Public Sans"/>
        </w:rPr>
        <w:t xml:space="preserve">(Part D) </w:t>
      </w:r>
      <w:r w:rsidRPr="723C2209">
        <w:rPr>
          <w:rFonts w:ascii="Public Sans" w:hAnsi="Public Sans"/>
        </w:rPr>
        <w:t xml:space="preserve">before </w:t>
      </w:r>
      <w:r>
        <w:rPr>
          <w:rFonts w:ascii="Public Sans" w:hAnsi="Public Sans"/>
        </w:rPr>
        <w:t>emailing</w:t>
      </w:r>
      <w:r w:rsidRPr="723C2209">
        <w:rPr>
          <w:rFonts w:ascii="Public Sans" w:hAnsi="Public Sans"/>
        </w:rPr>
        <w:t xml:space="preserve"> your completed application and attachments to: </w:t>
      </w:r>
      <w:r w:rsidRPr="00D26734">
        <w:rPr>
          <w:rStyle w:val="Strong"/>
          <w:rFonts w:ascii="Public Sans" w:hAnsi="Public Sans"/>
          <w:b w:val="0"/>
          <w:bCs w:val="0"/>
        </w:rPr>
        <w:t>apply@environmentaltrust.nsw.gov.au</w:t>
      </w:r>
      <w:r w:rsidRPr="723C2209">
        <w:rPr>
          <w:rFonts w:ascii="Public Sans" w:hAnsi="Public Sans"/>
        </w:rPr>
        <w:t xml:space="preserve"> by </w:t>
      </w:r>
      <w:r w:rsidRPr="00D26734">
        <w:rPr>
          <w:rStyle w:val="Strong"/>
          <w:rFonts w:ascii="Public Sans" w:hAnsi="Public Sans"/>
          <w:b w:val="0"/>
          <w:bCs w:val="0"/>
        </w:rPr>
        <w:t>the closing date</w:t>
      </w:r>
      <w:r>
        <w:rPr>
          <w:rStyle w:val="Strong"/>
          <w:rFonts w:ascii="Public Sans" w:hAnsi="Public Sans"/>
          <w:b w:val="0"/>
          <w:bCs w:val="0"/>
        </w:rPr>
        <w:t xml:space="preserve"> above</w:t>
      </w:r>
      <w:r w:rsidRPr="00D26734">
        <w:rPr>
          <w:rFonts w:ascii="Public Sans" w:hAnsi="Public Sans"/>
          <w:b/>
          <w:bCs/>
        </w:rPr>
        <w:t>.</w:t>
      </w:r>
    </w:p>
    <w:p w14:paraId="73BB0D85" w14:textId="77777777" w:rsidR="00DB1834" w:rsidRPr="00F419CD" w:rsidRDefault="00DB1834" w:rsidP="00DB1834">
      <w:pPr>
        <w:pStyle w:val="ListBullet"/>
        <w:rPr>
          <w:rFonts w:ascii="Public Sans" w:hAnsi="Public Sans"/>
        </w:rPr>
      </w:pPr>
      <w:r w:rsidRPr="00D26734">
        <w:rPr>
          <w:rStyle w:val="Strong"/>
          <w:rFonts w:ascii="Public Sans" w:hAnsi="Public Sans"/>
          <w:b w:val="0"/>
          <w:bCs w:val="0"/>
        </w:rPr>
        <w:t>All applicants will be notified</w:t>
      </w:r>
      <w:r w:rsidRPr="723C2209">
        <w:rPr>
          <w:rFonts w:ascii="Public Sans" w:hAnsi="Public Sans"/>
        </w:rPr>
        <w:t xml:space="preserve"> of the outcome. Unsuccessful applicants will receive constructive feedback to help strengthen future submissions.</w:t>
      </w:r>
    </w:p>
    <w:p w14:paraId="6A029C0D" w14:textId="534BE501" w:rsidR="006D3DE5" w:rsidRDefault="00DB1834" w:rsidP="00DB1834">
      <w:pPr>
        <w:pStyle w:val="ListBullet"/>
        <w:rPr>
          <w:rFonts w:ascii="Public Sans" w:hAnsi="Public Sans"/>
        </w:rPr>
      </w:pPr>
      <w:r w:rsidRPr="0094140D">
        <w:rPr>
          <w:rStyle w:val="Strong"/>
          <w:rFonts w:ascii="Public Sans" w:hAnsi="Public Sans"/>
          <w:b w:val="0"/>
          <w:bCs w:val="0"/>
        </w:rPr>
        <w:t xml:space="preserve">Please note that </w:t>
      </w:r>
      <w:r w:rsidRPr="008D41EE">
        <w:rPr>
          <w:rStyle w:val="Strong"/>
          <w:rFonts w:ascii="Public Sans" w:hAnsi="Public Sans"/>
        </w:rPr>
        <w:t>late, incomplete or ineligible applications</w:t>
      </w:r>
      <w:r w:rsidRPr="008D41EE">
        <w:rPr>
          <w:rFonts w:ascii="Public Sans" w:hAnsi="Public Sans"/>
        </w:rPr>
        <w:t xml:space="preserve"> will not be considered.</w:t>
      </w:r>
    </w:p>
    <w:p w14:paraId="5010F6AA" w14:textId="77777777" w:rsidR="0031274D" w:rsidRDefault="0031274D" w:rsidP="0031274D">
      <w:pPr>
        <w:pStyle w:val="Heading2"/>
        <w:rPr>
          <w:rFonts w:ascii="Public Sans" w:hAnsi="Public Sans"/>
        </w:rPr>
      </w:pPr>
      <w:r w:rsidRPr="001343D6">
        <w:rPr>
          <w:rFonts w:ascii="Public Sans" w:hAnsi="Public Sans"/>
        </w:rPr>
        <w:t>Enquiries</w:t>
      </w:r>
    </w:p>
    <w:p w14:paraId="5B282C63" w14:textId="663199DA" w:rsidR="007F1E20" w:rsidRPr="007F1E20" w:rsidRDefault="007F1E20" w:rsidP="0094140D">
      <w:pPr>
        <w:rPr>
          <w:rFonts w:ascii="Public Sans" w:hAnsi="Public Sans"/>
        </w:rPr>
      </w:pPr>
      <w:r w:rsidRPr="00BA0725">
        <w:rPr>
          <w:rFonts w:ascii="Public Sans" w:hAnsi="Public Sans"/>
        </w:rPr>
        <w:t>NSW Environmental Trust</w:t>
      </w:r>
    </w:p>
    <w:p w14:paraId="35D3AC81" w14:textId="3AD0497A" w:rsidR="0031274D" w:rsidRPr="001343D6" w:rsidRDefault="0031274D" w:rsidP="0031274D">
      <w:pPr>
        <w:rPr>
          <w:rFonts w:ascii="Public Sans" w:hAnsi="Public Sans"/>
        </w:rPr>
      </w:pPr>
      <w:r w:rsidRPr="001343D6">
        <w:rPr>
          <w:rFonts w:ascii="Public Sans" w:hAnsi="Public Sans"/>
        </w:rPr>
        <w:t>Telephone</w:t>
      </w:r>
      <w:r w:rsidR="007F1E20">
        <w:rPr>
          <w:rFonts w:ascii="Public Sans" w:hAnsi="Public Sans"/>
        </w:rPr>
        <w:t>:</w:t>
      </w:r>
      <w:r w:rsidRPr="001343D6">
        <w:rPr>
          <w:rFonts w:ascii="Public Sans" w:hAnsi="Public Sans"/>
        </w:rPr>
        <w:tab/>
        <w:t>02 8837 6093</w:t>
      </w:r>
    </w:p>
    <w:p w14:paraId="148D950D" w14:textId="0BFBA118" w:rsidR="0031274D" w:rsidRPr="0094140D" w:rsidRDefault="0031274D" w:rsidP="0031274D">
      <w:pPr>
        <w:rPr>
          <w:rStyle w:val="Hyperlink"/>
        </w:rPr>
      </w:pPr>
      <w:r w:rsidRPr="001343D6">
        <w:rPr>
          <w:rFonts w:ascii="Public Sans" w:hAnsi="Public Sans"/>
          <w:szCs w:val="24"/>
        </w:rPr>
        <w:t>Email:</w:t>
      </w:r>
      <w:r w:rsidRPr="001343D6">
        <w:rPr>
          <w:rFonts w:ascii="Public Sans" w:hAnsi="Public Sans"/>
          <w:szCs w:val="24"/>
        </w:rPr>
        <w:tab/>
      </w:r>
      <w:r w:rsidRPr="001343D6">
        <w:rPr>
          <w:rFonts w:ascii="Public Sans" w:hAnsi="Public Sans"/>
          <w:szCs w:val="24"/>
        </w:rPr>
        <w:tab/>
      </w:r>
      <w:r w:rsidR="0094140D">
        <w:fldChar w:fldCharType="begin"/>
      </w:r>
      <w:r w:rsidR="0094140D">
        <w:instrText>HYPERLINK "mailto:apply@environmentaltrust.nsw.gov.au"</w:instrText>
      </w:r>
      <w:r w:rsidR="0094140D">
        <w:fldChar w:fldCharType="separate"/>
      </w:r>
      <w:r w:rsidR="0094140D" w:rsidRPr="0094140D">
        <w:rPr>
          <w:rStyle w:val="Hyperlink"/>
        </w:rPr>
        <w:t>apply@environmentaltrust.nsw.gov.au</w:t>
      </w:r>
      <w:r w:rsidRPr="0094140D">
        <w:rPr>
          <w:rStyle w:val="Hyperlink"/>
        </w:rPr>
        <w:t xml:space="preserve"> </w:t>
      </w:r>
    </w:p>
    <w:p w14:paraId="29FC5336" w14:textId="4F37897C" w:rsidR="0031274D" w:rsidRDefault="0094140D" w:rsidP="0031274D">
      <w:pPr>
        <w:pStyle w:val="ListBullet"/>
        <w:numPr>
          <w:ilvl w:val="0"/>
          <w:numId w:val="0"/>
        </w:numPr>
        <w:ind w:left="425"/>
        <w:rPr>
          <w:rFonts w:ascii="Public Sans" w:hAnsi="Public Sans"/>
        </w:rPr>
      </w:pPr>
      <w:r>
        <w:fldChar w:fldCharType="end"/>
      </w:r>
    </w:p>
    <w:p w14:paraId="509556AB" w14:textId="77777777" w:rsidR="006D3DE5" w:rsidRDefault="006D3DE5">
      <w:pPr>
        <w:rPr>
          <w:rFonts w:ascii="Public Sans" w:hAnsi="Public Sans"/>
        </w:rPr>
      </w:pPr>
      <w:r>
        <w:rPr>
          <w:rFonts w:ascii="Public Sans" w:hAnsi="Public Sans"/>
        </w:rPr>
        <w:br w:type="page"/>
      </w:r>
    </w:p>
    <w:p w14:paraId="7F215387" w14:textId="77777777" w:rsidR="007F43AC" w:rsidRDefault="007F43AC" w:rsidP="007F43AC">
      <w:pPr>
        <w:pStyle w:val="Heading1"/>
        <w:rPr>
          <w:rFonts w:ascii="Public Sans" w:hAnsi="Public Sans"/>
        </w:rPr>
      </w:pPr>
      <w:r w:rsidRPr="001343D6">
        <w:rPr>
          <w:rFonts w:ascii="Public Sans" w:hAnsi="Public Sans"/>
        </w:rPr>
        <w:lastRenderedPageBreak/>
        <w:t>Part A: About your organisation and people</w:t>
      </w:r>
    </w:p>
    <w:p w14:paraId="4175B9F1" w14:textId="1C6BA834" w:rsidR="00D81639" w:rsidRPr="00D81639" w:rsidRDefault="00D81639" w:rsidP="00D81639">
      <w:pPr>
        <w:pStyle w:val="Heading2"/>
      </w:pPr>
      <w:r>
        <w:t>A1</w:t>
      </w:r>
      <w:r>
        <w:tab/>
        <w:t>Applicant details</w:t>
      </w:r>
    </w:p>
    <w:p w14:paraId="3E431964" w14:textId="5034A881" w:rsidR="00E60060" w:rsidRPr="009C6566" w:rsidRDefault="00E60060" w:rsidP="00E60060">
      <w:r w:rsidRPr="0068050A">
        <w:rPr>
          <w:b/>
          <w:bCs/>
        </w:rPr>
        <w:t>Organisation</w:t>
      </w:r>
      <w:r w:rsidRPr="009C6566">
        <w:tab/>
      </w:r>
      <w:sdt>
        <w:sdtPr>
          <w:id w:val="-874226459"/>
          <w:placeholder>
            <w:docPart w:val="355EEBD8A76F425CB0D5BCFCDDAB54B8"/>
          </w:placeholder>
          <w:showingPlcHdr/>
        </w:sdtPr>
        <w:sdtEndPr/>
        <w:sdtContent>
          <w:r w:rsidR="00006B63" w:rsidRPr="00006B63">
            <w:rPr>
              <w:rStyle w:val="PlaceholderText"/>
              <w:color w:val="808080" w:themeColor="background1" w:themeShade="80"/>
            </w:rPr>
            <w:t>Click or tap here to enter text.</w:t>
          </w:r>
        </w:sdtContent>
      </w:sdt>
    </w:p>
    <w:p w14:paraId="2F31F8A8" w14:textId="0E7D61CA" w:rsidR="00E60060" w:rsidRPr="009C6566" w:rsidRDefault="00E60060" w:rsidP="00E60060">
      <w:r w:rsidRPr="0068050A">
        <w:rPr>
          <w:b/>
          <w:bCs/>
        </w:rPr>
        <w:t>ABN</w:t>
      </w:r>
      <w:r w:rsidRPr="009C6566">
        <w:tab/>
      </w:r>
      <w:sdt>
        <w:sdtPr>
          <w:id w:val="-519323355"/>
          <w:placeholder>
            <w:docPart w:val="749F9CEC41214EFF93268F714171D325"/>
          </w:placeholder>
          <w:showingPlcHdr/>
        </w:sdtPr>
        <w:sdtEndPr/>
        <w:sdtContent>
          <w:r w:rsidR="00006B63" w:rsidRPr="00006B63">
            <w:rPr>
              <w:rStyle w:val="PlaceholderText"/>
              <w:color w:val="808080" w:themeColor="background1" w:themeShade="80"/>
            </w:rPr>
            <w:t>Click or tap here to enter text.</w:t>
          </w:r>
        </w:sdtContent>
      </w:sdt>
      <w:r w:rsidRPr="009C6566">
        <w:tab/>
      </w:r>
      <w:r w:rsidRPr="0068050A">
        <w:rPr>
          <w:b/>
          <w:bCs/>
        </w:rPr>
        <w:t>Registered for GST</w:t>
      </w:r>
      <w:r w:rsidRPr="009C6566">
        <w:t xml:space="preserve">  Yes   </w:t>
      </w:r>
      <w:sdt>
        <w:sdtPr>
          <w:id w:val="-961334208"/>
          <w14:checkbox>
            <w14:checked w14:val="0"/>
            <w14:checkedState w14:val="2612" w14:font="MS Gothic"/>
            <w14:uncheckedState w14:val="2610" w14:font="MS Gothic"/>
          </w14:checkbox>
        </w:sdtPr>
        <w:sdtEndPr/>
        <w:sdtContent>
          <w:r w:rsidRPr="009C6566">
            <w:rPr>
              <w:rFonts w:ascii="Segoe UI Symbol" w:eastAsia="MS Gothic" w:hAnsi="Segoe UI Symbol" w:cs="Segoe UI Symbol"/>
            </w:rPr>
            <w:t>☐</w:t>
          </w:r>
        </w:sdtContent>
      </w:sdt>
      <w:r w:rsidRPr="009C6566">
        <w:tab/>
        <w:t xml:space="preserve">   No   </w:t>
      </w:r>
      <w:sdt>
        <w:sdtPr>
          <w:id w:val="-1290889822"/>
          <w14:checkbox>
            <w14:checked w14:val="0"/>
            <w14:checkedState w14:val="2612" w14:font="MS Gothic"/>
            <w14:uncheckedState w14:val="2610" w14:font="MS Gothic"/>
          </w14:checkbox>
        </w:sdtPr>
        <w:sdtEndPr/>
        <w:sdtContent>
          <w:r w:rsidRPr="009C6566">
            <w:rPr>
              <w:rFonts w:ascii="Segoe UI Symbol" w:eastAsia="MS Gothic" w:hAnsi="Segoe UI Symbol" w:cs="Segoe UI Symbol"/>
            </w:rPr>
            <w:t>☐</w:t>
          </w:r>
        </w:sdtContent>
      </w:sdt>
    </w:p>
    <w:p w14:paraId="2B1D0B04" w14:textId="66100EC6" w:rsidR="00E60060" w:rsidRPr="009C6566" w:rsidRDefault="00E60060" w:rsidP="00E60060">
      <w:r w:rsidRPr="0068050A">
        <w:rPr>
          <w:b/>
          <w:bCs/>
        </w:rPr>
        <w:t>Postal address</w:t>
      </w:r>
      <w:r w:rsidRPr="009C6566">
        <w:tab/>
      </w:r>
      <w:sdt>
        <w:sdtPr>
          <w:id w:val="-152305982"/>
          <w:placeholder>
            <w:docPart w:val="18CD6121C29142F7B70EED7EA0EC63CB"/>
          </w:placeholder>
          <w:showingPlcHdr/>
        </w:sdtPr>
        <w:sdtEndPr/>
        <w:sdtContent>
          <w:r w:rsidR="00006B63" w:rsidRPr="00006B63">
            <w:rPr>
              <w:rStyle w:val="PlaceholderText"/>
              <w:color w:val="808080" w:themeColor="background1" w:themeShade="80"/>
            </w:rPr>
            <w:t>Click or tap here to enter text.</w:t>
          </w:r>
        </w:sdtContent>
      </w:sdt>
    </w:p>
    <w:p w14:paraId="3A8188E9" w14:textId="77777777" w:rsidR="00006B63" w:rsidRDefault="00E60060" w:rsidP="00E60060">
      <w:r w:rsidRPr="0068050A">
        <w:rPr>
          <w:b/>
          <w:bCs/>
        </w:rPr>
        <w:t>Suburb</w:t>
      </w:r>
      <w:r w:rsidRPr="009C6566">
        <w:tab/>
      </w:r>
      <w:sdt>
        <w:sdtPr>
          <w:id w:val="206531961"/>
          <w:placeholder>
            <w:docPart w:val="5AB68495556943A9A6DE7FADE06AC2F1"/>
          </w:placeholder>
          <w:showingPlcHdr/>
        </w:sdtPr>
        <w:sdtEndPr/>
        <w:sdtContent>
          <w:r w:rsidR="00006B63" w:rsidRPr="00006B63">
            <w:rPr>
              <w:rStyle w:val="PlaceholderText"/>
              <w:color w:val="808080" w:themeColor="background1" w:themeShade="80"/>
            </w:rPr>
            <w:t>Click or tap here to enter text.</w:t>
          </w:r>
        </w:sdtContent>
      </w:sdt>
      <w:r w:rsidRPr="009C6566">
        <w:tab/>
      </w:r>
    </w:p>
    <w:p w14:paraId="143C64F5" w14:textId="1D993FE5" w:rsidR="00E60060" w:rsidRPr="009C6566" w:rsidRDefault="00E60060" w:rsidP="00E60060">
      <w:r w:rsidRPr="0068050A">
        <w:rPr>
          <w:b/>
          <w:bCs/>
        </w:rPr>
        <w:t>State</w:t>
      </w:r>
      <w:r w:rsidRPr="009C6566">
        <w:tab/>
      </w:r>
      <w:sdt>
        <w:sdtPr>
          <w:id w:val="-209955723"/>
          <w:placeholder>
            <w:docPart w:val="BB59062DF63D47B38937C160610E03A2"/>
          </w:placeholder>
          <w:showingPlcHdr/>
        </w:sdtPr>
        <w:sdtEndPr/>
        <w:sdtContent>
          <w:r w:rsidR="00006B63" w:rsidRPr="00006B63">
            <w:rPr>
              <w:rStyle w:val="PlaceholderText"/>
              <w:color w:val="808080" w:themeColor="background1" w:themeShade="80"/>
            </w:rPr>
            <w:t>Click or tap here to enter text.</w:t>
          </w:r>
        </w:sdtContent>
      </w:sdt>
      <w:r w:rsidRPr="009C6566">
        <w:tab/>
      </w:r>
      <w:r w:rsidRPr="0068050A">
        <w:rPr>
          <w:b/>
          <w:bCs/>
        </w:rPr>
        <w:t>Postcode</w:t>
      </w:r>
      <w:r w:rsidRPr="009C6566">
        <w:tab/>
      </w:r>
      <w:sdt>
        <w:sdtPr>
          <w:id w:val="358084053"/>
          <w:placeholder>
            <w:docPart w:val="A477774305934CA88A512A8A624C0135"/>
          </w:placeholder>
          <w:showingPlcHdr/>
        </w:sdtPr>
        <w:sdtEndPr/>
        <w:sdtContent>
          <w:r w:rsidR="00006B63" w:rsidRPr="00006B63">
            <w:rPr>
              <w:rStyle w:val="PlaceholderText"/>
              <w:color w:val="808080" w:themeColor="background1" w:themeShade="80"/>
            </w:rPr>
            <w:t>Click or tap here to enter text.</w:t>
          </w:r>
        </w:sdtContent>
      </w:sdt>
    </w:p>
    <w:p w14:paraId="49D6123B" w14:textId="16C35EE9" w:rsidR="00D81639" w:rsidRDefault="00D81639" w:rsidP="00D81639">
      <w:pPr>
        <w:pStyle w:val="Heading2"/>
      </w:pPr>
      <w:r>
        <w:t>A2</w:t>
      </w:r>
      <w:r>
        <w:tab/>
        <w:t>What is the legal status of your organisation?</w:t>
      </w:r>
    </w:p>
    <w:p w14:paraId="14C1DB48" w14:textId="5BF10EEA" w:rsidR="007F43AC" w:rsidRPr="00730A20" w:rsidRDefault="007F43AC" w:rsidP="00D81639">
      <w:r w:rsidRPr="001B0F4E">
        <w:t xml:space="preserve">Select </w:t>
      </w:r>
      <w:r w:rsidRPr="001B0F4E">
        <w:rPr>
          <w:b/>
        </w:rPr>
        <w:t>one</w:t>
      </w:r>
      <w:r w:rsidRPr="001B0F4E">
        <w:t xml:space="preserve"> only.</w:t>
      </w:r>
    </w:p>
    <w:p w14:paraId="474C202D" w14:textId="1121991C" w:rsidR="00C937E4" w:rsidRPr="009C6566" w:rsidRDefault="00093133" w:rsidP="00C937E4">
      <w:pPr>
        <w:rPr>
          <w:rFonts w:cs="Times New Roman"/>
          <w:bCs/>
          <w:color w:val="auto"/>
          <w:sz w:val="20"/>
          <w:szCs w:val="20"/>
        </w:rPr>
      </w:pPr>
      <w:sdt>
        <w:sdtPr>
          <w:rPr>
            <w:rFonts w:asciiTheme="majorHAnsi" w:hAnsiTheme="majorHAnsi"/>
          </w:rPr>
          <w:id w:val="-225762586"/>
          <w14:checkbox>
            <w14:checked w14:val="0"/>
            <w14:checkedState w14:val="2612" w14:font="MS Gothic"/>
            <w14:uncheckedState w14:val="2610" w14:font="MS Gothic"/>
          </w14:checkbox>
        </w:sdtPr>
        <w:sdtEndPr/>
        <w:sdtContent>
          <w:r w:rsidR="00C937E4">
            <w:rPr>
              <w:rFonts w:ascii="MS Gothic" w:eastAsia="MS Gothic" w:hAnsi="MS Gothic" w:hint="eastAsia"/>
            </w:rPr>
            <w:t>☐</w:t>
          </w:r>
        </w:sdtContent>
      </w:sdt>
      <w:r w:rsidR="00C937E4">
        <w:rPr>
          <w:rFonts w:asciiTheme="majorHAnsi" w:hAnsiTheme="majorHAnsi"/>
        </w:rPr>
        <w:t xml:space="preserve">   </w:t>
      </w:r>
      <w:r w:rsidR="00C937E4" w:rsidRPr="001B0F4E">
        <w:rPr>
          <w:rFonts w:asciiTheme="majorHAnsi" w:hAnsiTheme="majorHAnsi"/>
        </w:rPr>
        <w:t>N</w:t>
      </w:r>
      <w:r w:rsidR="00C937E4" w:rsidRPr="00506C63">
        <w:t>SW Local Aboriginal Land Council</w:t>
      </w:r>
      <w:r w:rsidR="00C937E4" w:rsidRPr="0026335E">
        <w:tab/>
      </w:r>
      <w:r w:rsidR="00C937E4" w:rsidRPr="0068050A">
        <w:rPr>
          <w:rFonts w:cs="Times New Roman"/>
          <w:b/>
          <w:color w:val="auto"/>
          <w:sz w:val="20"/>
          <w:szCs w:val="20"/>
        </w:rPr>
        <w:t>Name:</w:t>
      </w:r>
      <w:r w:rsidR="00006B63">
        <w:rPr>
          <w:rFonts w:cs="Times New Roman"/>
          <w:bCs/>
          <w:color w:val="auto"/>
          <w:sz w:val="20"/>
          <w:szCs w:val="20"/>
        </w:rPr>
        <w:t xml:space="preserve"> </w:t>
      </w:r>
      <w:sdt>
        <w:sdtPr>
          <w:rPr>
            <w:rFonts w:cs="Times New Roman"/>
            <w:bCs/>
            <w:color w:val="auto"/>
            <w:sz w:val="20"/>
            <w:szCs w:val="20"/>
          </w:rPr>
          <w:id w:val="1256871354"/>
          <w:placeholder>
            <w:docPart w:val="C22D8F681B054AFCA727441027C0A783"/>
          </w:placeholder>
          <w:showingPlcHdr/>
        </w:sdtPr>
        <w:sdtEndPr/>
        <w:sdtContent>
          <w:r w:rsidR="00006B63" w:rsidRPr="00006B63">
            <w:rPr>
              <w:rStyle w:val="PlaceholderText"/>
              <w:color w:val="808080" w:themeColor="background1" w:themeShade="80"/>
            </w:rPr>
            <w:t>Click or tap here to enter text.</w:t>
          </w:r>
        </w:sdtContent>
      </w:sdt>
    </w:p>
    <w:p w14:paraId="4E7B4B38" w14:textId="77777777" w:rsidR="00C937E4" w:rsidRPr="009C6566" w:rsidRDefault="00C937E4" w:rsidP="00C937E4">
      <w:pPr>
        <w:rPr>
          <w:b/>
        </w:rPr>
      </w:pPr>
    </w:p>
    <w:p w14:paraId="6B017A42" w14:textId="77777777" w:rsidR="00C937E4" w:rsidRPr="007D6B4B" w:rsidRDefault="00093133" w:rsidP="00C937E4">
      <w:pPr>
        <w:rPr>
          <w:bCs/>
        </w:rPr>
      </w:pPr>
      <w:sdt>
        <w:sdtPr>
          <w:rPr>
            <w:bCs/>
          </w:rPr>
          <w:id w:val="-1720586780"/>
          <w14:checkbox>
            <w14:checked w14:val="0"/>
            <w14:checkedState w14:val="2612" w14:font="MS Gothic"/>
            <w14:uncheckedState w14:val="2610" w14:font="MS Gothic"/>
          </w14:checkbox>
        </w:sdtPr>
        <w:sdtEndPr/>
        <w:sdtContent>
          <w:r w:rsidR="00C937E4" w:rsidRPr="007D6B4B">
            <w:rPr>
              <w:rFonts w:ascii="Segoe UI Symbol" w:hAnsi="Segoe UI Symbol" w:cs="Segoe UI Symbol"/>
              <w:bCs/>
            </w:rPr>
            <w:t>☐</w:t>
          </w:r>
        </w:sdtContent>
      </w:sdt>
      <w:r w:rsidR="00C937E4">
        <w:rPr>
          <w:bCs/>
        </w:rPr>
        <w:t xml:space="preserve">   </w:t>
      </w:r>
      <w:r w:rsidR="00C937E4" w:rsidRPr="007D6B4B">
        <w:rPr>
          <w:bCs/>
        </w:rPr>
        <w:t xml:space="preserve">NSW Registered Native Title Body Corporate Indigenous Corporation </w:t>
      </w:r>
    </w:p>
    <w:p w14:paraId="32BC2ACA" w14:textId="4B072364" w:rsidR="00C937E4" w:rsidRPr="009C6566" w:rsidRDefault="00C937E4" w:rsidP="00C937E4">
      <w:pPr>
        <w:rPr>
          <w:rFonts w:cs="Times New Roman"/>
          <w:bCs/>
          <w:color w:val="auto"/>
          <w:sz w:val="20"/>
          <w:szCs w:val="20"/>
        </w:rPr>
      </w:pPr>
      <w:r w:rsidRPr="007D6B4B">
        <w:rPr>
          <w:bCs/>
        </w:rPr>
        <w:t xml:space="preserve">Web link: </w:t>
      </w:r>
      <w:hyperlink r:id="rId12" w:history="1">
        <w:r w:rsidRPr="009C6566">
          <w:rPr>
            <w:rFonts w:cs="Times New Roman"/>
            <w:bCs/>
            <w:color w:val="auto"/>
            <w:sz w:val="20"/>
            <w:szCs w:val="20"/>
            <w:u w:val="single"/>
          </w:rPr>
          <w:t>NSW Registered Native Title Body Corporate</w:t>
        </w:r>
      </w:hyperlink>
      <w:r w:rsidRPr="007D6B4B">
        <w:rPr>
          <w:bCs/>
        </w:rPr>
        <w:tab/>
      </w:r>
      <w:r w:rsidR="00006B63">
        <w:rPr>
          <w:bCs/>
        </w:rPr>
        <w:br/>
      </w:r>
      <w:r w:rsidRPr="0068050A">
        <w:rPr>
          <w:rFonts w:cs="Times New Roman"/>
          <w:b/>
          <w:color w:val="auto"/>
          <w:sz w:val="20"/>
          <w:szCs w:val="20"/>
        </w:rPr>
        <w:t>ICN number:</w:t>
      </w:r>
      <w:r w:rsidR="00006B63">
        <w:rPr>
          <w:rFonts w:cs="Times New Roman"/>
          <w:bCs/>
          <w:color w:val="auto"/>
          <w:sz w:val="20"/>
          <w:szCs w:val="20"/>
        </w:rPr>
        <w:t xml:space="preserve"> </w:t>
      </w:r>
      <w:sdt>
        <w:sdtPr>
          <w:rPr>
            <w:rFonts w:cs="Times New Roman"/>
            <w:bCs/>
            <w:color w:val="auto"/>
            <w:sz w:val="20"/>
            <w:szCs w:val="20"/>
          </w:rPr>
          <w:id w:val="-2018993574"/>
          <w:placeholder>
            <w:docPart w:val="CB9A33CE4A3A4C9D8CA2C84FC689EA2E"/>
          </w:placeholder>
          <w:showingPlcHdr/>
        </w:sdtPr>
        <w:sdtEndPr/>
        <w:sdtContent>
          <w:r w:rsidR="00006B63" w:rsidRPr="00006B63">
            <w:rPr>
              <w:rStyle w:val="PlaceholderText"/>
              <w:color w:val="808080" w:themeColor="background1" w:themeShade="80"/>
            </w:rPr>
            <w:t>Click or tap here to enter text.</w:t>
          </w:r>
        </w:sdtContent>
      </w:sdt>
    </w:p>
    <w:p w14:paraId="77C2681D" w14:textId="77777777" w:rsidR="00C937E4" w:rsidRPr="00B22431" w:rsidRDefault="00C937E4" w:rsidP="00C937E4">
      <w:pPr>
        <w:rPr>
          <w:bCs/>
        </w:rPr>
      </w:pPr>
    </w:p>
    <w:p w14:paraId="78210D7A" w14:textId="77777777" w:rsidR="00C937E4" w:rsidRPr="007D6B4B" w:rsidRDefault="00093133" w:rsidP="00C937E4">
      <w:pPr>
        <w:rPr>
          <w:bCs/>
        </w:rPr>
      </w:pPr>
      <w:sdt>
        <w:sdtPr>
          <w:rPr>
            <w:bCs/>
          </w:rPr>
          <w:id w:val="1913424095"/>
          <w14:checkbox>
            <w14:checked w14:val="0"/>
            <w14:checkedState w14:val="2612" w14:font="MS Gothic"/>
            <w14:uncheckedState w14:val="2610" w14:font="MS Gothic"/>
          </w14:checkbox>
        </w:sdtPr>
        <w:sdtEndPr/>
        <w:sdtContent>
          <w:r w:rsidR="00C937E4" w:rsidRPr="007D6B4B">
            <w:rPr>
              <w:rFonts w:ascii="Segoe UI Symbol" w:hAnsi="Segoe UI Symbol" w:cs="Segoe UI Symbol"/>
              <w:bCs/>
            </w:rPr>
            <w:t>☐</w:t>
          </w:r>
        </w:sdtContent>
      </w:sdt>
      <w:r w:rsidR="00C937E4">
        <w:rPr>
          <w:bCs/>
        </w:rPr>
        <w:t xml:space="preserve">   </w:t>
      </w:r>
      <w:r w:rsidR="00C937E4" w:rsidRPr="007D6B4B">
        <w:rPr>
          <w:bCs/>
        </w:rPr>
        <w:t>Aboriginal non-profit incorporated organisation</w:t>
      </w:r>
    </w:p>
    <w:p w14:paraId="270F05B8" w14:textId="56B56347" w:rsidR="00C937E4" w:rsidRPr="009C6566" w:rsidRDefault="00C937E4" w:rsidP="00C937E4">
      <w:pPr>
        <w:rPr>
          <w:rFonts w:cs="Times New Roman"/>
          <w:bCs/>
          <w:color w:val="auto"/>
          <w:sz w:val="20"/>
          <w:szCs w:val="20"/>
        </w:rPr>
      </w:pPr>
      <w:r w:rsidRPr="007D6B4B">
        <w:rPr>
          <w:bCs/>
        </w:rPr>
        <w:t>Web link:</w:t>
      </w:r>
      <w:r w:rsidRPr="00C41E76">
        <w:rPr>
          <w:bCs/>
          <w:i/>
          <w:iCs/>
        </w:rPr>
        <w:t xml:space="preserve"> </w:t>
      </w:r>
      <w:hyperlink r:id="rId13" w:history="1">
        <w:r w:rsidRPr="009C6566">
          <w:rPr>
            <w:rFonts w:cs="Times New Roman"/>
            <w:bCs/>
            <w:color w:val="auto"/>
            <w:sz w:val="20"/>
            <w:szCs w:val="20"/>
            <w:u w:val="single"/>
          </w:rPr>
          <w:t>Aboriginal non-profit incorporated organisation</w:t>
        </w:r>
      </w:hyperlink>
      <w:r w:rsidRPr="007D6B4B">
        <w:rPr>
          <w:bCs/>
        </w:rPr>
        <w:tab/>
      </w:r>
      <w:r w:rsidR="00006B63">
        <w:rPr>
          <w:bCs/>
        </w:rPr>
        <w:br/>
      </w:r>
      <w:r w:rsidRPr="0068050A">
        <w:rPr>
          <w:rFonts w:cs="Times New Roman"/>
          <w:b/>
          <w:color w:val="auto"/>
          <w:sz w:val="20"/>
          <w:szCs w:val="20"/>
        </w:rPr>
        <w:t>ICN number:</w:t>
      </w:r>
      <w:r w:rsidR="00006B63">
        <w:rPr>
          <w:rFonts w:cs="Times New Roman"/>
          <w:bCs/>
          <w:color w:val="auto"/>
          <w:sz w:val="20"/>
          <w:szCs w:val="20"/>
        </w:rPr>
        <w:t xml:space="preserve"> </w:t>
      </w:r>
      <w:sdt>
        <w:sdtPr>
          <w:rPr>
            <w:rFonts w:cs="Times New Roman"/>
            <w:bCs/>
            <w:color w:val="auto"/>
            <w:sz w:val="20"/>
            <w:szCs w:val="20"/>
          </w:rPr>
          <w:id w:val="666836580"/>
          <w:placeholder>
            <w:docPart w:val="3C2465D306104836A431CE69735BE617"/>
          </w:placeholder>
          <w:showingPlcHdr/>
        </w:sdtPr>
        <w:sdtEndPr/>
        <w:sdtContent>
          <w:r w:rsidR="00006B63" w:rsidRPr="00006B63">
            <w:rPr>
              <w:rStyle w:val="PlaceholderText"/>
              <w:color w:val="808080" w:themeColor="background1" w:themeShade="80"/>
            </w:rPr>
            <w:t>Click or tap here to enter text.</w:t>
          </w:r>
        </w:sdtContent>
      </w:sdt>
    </w:p>
    <w:p w14:paraId="065B3C30" w14:textId="77777777" w:rsidR="00C937E4" w:rsidRPr="00B22431" w:rsidRDefault="00C937E4" w:rsidP="00C937E4">
      <w:pPr>
        <w:rPr>
          <w:bCs/>
        </w:rPr>
      </w:pPr>
    </w:p>
    <w:p w14:paraId="7520B6D4" w14:textId="77777777" w:rsidR="00C937E4" w:rsidRPr="007D6B4B" w:rsidRDefault="00093133" w:rsidP="00C937E4">
      <w:pPr>
        <w:rPr>
          <w:bCs/>
        </w:rPr>
      </w:pPr>
      <w:sdt>
        <w:sdtPr>
          <w:rPr>
            <w:bCs/>
          </w:rPr>
          <w:id w:val="-1451156328"/>
          <w14:checkbox>
            <w14:checked w14:val="0"/>
            <w14:checkedState w14:val="2612" w14:font="MS Gothic"/>
            <w14:uncheckedState w14:val="2610" w14:font="MS Gothic"/>
          </w14:checkbox>
        </w:sdtPr>
        <w:sdtEndPr/>
        <w:sdtContent>
          <w:r w:rsidR="00C937E4" w:rsidRPr="007D6B4B">
            <w:rPr>
              <w:rFonts w:ascii="Segoe UI Symbol" w:hAnsi="Segoe UI Symbol" w:cs="Segoe UI Symbol"/>
              <w:bCs/>
            </w:rPr>
            <w:t>☐</w:t>
          </w:r>
        </w:sdtContent>
      </w:sdt>
      <w:r w:rsidR="00C937E4">
        <w:rPr>
          <w:bCs/>
        </w:rPr>
        <w:t xml:space="preserve">   </w:t>
      </w:r>
      <w:r w:rsidR="00C937E4" w:rsidRPr="007D6B4B">
        <w:rPr>
          <w:bCs/>
        </w:rPr>
        <w:t xml:space="preserve">NSW Incorporated Association* </w:t>
      </w:r>
    </w:p>
    <w:p w14:paraId="0312E878" w14:textId="58B082A9" w:rsidR="00C937E4" w:rsidRPr="009C6566" w:rsidRDefault="00C937E4" w:rsidP="00C937E4">
      <w:pPr>
        <w:rPr>
          <w:rFonts w:cs="Times New Roman"/>
          <w:bCs/>
          <w:color w:val="auto"/>
          <w:sz w:val="20"/>
          <w:szCs w:val="20"/>
        </w:rPr>
      </w:pPr>
      <w:r w:rsidRPr="007D6B4B">
        <w:t xml:space="preserve">Web link: </w:t>
      </w:r>
      <w:hyperlink r:id="rId14" w:history="1">
        <w:r w:rsidRPr="007D6B4B">
          <w:rPr>
            <w:rFonts w:eastAsia="Arial" w:cs="Arial"/>
            <w:u w:val="single"/>
          </w:rPr>
          <w:t>NSW Incorporated Association</w:t>
        </w:r>
      </w:hyperlink>
      <w:r w:rsidRPr="007D6B4B">
        <w:tab/>
      </w:r>
      <w:r w:rsidR="00006B63">
        <w:br/>
      </w:r>
      <w:r w:rsidRPr="0068050A">
        <w:rPr>
          <w:rFonts w:cs="Times New Roman"/>
          <w:b/>
          <w:color w:val="auto"/>
          <w:sz w:val="20"/>
          <w:szCs w:val="20"/>
        </w:rPr>
        <w:t>Incorporation number:</w:t>
      </w:r>
      <w:r w:rsidR="00006B63">
        <w:rPr>
          <w:rFonts w:cs="Times New Roman"/>
          <w:bCs/>
          <w:color w:val="auto"/>
          <w:sz w:val="20"/>
          <w:szCs w:val="20"/>
        </w:rPr>
        <w:t xml:space="preserve"> </w:t>
      </w:r>
      <w:sdt>
        <w:sdtPr>
          <w:rPr>
            <w:rFonts w:cs="Times New Roman"/>
            <w:bCs/>
            <w:color w:val="auto"/>
            <w:sz w:val="20"/>
            <w:szCs w:val="20"/>
          </w:rPr>
          <w:id w:val="-760217130"/>
          <w:placeholder>
            <w:docPart w:val="FE89AD8CA1354654B5733AF679C297E2"/>
          </w:placeholder>
          <w:showingPlcHdr/>
        </w:sdtPr>
        <w:sdtEndPr/>
        <w:sdtContent>
          <w:r w:rsidR="00006B63" w:rsidRPr="00006B63">
            <w:rPr>
              <w:rStyle w:val="PlaceholderText"/>
              <w:color w:val="808080" w:themeColor="background1" w:themeShade="80"/>
            </w:rPr>
            <w:t>Click or tap here to enter text.</w:t>
          </w:r>
        </w:sdtContent>
      </w:sdt>
    </w:p>
    <w:p w14:paraId="076CE40B" w14:textId="77777777" w:rsidR="00C937E4" w:rsidRPr="00B22431" w:rsidRDefault="00C937E4" w:rsidP="00C937E4">
      <w:pPr>
        <w:rPr>
          <w:bCs/>
        </w:rPr>
      </w:pPr>
    </w:p>
    <w:p w14:paraId="7775200F" w14:textId="77777777" w:rsidR="00C937E4" w:rsidRPr="007D6B4B" w:rsidRDefault="00093133" w:rsidP="00C937E4">
      <w:pPr>
        <w:rPr>
          <w:bCs/>
        </w:rPr>
      </w:pPr>
      <w:sdt>
        <w:sdtPr>
          <w:rPr>
            <w:bCs/>
          </w:rPr>
          <w:id w:val="-1189979697"/>
          <w14:checkbox>
            <w14:checked w14:val="0"/>
            <w14:checkedState w14:val="2612" w14:font="MS Gothic"/>
            <w14:uncheckedState w14:val="2610" w14:font="MS Gothic"/>
          </w14:checkbox>
        </w:sdtPr>
        <w:sdtEndPr/>
        <w:sdtContent>
          <w:r w:rsidR="00C937E4" w:rsidRPr="009C6566">
            <w:rPr>
              <w:rFonts w:ascii="Segoe UI Symbol" w:eastAsia="MS Gothic" w:hAnsi="Segoe UI Symbol" w:cs="Segoe UI Symbol"/>
              <w:bCs/>
              <w:color w:val="auto"/>
              <w:sz w:val="20"/>
              <w:szCs w:val="20"/>
            </w:rPr>
            <w:t>☐</w:t>
          </w:r>
        </w:sdtContent>
      </w:sdt>
      <w:r w:rsidR="00C937E4">
        <w:rPr>
          <w:bCs/>
        </w:rPr>
        <w:t xml:space="preserve">   </w:t>
      </w:r>
      <w:r w:rsidR="00C937E4" w:rsidRPr="007D6B4B">
        <w:rPr>
          <w:bCs/>
        </w:rPr>
        <w:t>A non-distributing NSW Co-operative*:</w:t>
      </w:r>
    </w:p>
    <w:p w14:paraId="635BDAC5" w14:textId="7D4DD8CC" w:rsidR="00C937E4" w:rsidRPr="009C6566" w:rsidRDefault="00C937E4" w:rsidP="00C937E4">
      <w:pPr>
        <w:rPr>
          <w:rFonts w:cs="Times New Roman"/>
          <w:bCs/>
          <w:color w:val="auto"/>
          <w:sz w:val="20"/>
          <w:szCs w:val="20"/>
        </w:rPr>
      </w:pPr>
      <w:r w:rsidRPr="007D6B4B">
        <w:rPr>
          <w:bCs/>
        </w:rPr>
        <w:t xml:space="preserve">Web link: </w:t>
      </w:r>
      <w:hyperlink r:id="rId15" w:history="1">
        <w:r w:rsidRPr="009C6566">
          <w:rPr>
            <w:rFonts w:eastAsia="Arial" w:cs="Arial"/>
            <w:bCs/>
            <w:color w:val="auto"/>
            <w:sz w:val="20"/>
            <w:szCs w:val="20"/>
            <w:u w:val="single"/>
          </w:rPr>
          <w:t>A non-distributing NSW Co-operative</w:t>
        </w:r>
      </w:hyperlink>
      <w:r w:rsidRPr="007D6B4B">
        <w:rPr>
          <w:bCs/>
        </w:rPr>
        <w:tab/>
      </w:r>
      <w:r w:rsidR="00006B63">
        <w:rPr>
          <w:bCs/>
        </w:rPr>
        <w:br/>
      </w:r>
      <w:r w:rsidRPr="0068050A">
        <w:rPr>
          <w:rFonts w:cs="Times New Roman"/>
          <w:b/>
          <w:color w:val="auto"/>
          <w:sz w:val="20"/>
          <w:szCs w:val="20"/>
        </w:rPr>
        <w:t>Cooperative registration number:</w:t>
      </w:r>
      <w:r w:rsidR="00006B63">
        <w:rPr>
          <w:rFonts w:cs="Times New Roman"/>
          <w:bCs/>
          <w:color w:val="auto"/>
          <w:sz w:val="20"/>
          <w:szCs w:val="20"/>
        </w:rPr>
        <w:t xml:space="preserve"> </w:t>
      </w:r>
      <w:sdt>
        <w:sdtPr>
          <w:rPr>
            <w:rFonts w:cs="Times New Roman"/>
            <w:bCs/>
            <w:color w:val="auto"/>
            <w:sz w:val="20"/>
            <w:szCs w:val="20"/>
          </w:rPr>
          <w:id w:val="1774891700"/>
          <w:placeholder>
            <w:docPart w:val="9058DDDF2625426482F08764DCE81B4A"/>
          </w:placeholder>
          <w:showingPlcHdr/>
        </w:sdtPr>
        <w:sdtEndPr/>
        <w:sdtContent>
          <w:r w:rsidR="00006B63" w:rsidRPr="00006B63">
            <w:rPr>
              <w:rStyle w:val="PlaceholderText"/>
              <w:color w:val="808080" w:themeColor="background1" w:themeShade="80"/>
            </w:rPr>
            <w:t>Click or tap here to enter text.</w:t>
          </w:r>
        </w:sdtContent>
      </w:sdt>
    </w:p>
    <w:p w14:paraId="55E4A7E2" w14:textId="77777777" w:rsidR="00C937E4" w:rsidRPr="00B22431" w:rsidRDefault="00C937E4" w:rsidP="00C937E4">
      <w:pPr>
        <w:rPr>
          <w:bCs/>
        </w:rPr>
      </w:pPr>
    </w:p>
    <w:p w14:paraId="40096DA8" w14:textId="526FD31E" w:rsidR="00C937E4" w:rsidRPr="009C6566" w:rsidRDefault="00093133" w:rsidP="00C937E4">
      <w:pPr>
        <w:rPr>
          <w:rFonts w:cs="Times New Roman"/>
          <w:bCs/>
          <w:color w:val="auto"/>
          <w:sz w:val="20"/>
          <w:szCs w:val="20"/>
        </w:rPr>
      </w:pPr>
      <w:sdt>
        <w:sdtPr>
          <w:id w:val="533238715"/>
          <w14:checkbox>
            <w14:checked w14:val="0"/>
            <w14:checkedState w14:val="2612" w14:font="MS Gothic"/>
            <w14:uncheckedState w14:val="2610" w14:font="MS Gothic"/>
          </w14:checkbox>
        </w:sdtPr>
        <w:sdtEndPr/>
        <w:sdtContent>
          <w:r w:rsidR="00C937E4" w:rsidRPr="007D6B4B">
            <w:rPr>
              <w:rFonts w:ascii="Segoe UI Symbol" w:eastAsia="MS Gothic" w:hAnsi="Segoe UI Symbol" w:cs="Segoe UI Symbol"/>
            </w:rPr>
            <w:t>☐</w:t>
          </w:r>
        </w:sdtContent>
      </w:sdt>
      <w:r w:rsidR="00C937E4">
        <w:t xml:space="preserve">   </w:t>
      </w:r>
      <w:r w:rsidR="00C937E4" w:rsidRPr="007D6B4B">
        <w:t>Unincorporated Aboriginal organisation/group supported by an external manager**</w:t>
      </w:r>
      <w:r w:rsidR="00AE3BF9">
        <w:t xml:space="preserve"> </w:t>
      </w:r>
      <w:r w:rsidR="00C937E4" w:rsidRPr="0068050A">
        <w:rPr>
          <w:rFonts w:cs="Times New Roman"/>
          <w:b/>
          <w:color w:val="auto"/>
          <w:sz w:val="20"/>
          <w:szCs w:val="20"/>
        </w:rPr>
        <w:t>External manager name:</w:t>
      </w:r>
      <w:r w:rsidR="00006B63">
        <w:rPr>
          <w:rFonts w:cs="Times New Roman"/>
          <w:bCs/>
          <w:color w:val="auto"/>
          <w:sz w:val="20"/>
          <w:szCs w:val="20"/>
        </w:rPr>
        <w:t xml:space="preserve"> </w:t>
      </w:r>
      <w:sdt>
        <w:sdtPr>
          <w:rPr>
            <w:rFonts w:cs="Times New Roman"/>
            <w:bCs/>
            <w:color w:val="auto"/>
            <w:sz w:val="20"/>
            <w:szCs w:val="20"/>
          </w:rPr>
          <w:id w:val="418677559"/>
          <w:placeholder>
            <w:docPart w:val="79EF7D7A3E654A8E92193D65E4A6A71C"/>
          </w:placeholder>
          <w:showingPlcHdr/>
        </w:sdtPr>
        <w:sdtEndPr/>
        <w:sdtContent>
          <w:r w:rsidR="00006B63" w:rsidRPr="00006B63">
            <w:rPr>
              <w:rStyle w:val="PlaceholderText"/>
              <w:color w:val="808080" w:themeColor="background1" w:themeShade="80"/>
            </w:rPr>
            <w:t>Click or tap here to enter text.</w:t>
          </w:r>
        </w:sdtContent>
      </w:sdt>
    </w:p>
    <w:p w14:paraId="44C096BB" w14:textId="77777777" w:rsidR="00C937E4" w:rsidRPr="009C6566" w:rsidRDefault="00C937E4" w:rsidP="00C937E4">
      <w:pPr>
        <w:rPr>
          <w:bCs/>
        </w:rPr>
      </w:pPr>
    </w:p>
    <w:p w14:paraId="2B634F77" w14:textId="5A794950" w:rsidR="00C937E4" w:rsidRPr="00113741" w:rsidRDefault="00093133" w:rsidP="00C937E4">
      <w:sdt>
        <w:sdtPr>
          <w:id w:val="-530180256"/>
          <w14:checkbox>
            <w14:checked w14:val="0"/>
            <w14:checkedState w14:val="2612" w14:font="MS Gothic"/>
            <w14:uncheckedState w14:val="2610" w14:font="MS Gothic"/>
          </w14:checkbox>
        </w:sdtPr>
        <w:sdtEndPr/>
        <w:sdtContent>
          <w:r w:rsidR="00C937E4" w:rsidRPr="007D6B4B">
            <w:rPr>
              <w:rFonts w:ascii="Segoe UI Symbol" w:hAnsi="Segoe UI Symbol" w:cs="Segoe UI Symbol"/>
            </w:rPr>
            <w:t>☐</w:t>
          </w:r>
        </w:sdtContent>
      </w:sdt>
      <w:r w:rsidR="00C937E4">
        <w:t xml:space="preserve">   </w:t>
      </w:r>
      <w:r w:rsidR="00C937E4" w:rsidRPr="009C6566">
        <w:rPr>
          <w:rFonts w:cs="Times New Roman"/>
          <w:color w:val="auto"/>
          <w:sz w:val="20"/>
          <w:szCs w:val="20"/>
        </w:rPr>
        <w:t>Other (please detail)</w:t>
      </w:r>
      <w:r w:rsidR="00C937E4" w:rsidRPr="007D6B4B">
        <w:tab/>
      </w:r>
      <w:sdt>
        <w:sdtPr>
          <w:id w:val="-1485689593"/>
          <w:placeholder>
            <w:docPart w:val="3373326B5A60456CAD9462EAD9B922E9"/>
          </w:placeholder>
          <w:showingPlcHdr/>
        </w:sdtPr>
        <w:sdtEndPr/>
        <w:sdtContent>
          <w:r w:rsidR="00006B63" w:rsidRPr="0068050A">
            <w:rPr>
              <w:rStyle w:val="PlaceholderText"/>
              <w:color w:val="808080" w:themeColor="background1" w:themeShade="80"/>
              <w:sz w:val="20"/>
              <w:szCs w:val="20"/>
            </w:rPr>
            <w:t>Click or tap here to enter text.</w:t>
          </w:r>
        </w:sdtContent>
      </w:sdt>
    </w:p>
    <w:p w14:paraId="347900FE" w14:textId="4D9E8B8F" w:rsidR="007F43AC" w:rsidRPr="001343D6" w:rsidRDefault="007F43AC" w:rsidP="00920B44">
      <w:r w:rsidRPr="723C2209">
        <w:rPr>
          <w:sz w:val="28"/>
          <w:szCs w:val="28"/>
        </w:rPr>
        <w:lastRenderedPageBreak/>
        <w:t>*</w:t>
      </w:r>
      <w:r w:rsidRPr="723C2209">
        <w:t xml:space="preserve"> If you are an </w:t>
      </w:r>
      <w:r>
        <w:t>a</w:t>
      </w:r>
      <w:r w:rsidRPr="723C2209">
        <w:t xml:space="preserve">ssociation or </w:t>
      </w:r>
      <w:r>
        <w:t>c</w:t>
      </w:r>
      <w:r w:rsidRPr="723C2209">
        <w:t xml:space="preserve">o-operative you will need to provide a copy (as an attachment to your application) of your organisation’s objectives/mission statement confirming the organisation’s activities seek to provide benefits </w:t>
      </w:r>
      <w:bookmarkStart w:id="6" w:name="_Hlk25840752"/>
      <w:r w:rsidRPr="723C2209">
        <w:t>for and participation from Aboriginal people and communities</w:t>
      </w:r>
      <w:bookmarkEnd w:id="6"/>
      <w:r w:rsidRPr="723C2209">
        <w:t xml:space="preserve"> – see</w:t>
      </w:r>
      <w:r w:rsidR="002D2A38">
        <w:t xml:space="preserve"> the</w:t>
      </w:r>
      <w:r w:rsidRPr="723C2209">
        <w:t xml:space="preserve"> </w:t>
      </w:r>
      <w:r>
        <w:rPr>
          <w:b/>
          <w:bCs/>
        </w:rPr>
        <w:t>e</w:t>
      </w:r>
      <w:r w:rsidRPr="723C2209">
        <w:rPr>
          <w:b/>
          <w:bCs/>
        </w:rPr>
        <w:t>ligibility</w:t>
      </w:r>
      <w:r w:rsidRPr="723C2209">
        <w:t xml:space="preserve"> </w:t>
      </w:r>
      <w:r>
        <w:t>s</w:t>
      </w:r>
      <w:r w:rsidRPr="723C2209">
        <w:t xml:space="preserve">ection of the </w:t>
      </w:r>
      <w:r>
        <w:rPr>
          <w:b/>
          <w:bCs/>
        </w:rPr>
        <w:t>p</w:t>
      </w:r>
      <w:r w:rsidRPr="723C2209">
        <w:rPr>
          <w:b/>
          <w:bCs/>
        </w:rPr>
        <w:t xml:space="preserve">rogram </w:t>
      </w:r>
      <w:r>
        <w:rPr>
          <w:b/>
          <w:bCs/>
        </w:rPr>
        <w:t>g</w:t>
      </w:r>
      <w:r w:rsidRPr="723C2209">
        <w:rPr>
          <w:b/>
          <w:bCs/>
        </w:rPr>
        <w:t>uide</w:t>
      </w:r>
      <w:r>
        <w:rPr>
          <w:b/>
          <w:bCs/>
        </w:rPr>
        <w:t>lines</w:t>
      </w:r>
      <w:r w:rsidRPr="723C2209">
        <w:t xml:space="preserve"> for more information.</w:t>
      </w:r>
    </w:p>
    <w:p w14:paraId="66DEE229" w14:textId="77A6DC4D" w:rsidR="00A35A7E" w:rsidRDefault="007F43AC" w:rsidP="00920B44">
      <w:r w:rsidRPr="723C2209">
        <w:rPr>
          <w:sz w:val="28"/>
          <w:szCs w:val="28"/>
        </w:rPr>
        <w:t>**</w:t>
      </w:r>
      <w:r w:rsidRPr="723C2209">
        <w:t xml:space="preserve"> If you are a community group</w:t>
      </w:r>
      <w:r>
        <w:t xml:space="preserve">/organisation </w:t>
      </w:r>
      <w:r w:rsidRPr="723C2209">
        <w:t xml:space="preserve">that is not incorporated, you must nominate an external manager </w:t>
      </w:r>
      <w:r>
        <w:t xml:space="preserve">at Section A5 </w:t>
      </w:r>
      <w:r w:rsidRPr="723C2209">
        <w:t>to auspice grant funding on your behalf</w:t>
      </w:r>
      <w:r>
        <w:t>.</w:t>
      </w:r>
    </w:p>
    <w:p w14:paraId="0FDC20BE" w14:textId="162B5BF7" w:rsidR="00D81639" w:rsidRDefault="00D81639" w:rsidP="00D81639">
      <w:pPr>
        <w:pStyle w:val="Heading2"/>
      </w:pPr>
      <w:r>
        <w:t>A3</w:t>
      </w:r>
      <w:r>
        <w:tab/>
        <w:t>Has this application been approved by your organisation’s governing body/board?</w:t>
      </w:r>
    </w:p>
    <w:p w14:paraId="30091321" w14:textId="77777777" w:rsidR="00D81639" w:rsidRPr="008A58CB" w:rsidRDefault="00093133" w:rsidP="00D81639">
      <w:pPr>
        <w:rPr>
          <w:szCs w:val="20"/>
        </w:rPr>
      </w:pPr>
      <w:sdt>
        <w:sdtPr>
          <w:rPr>
            <w:szCs w:val="20"/>
          </w:rPr>
          <w:id w:val="2096517736"/>
          <w14:checkbox>
            <w14:checked w14:val="0"/>
            <w14:checkedState w14:val="2612" w14:font="MS Gothic"/>
            <w14:uncheckedState w14:val="2610" w14:font="MS Gothic"/>
          </w14:checkbox>
        </w:sdtPr>
        <w:sdtEndPr/>
        <w:sdtContent>
          <w:r w:rsidR="00D81639" w:rsidRPr="008A58CB">
            <w:rPr>
              <w:rFonts w:ascii="Segoe UI Symbol" w:eastAsia="MS Gothic" w:hAnsi="Segoe UI Symbol" w:cs="Segoe UI Symbol"/>
              <w:szCs w:val="20"/>
            </w:rPr>
            <w:t>☐</w:t>
          </w:r>
        </w:sdtContent>
      </w:sdt>
      <w:r w:rsidR="00D81639" w:rsidRPr="008A58CB">
        <w:rPr>
          <w:szCs w:val="20"/>
        </w:rPr>
        <w:t xml:space="preserve">   No</w:t>
      </w:r>
    </w:p>
    <w:p w14:paraId="2513A278" w14:textId="247A329E" w:rsidR="00D81639" w:rsidRDefault="00093133" w:rsidP="00D81639">
      <w:sdt>
        <w:sdtPr>
          <w:rPr>
            <w:rFonts w:eastAsia="Times New Roman" w:cs="Times New Roman"/>
            <w:color w:val="auto"/>
            <w:sz w:val="20"/>
            <w:szCs w:val="20"/>
          </w:rPr>
          <w:id w:val="-1543980980"/>
          <w14:checkbox>
            <w14:checked w14:val="0"/>
            <w14:checkedState w14:val="2612" w14:font="MS Gothic"/>
            <w14:uncheckedState w14:val="2610" w14:font="MS Gothic"/>
          </w14:checkbox>
        </w:sdtPr>
        <w:sdtEndPr/>
        <w:sdtContent>
          <w:r w:rsidR="00D81639" w:rsidRPr="008A58CB">
            <w:rPr>
              <w:rFonts w:ascii="Segoe UI Symbol" w:eastAsia="MS Gothic" w:hAnsi="Segoe UI Symbol" w:cs="Segoe UI Symbol"/>
            </w:rPr>
            <w:t>☐</w:t>
          </w:r>
        </w:sdtContent>
      </w:sdt>
      <w:r w:rsidR="00D81639" w:rsidRPr="008A58CB">
        <w:t xml:space="preserve">   Yes – If </w:t>
      </w:r>
      <w:r w:rsidR="00D81639" w:rsidRPr="009C6566">
        <w:rPr>
          <w:rFonts w:eastAsia="Times New Roman" w:cs="Times New Roman"/>
          <w:bCs/>
          <w:color w:val="auto"/>
          <w:sz w:val="20"/>
          <w:szCs w:val="20"/>
        </w:rPr>
        <w:t>yes</w:t>
      </w:r>
      <w:r w:rsidR="00D81639" w:rsidRPr="008A58CB">
        <w:t>, attach the letter of endorsement to the grant application</w:t>
      </w:r>
    </w:p>
    <w:p w14:paraId="1926F400" w14:textId="32F5842A" w:rsidR="00D81639" w:rsidRDefault="00D81639" w:rsidP="00D81639">
      <w:pPr>
        <w:pStyle w:val="Heading2"/>
      </w:pPr>
      <w:r>
        <w:t>A4 Who is the applicant’s primary contact?</w:t>
      </w:r>
    </w:p>
    <w:p w14:paraId="4B76AD97" w14:textId="74F5A127" w:rsidR="00D81639" w:rsidRPr="009C6566" w:rsidRDefault="00D81639" w:rsidP="00D81639">
      <w:r w:rsidRPr="0068050A">
        <w:rPr>
          <w:b/>
          <w:bCs/>
        </w:rPr>
        <w:t>Name</w:t>
      </w:r>
      <w:r w:rsidRPr="009C6566">
        <w:tab/>
      </w:r>
      <w:sdt>
        <w:sdtPr>
          <w:id w:val="-848947261"/>
          <w:placeholder>
            <w:docPart w:val="A1F0B09AFA3741E59D378BB80B6C1AF5"/>
          </w:placeholder>
          <w:showingPlcHdr/>
        </w:sdtPr>
        <w:sdtEndPr/>
        <w:sdtContent>
          <w:r w:rsidR="00006B63" w:rsidRPr="00006B63">
            <w:rPr>
              <w:rStyle w:val="PlaceholderText"/>
              <w:color w:val="808080" w:themeColor="background1" w:themeShade="80"/>
            </w:rPr>
            <w:t>Click or tap here to enter text.</w:t>
          </w:r>
        </w:sdtContent>
      </w:sdt>
    </w:p>
    <w:p w14:paraId="22EE495B" w14:textId="318AE01C" w:rsidR="00D81639" w:rsidRPr="009C6566" w:rsidRDefault="00D81639" w:rsidP="00D81639">
      <w:r w:rsidRPr="0068050A">
        <w:rPr>
          <w:b/>
          <w:bCs/>
        </w:rPr>
        <w:t>Title/position</w:t>
      </w:r>
      <w:r w:rsidRPr="009C6566">
        <w:tab/>
      </w:r>
      <w:sdt>
        <w:sdtPr>
          <w:id w:val="100920422"/>
          <w:placeholder>
            <w:docPart w:val="E697400AA7974731B5DDB9896C0D2B94"/>
          </w:placeholder>
          <w:showingPlcHdr/>
        </w:sdtPr>
        <w:sdtEndPr/>
        <w:sdtContent>
          <w:r w:rsidR="00006B63" w:rsidRPr="00006B63">
            <w:rPr>
              <w:rStyle w:val="PlaceholderText"/>
              <w:color w:val="808080" w:themeColor="background1" w:themeShade="80"/>
            </w:rPr>
            <w:t>Click or tap here to enter text.</w:t>
          </w:r>
        </w:sdtContent>
      </w:sdt>
    </w:p>
    <w:p w14:paraId="2A80F72F" w14:textId="5DE76ADF" w:rsidR="00D81639" w:rsidRPr="009C6566" w:rsidRDefault="00D81639" w:rsidP="00D81639">
      <w:r w:rsidRPr="0068050A">
        <w:rPr>
          <w:b/>
          <w:bCs/>
        </w:rPr>
        <w:t>Organisation</w:t>
      </w:r>
      <w:r w:rsidRPr="009C6566">
        <w:tab/>
      </w:r>
      <w:sdt>
        <w:sdtPr>
          <w:id w:val="795510"/>
          <w:placeholder>
            <w:docPart w:val="0ED894C290624E848DA134EED6BAA732"/>
          </w:placeholder>
          <w:showingPlcHdr/>
        </w:sdtPr>
        <w:sdtEndPr/>
        <w:sdtContent>
          <w:r w:rsidR="00006B63" w:rsidRPr="00006B63">
            <w:rPr>
              <w:rStyle w:val="PlaceholderText"/>
              <w:color w:val="808080" w:themeColor="background1" w:themeShade="80"/>
            </w:rPr>
            <w:t>Click or tap here to enter text.</w:t>
          </w:r>
        </w:sdtContent>
      </w:sdt>
    </w:p>
    <w:p w14:paraId="309798B9" w14:textId="39BB7DDA" w:rsidR="00D81639" w:rsidRPr="009C6566" w:rsidRDefault="00D81639" w:rsidP="00D81639">
      <w:r w:rsidRPr="0068050A">
        <w:rPr>
          <w:b/>
          <w:bCs/>
        </w:rPr>
        <w:t>Email</w:t>
      </w:r>
      <w:r w:rsidRPr="009C6566">
        <w:tab/>
      </w:r>
      <w:sdt>
        <w:sdtPr>
          <w:id w:val="660820129"/>
          <w:placeholder>
            <w:docPart w:val="53852C3D5921420E9C9E6B7DD2C5962F"/>
          </w:placeholder>
          <w:showingPlcHdr/>
        </w:sdtPr>
        <w:sdtEndPr/>
        <w:sdtContent>
          <w:r w:rsidR="00006B63" w:rsidRPr="00006B63">
            <w:rPr>
              <w:rStyle w:val="PlaceholderText"/>
              <w:color w:val="808080" w:themeColor="background1" w:themeShade="80"/>
            </w:rPr>
            <w:t>Click or tap here to enter text.</w:t>
          </w:r>
        </w:sdtContent>
      </w:sdt>
    </w:p>
    <w:p w14:paraId="42CAB218" w14:textId="54769D48" w:rsidR="00D81639" w:rsidRDefault="00D81639" w:rsidP="00D81639">
      <w:r w:rsidRPr="0068050A">
        <w:rPr>
          <w:b/>
          <w:bCs/>
        </w:rPr>
        <w:t>Phone</w:t>
      </w:r>
      <w:r w:rsidRPr="009C6566">
        <w:t xml:space="preserve"> </w:t>
      </w:r>
      <w:sdt>
        <w:sdtPr>
          <w:id w:val="1339195785"/>
          <w:placeholder>
            <w:docPart w:val="E75ADED38C3D4A16893F73311133C406"/>
          </w:placeholder>
          <w:showingPlcHdr/>
        </w:sdtPr>
        <w:sdtEndPr/>
        <w:sdtContent>
          <w:r w:rsidR="00006B63" w:rsidRPr="00006B63">
            <w:rPr>
              <w:rStyle w:val="PlaceholderText"/>
              <w:color w:val="808080" w:themeColor="background1" w:themeShade="80"/>
            </w:rPr>
            <w:t>Click or tap here to enter text.</w:t>
          </w:r>
        </w:sdtContent>
      </w:sdt>
      <w:r w:rsidRPr="009C6566">
        <w:tab/>
      </w:r>
      <w:r w:rsidRPr="0068050A">
        <w:rPr>
          <w:b/>
          <w:bCs/>
        </w:rPr>
        <w:t>Mobile</w:t>
      </w:r>
      <w:r w:rsidRPr="009C6566">
        <w:tab/>
      </w:r>
      <w:sdt>
        <w:sdtPr>
          <w:id w:val="2055964475"/>
          <w:placeholder>
            <w:docPart w:val="131C2BB64CC84B2BB50BD321070E56A5"/>
          </w:placeholder>
          <w:showingPlcHdr/>
        </w:sdtPr>
        <w:sdtEndPr/>
        <w:sdtContent>
          <w:r w:rsidR="00006B63" w:rsidRPr="00006B63">
            <w:rPr>
              <w:rStyle w:val="PlaceholderText"/>
              <w:color w:val="808080" w:themeColor="background1" w:themeShade="80"/>
            </w:rPr>
            <w:t>Click or tap here to enter text.</w:t>
          </w:r>
        </w:sdtContent>
      </w:sdt>
    </w:p>
    <w:p w14:paraId="21E50F9B" w14:textId="27AAAE30" w:rsidR="00D81639" w:rsidRDefault="00D81639" w:rsidP="00D81639">
      <w:pPr>
        <w:pStyle w:val="Heading2"/>
      </w:pPr>
      <w:r>
        <w:t>A5 Who has authorised this application?</w:t>
      </w:r>
    </w:p>
    <w:p w14:paraId="3F0553FA" w14:textId="58A184ED" w:rsidR="007F43AC" w:rsidRDefault="007F43AC" w:rsidP="00D81639">
      <w:bookmarkStart w:id="7" w:name="_Hlk196829068"/>
      <w:bookmarkStart w:id="8" w:name="_Hlk196829178"/>
      <w:r w:rsidRPr="001B0F4E">
        <w:t>Include the details of an office</w:t>
      </w:r>
      <w:r w:rsidR="00681DB5">
        <w:t xml:space="preserve"> </w:t>
      </w:r>
      <w:r w:rsidRPr="001B0F4E">
        <w:t xml:space="preserve">bearer in your organisation (e.g., </w:t>
      </w:r>
      <w:r>
        <w:t>g</w:t>
      </w:r>
      <w:r w:rsidRPr="001B0F4E">
        <w:t xml:space="preserve">eneral </w:t>
      </w:r>
      <w:r>
        <w:t>m</w:t>
      </w:r>
      <w:r w:rsidRPr="001B0F4E">
        <w:t xml:space="preserve">anager, </w:t>
      </w:r>
      <w:r>
        <w:t>c</w:t>
      </w:r>
      <w:r w:rsidRPr="001B0F4E">
        <w:t xml:space="preserve">hairperson, </w:t>
      </w:r>
      <w:bookmarkEnd w:id="7"/>
      <w:r>
        <w:t>c</w:t>
      </w:r>
      <w:r w:rsidRPr="001B0F4E">
        <w:t xml:space="preserve">hief </w:t>
      </w:r>
      <w:r>
        <w:t>e</w:t>
      </w:r>
      <w:r w:rsidRPr="001B0F4E">
        <w:t xml:space="preserve">xecutive </w:t>
      </w:r>
      <w:bookmarkEnd w:id="8"/>
      <w:r>
        <w:t>o</w:t>
      </w:r>
      <w:r w:rsidRPr="001B0F4E">
        <w:t>fficer) who can confirm the accuracy of this information and authorise the application.</w:t>
      </w:r>
    </w:p>
    <w:p w14:paraId="7479970D" w14:textId="26D19C93" w:rsidR="00E60060" w:rsidRPr="00BD5C02" w:rsidRDefault="00E60060" w:rsidP="00E60060">
      <w:r w:rsidRPr="0068050A">
        <w:rPr>
          <w:b/>
          <w:bCs/>
        </w:rPr>
        <w:t>Name</w:t>
      </w:r>
      <w:r w:rsidRPr="009C6566">
        <w:tab/>
      </w:r>
      <w:sdt>
        <w:sdtPr>
          <w:id w:val="1593427069"/>
          <w:placeholder>
            <w:docPart w:val="553C3B0E43A64B6C8FC31B1A65931B85"/>
          </w:placeholder>
          <w:showingPlcHdr/>
        </w:sdtPr>
        <w:sdtEndPr/>
        <w:sdtContent>
          <w:r w:rsidR="00006B63" w:rsidRPr="00006B63">
            <w:rPr>
              <w:rStyle w:val="PlaceholderText"/>
              <w:color w:val="808080" w:themeColor="background1" w:themeShade="80"/>
            </w:rPr>
            <w:t>Click or tap here to enter text.</w:t>
          </w:r>
        </w:sdtContent>
      </w:sdt>
    </w:p>
    <w:p w14:paraId="77A4CCB9" w14:textId="514113FE" w:rsidR="00E60060" w:rsidRPr="00BD5C02" w:rsidRDefault="00E60060" w:rsidP="00E60060">
      <w:r w:rsidRPr="0068050A">
        <w:rPr>
          <w:b/>
          <w:bCs/>
        </w:rPr>
        <w:t>Title/position</w:t>
      </w:r>
      <w:r w:rsidRPr="009C6566">
        <w:tab/>
      </w:r>
      <w:sdt>
        <w:sdtPr>
          <w:id w:val="1146781441"/>
          <w:placeholder>
            <w:docPart w:val="689CC70CADF242DB81E509651EEC7EC6"/>
          </w:placeholder>
          <w:showingPlcHdr/>
        </w:sdtPr>
        <w:sdtEndPr/>
        <w:sdtContent>
          <w:r w:rsidR="00006B63" w:rsidRPr="00006B63">
            <w:rPr>
              <w:rStyle w:val="PlaceholderText"/>
              <w:color w:val="808080" w:themeColor="background1" w:themeShade="80"/>
            </w:rPr>
            <w:t>Click or tap here to enter text.</w:t>
          </w:r>
        </w:sdtContent>
      </w:sdt>
    </w:p>
    <w:p w14:paraId="084ED0EB" w14:textId="08F14988" w:rsidR="00E60060" w:rsidRPr="00BD5C02" w:rsidRDefault="00E60060" w:rsidP="00E60060">
      <w:r w:rsidRPr="0068050A">
        <w:rPr>
          <w:b/>
          <w:bCs/>
        </w:rPr>
        <w:t>Organisation</w:t>
      </w:r>
      <w:r w:rsidRPr="009C6566">
        <w:tab/>
      </w:r>
      <w:sdt>
        <w:sdtPr>
          <w:id w:val="-1056703874"/>
          <w:placeholder>
            <w:docPart w:val="9EE8FB9698CC40FC8C538B39F6341FA5"/>
          </w:placeholder>
          <w:showingPlcHdr/>
        </w:sdtPr>
        <w:sdtEndPr/>
        <w:sdtContent>
          <w:r w:rsidR="00006B63" w:rsidRPr="00006B63">
            <w:rPr>
              <w:rStyle w:val="PlaceholderText"/>
              <w:color w:val="808080" w:themeColor="background1" w:themeShade="80"/>
            </w:rPr>
            <w:t>Click or tap here to enter text.</w:t>
          </w:r>
        </w:sdtContent>
      </w:sdt>
    </w:p>
    <w:p w14:paraId="52B176A6" w14:textId="1B15065B" w:rsidR="00E60060" w:rsidRPr="00BD5C02" w:rsidRDefault="00E60060" w:rsidP="00E60060">
      <w:r w:rsidRPr="0068050A">
        <w:rPr>
          <w:b/>
          <w:bCs/>
        </w:rPr>
        <w:t>Email</w:t>
      </w:r>
      <w:r w:rsidRPr="009C6566">
        <w:tab/>
      </w:r>
      <w:sdt>
        <w:sdtPr>
          <w:id w:val="-648132383"/>
          <w:placeholder>
            <w:docPart w:val="C1BAAF8D2E1248C6AF067625F8AFF840"/>
          </w:placeholder>
          <w:showingPlcHdr/>
        </w:sdtPr>
        <w:sdtEndPr/>
        <w:sdtContent>
          <w:r w:rsidR="00006B63" w:rsidRPr="00006B63">
            <w:rPr>
              <w:rStyle w:val="PlaceholderText"/>
              <w:color w:val="808080" w:themeColor="background1" w:themeShade="80"/>
            </w:rPr>
            <w:t>Click or tap here to enter text.</w:t>
          </w:r>
        </w:sdtContent>
      </w:sdt>
    </w:p>
    <w:p w14:paraId="7D21AFBE" w14:textId="747FB238" w:rsidR="00E60060" w:rsidRDefault="00E60060" w:rsidP="00E60060">
      <w:r w:rsidRPr="0068050A">
        <w:rPr>
          <w:b/>
          <w:bCs/>
        </w:rPr>
        <w:t>Phone</w:t>
      </w:r>
      <w:r w:rsidRPr="009C6566">
        <w:t xml:space="preserve"> </w:t>
      </w:r>
      <w:r w:rsidRPr="009C6566">
        <w:tab/>
      </w:r>
      <w:sdt>
        <w:sdtPr>
          <w:id w:val="1047801712"/>
          <w:placeholder>
            <w:docPart w:val="3C36B53B044F4393BEE036485CD19686"/>
          </w:placeholder>
          <w:showingPlcHdr/>
        </w:sdtPr>
        <w:sdtEndPr/>
        <w:sdtContent>
          <w:r w:rsidR="00006B63" w:rsidRPr="00006B63">
            <w:rPr>
              <w:rStyle w:val="PlaceholderText"/>
              <w:color w:val="808080" w:themeColor="background1" w:themeShade="80"/>
            </w:rPr>
            <w:t>Click or tap here to enter text.</w:t>
          </w:r>
        </w:sdtContent>
      </w:sdt>
      <w:r w:rsidRPr="00BD5C02">
        <w:tab/>
      </w:r>
      <w:r w:rsidRPr="0068050A">
        <w:rPr>
          <w:b/>
          <w:bCs/>
        </w:rPr>
        <w:t>Mobile</w:t>
      </w:r>
      <w:r w:rsidRPr="009C6566">
        <w:tab/>
      </w:r>
      <w:sdt>
        <w:sdtPr>
          <w:id w:val="1522051175"/>
          <w:placeholder>
            <w:docPart w:val="493DDCC242CA4019845C81C67901B197"/>
          </w:placeholder>
          <w:showingPlcHdr/>
        </w:sdtPr>
        <w:sdtEndPr/>
        <w:sdtContent>
          <w:r w:rsidR="00006B63" w:rsidRPr="00006B63">
            <w:rPr>
              <w:rStyle w:val="PlaceholderText"/>
              <w:color w:val="808080" w:themeColor="background1" w:themeShade="80"/>
            </w:rPr>
            <w:t>Click or tap here to enter text.</w:t>
          </w:r>
        </w:sdtContent>
      </w:sdt>
    </w:p>
    <w:p w14:paraId="4E38E0AF" w14:textId="610B1778" w:rsidR="00E60060" w:rsidRDefault="00E60060" w:rsidP="00920B44">
      <w:pPr>
        <w:pStyle w:val="Heading2"/>
      </w:pPr>
      <w:r>
        <w:t>External manager authorisation (if applicable)</w:t>
      </w:r>
    </w:p>
    <w:p w14:paraId="672C7672" w14:textId="77777777" w:rsidR="00E60060" w:rsidRPr="006B58AD" w:rsidRDefault="00E60060" w:rsidP="00C937E4">
      <w:r w:rsidRPr="006B58AD" w:rsidDel="007D71B9">
        <w:t>Do you intend on appointing an external manager to manage the grant funding (i.e., auspice</w:t>
      </w:r>
      <w:r>
        <w:t xml:space="preserve"> </w:t>
      </w:r>
      <w:r w:rsidRPr="006B58AD" w:rsidDel="007D71B9">
        <w:t>funds on your behalf)?</w:t>
      </w:r>
    </w:p>
    <w:p w14:paraId="2FC8F1F8" w14:textId="77777777" w:rsidR="00E60060" w:rsidRPr="006B58AD" w:rsidRDefault="00093133" w:rsidP="00C937E4">
      <w:sdt>
        <w:sdtPr>
          <w:id w:val="1363472272"/>
          <w14:checkbox>
            <w14:checked w14:val="0"/>
            <w14:checkedState w14:val="2612" w14:font="MS Gothic"/>
            <w14:uncheckedState w14:val="2610" w14:font="MS Gothic"/>
          </w14:checkbox>
        </w:sdtPr>
        <w:sdtEndPr/>
        <w:sdtContent>
          <w:r w:rsidR="00E60060">
            <w:rPr>
              <w:rFonts w:ascii="MS Gothic" w:eastAsia="MS Gothic" w:hAnsi="MS Gothic" w:hint="eastAsia"/>
            </w:rPr>
            <w:t>☐</w:t>
          </w:r>
        </w:sdtContent>
      </w:sdt>
      <w:r w:rsidR="00E60060" w:rsidRPr="006B58AD">
        <w:t xml:space="preserve"> </w:t>
      </w:r>
      <w:r w:rsidR="00E60060">
        <w:t xml:space="preserve">  </w:t>
      </w:r>
      <w:r w:rsidR="00E60060" w:rsidRPr="006B58AD">
        <w:t>Yes – If yes, complete the details below.</w:t>
      </w:r>
    </w:p>
    <w:p w14:paraId="4AF788EA" w14:textId="77777777" w:rsidR="00E60060" w:rsidRPr="00702B69" w:rsidRDefault="00093133" w:rsidP="00C937E4">
      <w:sdt>
        <w:sdtPr>
          <w:id w:val="-821124704"/>
          <w14:checkbox>
            <w14:checked w14:val="0"/>
            <w14:checkedState w14:val="2612" w14:font="MS Gothic"/>
            <w14:uncheckedState w14:val="2610" w14:font="MS Gothic"/>
          </w14:checkbox>
        </w:sdtPr>
        <w:sdtEndPr/>
        <w:sdtContent>
          <w:r w:rsidR="00E60060">
            <w:rPr>
              <w:rFonts w:ascii="MS Gothic" w:eastAsia="MS Gothic" w:hAnsi="MS Gothic" w:hint="eastAsia"/>
            </w:rPr>
            <w:t>☐</w:t>
          </w:r>
        </w:sdtContent>
      </w:sdt>
      <w:r w:rsidR="00E60060" w:rsidRPr="006B58AD">
        <w:t xml:space="preserve"> </w:t>
      </w:r>
      <w:r w:rsidR="00E60060">
        <w:t xml:space="preserve">  </w:t>
      </w:r>
      <w:r w:rsidR="00E60060" w:rsidRPr="006B58AD">
        <w:t xml:space="preserve">No – </w:t>
      </w:r>
      <w:r w:rsidR="00E60060" w:rsidRPr="006B58AD">
        <w:rPr>
          <w:b/>
        </w:rPr>
        <w:t>If no, proceed to Question A6.</w:t>
      </w:r>
    </w:p>
    <w:p w14:paraId="6B32B0C9" w14:textId="740C9FD5" w:rsidR="00BA030A" w:rsidRDefault="00BA030A">
      <w:r>
        <w:br w:type="page"/>
      </w:r>
    </w:p>
    <w:p w14:paraId="74F37B3A" w14:textId="464C7499" w:rsidR="00E60060" w:rsidRPr="009C6566" w:rsidRDefault="00E60060" w:rsidP="00A21118">
      <w:r w:rsidRPr="0068050A">
        <w:rPr>
          <w:b/>
          <w:bCs/>
        </w:rPr>
        <w:lastRenderedPageBreak/>
        <w:t>Organisation</w:t>
      </w:r>
      <w:r w:rsidRPr="009C6566">
        <w:tab/>
      </w:r>
      <w:sdt>
        <w:sdtPr>
          <w:id w:val="-1050606173"/>
          <w:placeholder>
            <w:docPart w:val="96949D20132D458ABC3248F3AC2BDEC7"/>
          </w:placeholder>
          <w:showingPlcHdr/>
        </w:sdtPr>
        <w:sdtEndPr/>
        <w:sdtContent>
          <w:r w:rsidR="00006B63" w:rsidRPr="00006B63">
            <w:rPr>
              <w:rStyle w:val="PlaceholderText"/>
              <w:color w:val="808080" w:themeColor="background1" w:themeShade="80"/>
            </w:rPr>
            <w:t>Click or tap here to enter text.</w:t>
          </w:r>
        </w:sdtContent>
      </w:sdt>
    </w:p>
    <w:p w14:paraId="3BCB4A18" w14:textId="7B414878" w:rsidR="00E60060" w:rsidRPr="009C6566" w:rsidRDefault="00E60060" w:rsidP="00A21118">
      <w:r w:rsidRPr="0068050A">
        <w:rPr>
          <w:b/>
          <w:bCs/>
        </w:rPr>
        <w:t>ABN</w:t>
      </w:r>
      <w:r w:rsidRPr="009C6566">
        <w:tab/>
      </w:r>
      <w:sdt>
        <w:sdtPr>
          <w:id w:val="-1273860016"/>
          <w:placeholder>
            <w:docPart w:val="37B59B1E28B14711A374353C0E63AB5B"/>
          </w:placeholder>
          <w:showingPlcHdr/>
        </w:sdtPr>
        <w:sdtEndPr/>
        <w:sdtContent>
          <w:r w:rsidR="00006B63" w:rsidRPr="00006B63">
            <w:rPr>
              <w:rStyle w:val="PlaceholderText"/>
              <w:color w:val="808080" w:themeColor="background1" w:themeShade="80"/>
            </w:rPr>
            <w:t>Click or tap here to enter text.</w:t>
          </w:r>
        </w:sdtContent>
      </w:sdt>
      <w:r w:rsidRPr="009C6566">
        <w:tab/>
      </w:r>
      <w:r w:rsidRPr="0068050A">
        <w:rPr>
          <w:b/>
          <w:bCs/>
        </w:rPr>
        <w:t>Registered for GST</w:t>
      </w:r>
      <w:r w:rsidRPr="009C6566">
        <w:t xml:space="preserve">  Yes   </w:t>
      </w:r>
      <w:sdt>
        <w:sdtPr>
          <w:id w:val="-558554174"/>
          <w14:checkbox>
            <w14:checked w14:val="0"/>
            <w14:checkedState w14:val="2612" w14:font="MS Gothic"/>
            <w14:uncheckedState w14:val="2610" w14:font="MS Gothic"/>
          </w14:checkbox>
        </w:sdtPr>
        <w:sdtEndPr/>
        <w:sdtContent>
          <w:r w:rsidRPr="009C6566">
            <w:rPr>
              <w:rFonts w:ascii="Segoe UI Symbol" w:eastAsia="MS Gothic" w:hAnsi="Segoe UI Symbol" w:cs="Segoe UI Symbol"/>
            </w:rPr>
            <w:t>☐</w:t>
          </w:r>
        </w:sdtContent>
      </w:sdt>
      <w:r w:rsidRPr="009C6566">
        <w:tab/>
        <w:t xml:space="preserve">   No   </w:t>
      </w:r>
      <w:sdt>
        <w:sdtPr>
          <w:id w:val="712695128"/>
          <w14:checkbox>
            <w14:checked w14:val="0"/>
            <w14:checkedState w14:val="2612" w14:font="MS Gothic"/>
            <w14:uncheckedState w14:val="2610" w14:font="MS Gothic"/>
          </w14:checkbox>
        </w:sdtPr>
        <w:sdtEndPr/>
        <w:sdtContent>
          <w:r w:rsidRPr="009C6566">
            <w:rPr>
              <w:rFonts w:ascii="Segoe UI Symbol" w:eastAsia="MS Gothic" w:hAnsi="Segoe UI Symbol" w:cs="Segoe UI Symbol"/>
            </w:rPr>
            <w:t>☐</w:t>
          </w:r>
        </w:sdtContent>
      </w:sdt>
    </w:p>
    <w:p w14:paraId="00E65576" w14:textId="7B81229C" w:rsidR="00E60060" w:rsidRPr="009C6566" w:rsidRDefault="00E60060" w:rsidP="00A21118">
      <w:r w:rsidRPr="0068050A">
        <w:rPr>
          <w:b/>
          <w:bCs/>
        </w:rPr>
        <w:t>ICN (if applicable)</w:t>
      </w:r>
      <w:r w:rsidRPr="009C6566">
        <w:tab/>
      </w:r>
      <w:sdt>
        <w:sdtPr>
          <w:id w:val="1169688661"/>
          <w:placeholder>
            <w:docPart w:val="F5B228D05C38415188A03D34E27BB32C"/>
          </w:placeholder>
          <w:showingPlcHdr/>
        </w:sdtPr>
        <w:sdtEndPr/>
        <w:sdtContent>
          <w:r w:rsidR="00006B63" w:rsidRPr="00006B63">
            <w:rPr>
              <w:rStyle w:val="PlaceholderText"/>
              <w:color w:val="808080" w:themeColor="background1" w:themeShade="80"/>
            </w:rPr>
            <w:t>Click or tap here to enter text.</w:t>
          </w:r>
        </w:sdtContent>
      </w:sdt>
      <w:r w:rsidRPr="009C6566">
        <w:tab/>
      </w:r>
    </w:p>
    <w:p w14:paraId="1F694212" w14:textId="4E31B3C8" w:rsidR="00E60060" w:rsidRPr="00E60060" w:rsidRDefault="00E60060" w:rsidP="00A21118">
      <w:r w:rsidRPr="0068050A">
        <w:rPr>
          <w:b/>
          <w:bCs/>
        </w:rPr>
        <w:t>Postal address</w:t>
      </w:r>
      <w:r w:rsidRPr="00E60060">
        <w:tab/>
      </w:r>
      <w:sdt>
        <w:sdtPr>
          <w:id w:val="-1727605852"/>
          <w:placeholder>
            <w:docPart w:val="4ED4F7F3BC5E422B970BB62047027F53"/>
          </w:placeholder>
          <w:showingPlcHdr/>
        </w:sdtPr>
        <w:sdtEndPr/>
        <w:sdtContent>
          <w:r w:rsidR="00006B63" w:rsidRPr="00006B63">
            <w:rPr>
              <w:rStyle w:val="PlaceholderText"/>
              <w:color w:val="808080" w:themeColor="background1" w:themeShade="80"/>
            </w:rPr>
            <w:t>Click or tap here to enter text.</w:t>
          </w:r>
        </w:sdtContent>
      </w:sdt>
    </w:p>
    <w:p w14:paraId="24187AD8" w14:textId="19B63666" w:rsidR="00E60060" w:rsidRPr="00E60060" w:rsidRDefault="00E60060" w:rsidP="00A21118">
      <w:r w:rsidRPr="0068050A">
        <w:rPr>
          <w:b/>
          <w:bCs/>
        </w:rPr>
        <w:t>Suburb</w:t>
      </w:r>
      <w:r w:rsidRPr="00E60060">
        <w:tab/>
      </w:r>
      <w:sdt>
        <w:sdtPr>
          <w:id w:val="-494720889"/>
          <w:placeholder>
            <w:docPart w:val="A65CFAAEC4CF4E39862DB25502C2EC3F"/>
          </w:placeholder>
          <w:showingPlcHdr/>
        </w:sdtPr>
        <w:sdtEndPr/>
        <w:sdtContent>
          <w:r w:rsidR="00006B63" w:rsidRPr="00006B63">
            <w:rPr>
              <w:rStyle w:val="PlaceholderText"/>
              <w:color w:val="808080" w:themeColor="background1" w:themeShade="80"/>
            </w:rPr>
            <w:t>Click or tap here to enter text.</w:t>
          </w:r>
        </w:sdtContent>
      </w:sdt>
      <w:r w:rsidRPr="00E60060">
        <w:tab/>
      </w:r>
      <w:r w:rsidR="00006B63">
        <w:br/>
      </w:r>
      <w:r w:rsidRPr="0068050A">
        <w:rPr>
          <w:b/>
          <w:bCs/>
        </w:rPr>
        <w:t>State</w:t>
      </w:r>
      <w:r w:rsidRPr="00E60060">
        <w:tab/>
      </w:r>
      <w:sdt>
        <w:sdtPr>
          <w:id w:val="-1854406274"/>
          <w:placeholder>
            <w:docPart w:val="A11AAB9FBBBD4F02A017BEE100911C14"/>
          </w:placeholder>
          <w:showingPlcHdr/>
        </w:sdtPr>
        <w:sdtEndPr/>
        <w:sdtContent>
          <w:r w:rsidR="00006B63" w:rsidRPr="00006B63">
            <w:rPr>
              <w:rStyle w:val="PlaceholderText"/>
              <w:color w:val="808080" w:themeColor="background1" w:themeShade="80"/>
            </w:rPr>
            <w:t>Click or tap here to enter text.</w:t>
          </w:r>
        </w:sdtContent>
      </w:sdt>
      <w:r w:rsidRPr="00E60060">
        <w:tab/>
      </w:r>
      <w:r w:rsidRPr="0068050A">
        <w:rPr>
          <w:b/>
          <w:bCs/>
        </w:rPr>
        <w:t>Postcode</w:t>
      </w:r>
      <w:r w:rsidRPr="00E60060">
        <w:tab/>
      </w:r>
      <w:sdt>
        <w:sdtPr>
          <w:id w:val="628282115"/>
          <w:placeholder>
            <w:docPart w:val="6DD852B5DF6D48FE98FE222705E88272"/>
          </w:placeholder>
          <w:showingPlcHdr/>
        </w:sdtPr>
        <w:sdtEndPr/>
        <w:sdtContent>
          <w:r w:rsidR="00006B63" w:rsidRPr="00006B63">
            <w:rPr>
              <w:rStyle w:val="PlaceholderText"/>
              <w:color w:val="808080" w:themeColor="background1" w:themeShade="80"/>
            </w:rPr>
            <w:t>Click or tap here to enter text.</w:t>
          </w:r>
        </w:sdtContent>
      </w:sdt>
    </w:p>
    <w:p w14:paraId="5A2D6854" w14:textId="4A51C7EC" w:rsidR="00E60060" w:rsidRPr="00E60060" w:rsidRDefault="00E60060" w:rsidP="00A21118">
      <w:r w:rsidRPr="0068050A">
        <w:rPr>
          <w:b/>
          <w:bCs/>
        </w:rPr>
        <w:t>Contact person</w:t>
      </w:r>
      <w:r w:rsidRPr="00C937E4">
        <w:t>*</w:t>
      </w:r>
      <w:r w:rsidRPr="00E60060">
        <w:tab/>
      </w:r>
      <w:sdt>
        <w:sdtPr>
          <w:id w:val="1012568243"/>
          <w:placeholder>
            <w:docPart w:val="B5C0E05B9EC44A619D7078A51327427C"/>
          </w:placeholder>
          <w:showingPlcHdr/>
        </w:sdtPr>
        <w:sdtEndPr/>
        <w:sdtContent>
          <w:r w:rsidR="00006B63" w:rsidRPr="00006B63">
            <w:rPr>
              <w:rStyle w:val="PlaceholderText"/>
              <w:color w:val="808080" w:themeColor="background1" w:themeShade="80"/>
            </w:rPr>
            <w:t>Click or tap here to enter text.</w:t>
          </w:r>
        </w:sdtContent>
      </w:sdt>
    </w:p>
    <w:p w14:paraId="1B083506" w14:textId="7A7C703B" w:rsidR="00E60060" w:rsidRPr="00E60060" w:rsidRDefault="00E60060" w:rsidP="00A21118">
      <w:r w:rsidRPr="0068050A">
        <w:rPr>
          <w:b/>
          <w:bCs/>
        </w:rPr>
        <w:t>Position</w:t>
      </w:r>
      <w:r w:rsidRPr="00E60060">
        <w:tab/>
      </w:r>
      <w:sdt>
        <w:sdtPr>
          <w:id w:val="-1315629884"/>
          <w:placeholder>
            <w:docPart w:val="E0C729B1EC9542A795F43F38D744226E"/>
          </w:placeholder>
          <w:showingPlcHdr/>
        </w:sdtPr>
        <w:sdtEndPr/>
        <w:sdtContent>
          <w:r w:rsidR="00006B63" w:rsidRPr="00006B63">
            <w:rPr>
              <w:rStyle w:val="PlaceholderText"/>
              <w:color w:val="808080" w:themeColor="background1" w:themeShade="80"/>
            </w:rPr>
            <w:t>Click or tap here to enter text.</w:t>
          </w:r>
        </w:sdtContent>
      </w:sdt>
    </w:p>
    <w:p w14:paraId="24E6E286" w14:textId="06990C4B" w:rsidR="00E60060" w:rsidRPr="00E60060" w:rsidRDefault="00E60060" w:rsidP="00A21118">
      <w:r w:rsidRPr="0068050A">
        <w:rPr>
          <w:b/>
          <w:bCs/>
        </w:rPr>
        <w:t>Phone</w:t>
      </w:r>
      <w:r w:rsidRPr="00C937E4">
        <w:t xml:space="preserve"> </w:t>
      </w:r>
      <w:r w:rsidRPr="00E60060">
        <w:tab/>
      </w:r>
      <w:sdt>
        <w:sdtPr>
          <w:id w:val="614712223"/>
          <w:placeholder>
            <w:docPart w:val="FE2FEF63393745758B3CEB532001CE2B"/>
          </w:placeholder>
          <w:showingPlcHdr/>
        </w:sdtPr>
        <w:sdtEndPr/>
        <w:sdtContent>
          <w:r w:rsidR="00006B63" w:rsidRPr="00006B63">
            <w:rPr>
              <w:rStyle w:val="PlaceholderText"/>
              <w:color w:val="808080" w:themeColor="background1" w:themeShade="80"/>
            </w:rPr>
            <w:t>Click or tap here to enter text.</w:t>
          </w:r>
        </w:sdtContent>
      </w:sdt>
    </w:p>
    <w:p w14:paraId="488D0320" w14:textId="67D55F2A" w:rsidR="00E60060" w:rsidRPr="00E60060" w:rsidRDefault="00E60060" w:rsidP="00A21118">
      <w:r w:rsidRPr="0068050A">
        <w:rPr>
          <w:b/>
          <w:bCs/>
        </w:rPr>
        <w:t>Email</w:t>
      </w:r>
      <w:r w:rsidRPr="00E60060">
        <w:tab/>
      </w:r>
      <w:sdt>
        <w:sdtPr>
          <w:id w:val="-2069874387"/>
          <w:placeholder>
            <w:docPart w:val="AFB81861CBCE45BD90FF0546B74D22B3"/>
          </w:placeholder>
          <w:showingPlcHdr/>
        </w:sdtPr>
        <w:sdtEndPr/>
        <w:sdtContent>
          <w:r w:rsidR="00006B63" w:rsidRPr="00006B63">
            <w:rPr>
              <w:rStyle w:val="PlaceholderText"/>
              <w:color w:val="808080" w:themeColor="background1" w:themeShade="80"/>
            </w:rPr>
            <w:t>Click or tap here to enter text.</w:t>
          </w:r>
        </w:sdtContent>
      </w:sdt>
    </w:p>
    <w:p w14:paraId="31B562A0" w14:textId="180075D2" w:rsidR="007F43AC" w:rsidRDefault="007F43AC" w:rsidP="00920B44">
      <w:r w:rsidRPr="006B58AD">
        <w:t>* Include the details of an office</w:t>
      </w:r>
      <w:r w:rsidR="002177B0">
        <w:t xml:space="preserve"> </w:t>
      </w:r>
      <w:r w:rsidRPr="006B58AD">
        <w:t>bearer (e.g., general manager, chairperson, chief executive officer or executive officer) who can confirm the accuracy of the information within the application and commit the organi</w:t>
      </w:r>
      <w:r w:rsidR="001220C2">
        <w:t>s</w:t>
      </w:r>
      <w:r w:rsidRPr="006B58AD">
        <w:t>ation to the grant, if awarded. This person will be the contact for the project.</w:t>
      </w:r>
    </w:p>
    <w:p w14:paraId="074F204E" w14:textId="5CE1710A" w:rsidR="00E60060" w:rsidRPr="00E60060" w:rsidRDefault="00E60060" w:rsidP="00E60060">
      <w:pPr>
        <w:pStyle w:val="Heading2"/>
      </w:pPr>
      <w:r w:rsidRPr="00C937E4">
        <w:t>A6</w:t>
      </w:r>
      <w:r w:rsidRPr="00E60060">
        <w:tab/>
      </w:r>
      <w:r w:rsidRPr="00C937E4">
        <w:t>Current status of your organisation</w:t>
      </w:r>
    </w:p>
    <w:p w14:paraId="7AD90379" w14:textId="5FDA4692" w:rsidR="007F43AC" w:rsidRPr="001220C2" w:rsidRDefault="007F43AC" w:rsidP="00C937E4">
      <w:r w:rsidRPr="00C937E4">
        <w:t>How does your organisation make decisions?</w:t>
      </w:r>
      <w:r w:rsidR="00F30049" w:rsidRPr="001220C2">
        <w:t xml:space="preserve"> </w:t>
      </w:r>
      <w:r w:rsidRPr="001220C2">
        <w:t>(Select all that apply)</w:t>
      </w:r>
    </w:p>
    <w:p w14:paraId="72673D0E" w14:textId="6535024E" w:rsidR="007F43AC" w:rsidRPr="00785567" w:rsidRDefault="00093133" w:rsidP="00C937E4">
      <w:sdt>
        <w:sdtPr>
          <w:id w:val="-1309940633"/>
          <w14:checkbox>
            <w14:checked w14:val="0"/>
            <w14:checkedState w14:val="2612" w14:font="MS Gothic"/>
            <w14:uncheckedState w14:val="2610" w14:font="MS Gothic"/>
          </w14:checkbox>
        </w:sdtPr>
        <w:sdtEndPr/>
        <w:sdtContent>
          <w:r w:rsidR="00006B63">
            <w:rPr>
              <w:rFonts w:ascii="MS Gothic" w:eastAsia="MS Gothic" w:hAnsi="MS Gothic" w:hint="eastAsia"/>
            </w:rPr>
            <w:t>☐</w:t>
          </w:r>
        </w:sdtContent>
      </w:sdt>
      <w:r w:rsidR="007F43AC" w:rsidRPr="723C2209">
        <w:t xml:space="preserve"> Board</w:t>
      </w:r>
    </w:p>
    <w:p w14:paraId="7D9E24EA" w14:textId="385E4235" w:rsidR="007F43AC" w:rsidRPr="00785567" w:rsidRDefault="00093133" w:rsidP="00C937E4">
      <w:sdt>
        <w:sdtPr>
          <w:id w:val="-2073958083"/>
          <w14:checkbox>
            <w14:checked w14:val="0"/>
            <w14:checkedState w14:val="2612" w14:font="MS Gothic"/>
            <w14:uncheckedState w14:val="2610" w14:font="MS Gothic"/>
          </w14:checkbox>
        </w:sdtPr>
        <w:sdtEndPr/>
        <w:sdtContent>
          <w:r w:rsidR="007F43AC" w:rsidRPr="00C22309">
            <w:rPr>
              <w:rFonts w:ascii="MS Gothic" w:eastAsia="MS Gothic" w:hAnsi="MS Gothic" w:hint="eastAsia"/>
            </w:rPr>
            <w:t>☐</w:t>
          </w:r>
        </w:sdtContent>
      </w:sdt>
      <w:r w:rsidR="007F43AC" w:rsidRPr="723C2209">
        <w:t xml:space="preserve"> Committee</w:t>
      </w:r>
    </w:p>
    <w:p w14:paraId="36FB1554" w14:textId="131EBE5A" w:rsidR="007F43AC" w:rsidRPr="00785567" w:rsidRDefault="00093133" w:rsidP="00C937E4">
      <w:sdt>
        <w:sdtPr>
          <w:id w:val="2052725567"/>
          <w14:checkbox>
            <w14:checked w14:val="0"/>
            <w14:checkedState w14:val="2612" w14:font="MS Gothic"/>
            <w14:uncheckedState w14:val="2610" w14:font="MS Gothic"/>
          </w14:checkbox>
        </w:sdtPr>
        <w:sdtEndPr/>
        <w:sdtContent>
          <w:r w:rsidR="007F43AC" w:rsidRPr="00C22309">
            <w:rPr>
              <w:rFonts w:ascii="MS Gothic" w:eastAsia="MS Gothic" w:hAnsi="MS Gothic" w:hint="eastAsia"/>
            </w:rPr>
            <w:t>☐</w:t>
          </w:r>
        </w:sdtContent>
      </w:sdt>
      <w:r w:rsidR="007F43AC" w:rsidRPr="723C2209">
        <w:t xml:space="preserve"> Quorum of members</w:t>
      </w:r>
    </w:p>
    <w:p w14:paraId="596DF5C8" w14:textId="5E2342C3" w:rsidR="007F43AC" w:rsidRDefault="00093133" w:rsidP="00C937E4">
      <w:sdt>
        <w:sdtPr>
          <w:id w:val="1850205417"/>
          <w14:checkbox>
            <w14:checked w14:val="0"/>
            <w14:checkedState w14:val="2612" w14:font="MS Gothic"/>
            <w14:uncheckedState w14:val="2610" w14:font="MS Gothic"/>
          </w14:checkbox>
        </w:sdtPr>
        <w:sdtEndPr/>
        <w:sdtContent>
          <w:r w:rsidR="007F43AC" w:rsidRPr="00C22309">
            <w:rPr>
              <w:rFonts w:ascii="MS Gothic" w:eastAsia="MS Gothic" w:hAnsi="MS Gothic" w:hint="eastAsia"/>
            </w:rPr>
            <w:t>☐</w:t>
          </w:r>
        </w:sdtContent>
      </w:sdt>
      <w:r w:rsidR="007F43AC" w:rsidRPr="723C2209">
        <w:t xml:space="preserve"> Director</w:t>
      </w:r>
    </w:p>
    <w:p w14:paraId="39EE0C15" w14:textId="77777777" w:rsidR="00C937E4" w:rsidRPr="00054A56" w:rsidRDefault="00C937E4" w:rsidP="00C937E4">
      <w:pPr>
        <w:pStyle w:val="Heading2"/>
        <w:rPr>
          <w:sz w:val="22"/>
        </w:rPr>
      </w:pPr>
      <w:r>
        <w:t>A7</w:t>
      </w:r>
      <w:r w:rsidRPr="00054A56">
        <w:tab/>
        <w:t>Insurance</w:t>
      </w:r>
    </w:p>
    <w:p w14:paraId="574CB33F" w14:textId="682C43A2" w:rsidR="002D050D" w:rsidRDefault="007F43AC" w:rsidP="002D050D">
      <w:r w:rsidRPr="001343D6">
        <w:t>It is a condition of your grant that you have adequate insurance cover including public liability insurance of $10 million (minimum), workers’ compensation and volunteer insurance. Please provide details of your insurance below</w:t>
      </w:r>
      <w:r w:rsidR="00D42C58">
        <w:t>.</w:t>
      </w:r>
      <w:r w:rsidR="002D050D">
        <w:t xml:space="preserve"> </w:t>
      </w:r>
      <w:r w:rsidR="002D050D" w:rsidRPr="002D050D">
        <w:t>If you do not have all of these insurance policies yet, please confirm in the table that you would be willing to organise the appropriate insurance if you were successful in receiving this grant.</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7"/>
        <w:gridCol w:w="2534"/>
        <w:gridCol w:w="2534"/>
        <w:gridCol w:w="2532"/>
      </w:tblGrid>
      <w:tr w:rsidR="007F43AC" w:rsidRPr="00ED465D" w14:paraId="1622E9BA" w14:textId="77777777" w:rsidTr="00006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pct"/>
            <w:tcBorders>
              <w:bottom w:val="single" w:sz="4" w:space="0" w:color="auto"/>
            </w:tcBorders>
          </w:tcPr>
          <w:p w14:paraId="1301210F" w14:textId="77777777" w:rsidR="007F43AC" w:rsidRPr="00ED465D" w:rsidRDefault="007F43AC" w:rsidP="00C937E4">
            <w:pPr>
              <w:pStyle w:val="Tabletext"/>
            </w:pPr>
          </w:p>
        </w:tc>
        <w:tc>
          <w:tcPr>
            <w:tcW w:w="1405" w:type="pct"/>
            <w:tcBorders>
              <w:bottom w:val="single" w:sz="4" w:space="0" w:color="auto"/>
            </w:tcBorders>
          </w:tcPr>
          <w:p w14:paraId="2D5DE729" w14:textId="77777777" w:rsidR="007F43AC" w:rsidRPr="00C83710" w:rsidRDefault="007F43AC" w:rsidP="00C937E4">
            <w:pPr>
              <w:pStyle w:val="Tabletext"/>
              <w:cnfStyle w:val="100000000000" w:firstRow="1" w:lastRow="0" w:firstColumn="0" w:lastColumn="0" w:oddVBand="0" w:evenVBand="0" w:oddHBand="0" w:evenHBand="0" w:firstRowFirstColumn="0" w:firstRowLastColumn="0" w:lastRowFirstColumn="0" w:lastRowLastColumn="0"/>
            </w:pPr>
            <w:r w:rsidRPr="00C83710">
              <w:t>Public liability</w:t>
            </w:r>
          </w:p>
        </w:tc>
        <w:tc>
          <w:tcPr>
            <w:tcW w:w="1405" w:type="pct"/>
            <w:tcBorders>
              <w:bottom w:val="single" w:sz="4" w:space="0" w:color="auto"/>
            </w:tcBorders>
          </w:tcPr>
          <w:p w14:paraId="0679E368" w14:textId="77777777" w:rsidR="007F43AC" w:rsidRPr="00C83710" w:rsidRDefault="007F43AC" w:rsidP="00C937E4">
            <w:pPr>
              <w:pStyle w:val="Tabletext"/>
              <w:cnfStyle w:val="100000000000" w:firstRow="1" w:lastRow="0" w:firstColumn="0" w:lastColumn="0" w:oddVBand="0" w:evenVBand="0" w:oddHBand="0" w:evenHBand="0" w:firstRowFirstColumn="0" w:firstRowLastColumn="0" w:lastRowFirstColumn="0" w:lastRowLastColumn="0"/>
            </w:pPr>
            <w:r w:rsidRPr="00C83710">
              <w:t>Workers’ Compensation</w:t>
            </w:r>
          </w:p>
        </w:tc>
        <w:tc>
          <w:tcPr>
            <w:tcW w:w="1404" w:type="pct"/>
            <w:tcBorders>
              <w:bottom w:val="single" w:sz="4" w:space="0" w:color="auto"/>
            </w:tcBorders>
          </w:tcPr>
          <w:p w14:paraId="0D15BDE6" w14:textId="77777777" w:rsidR="007F43AC" w:rsidRPr="00C83710" w:rsidRDefault="007F43AC" w:rsidP="00C937E4">
            <w:pPr>
              <w:pStyle w:val="Tabletext"/>
              <w:cnfStyle w:val="100000000000" w:firstRow="1" w:lastRow="0" w:firstColumn="0" w:lastColumn="0" w:oddVBand="0" w:evenVBand="0" w:oddHBand="0" w:evenHBand="0" w:firstRowFirstColumn="0" w:firstRowLastColumn="0" w:lastRowFirstColumn="0" w:lastRowLastColumn="0"/>
            </w:pPr>
            <w:r w:rsidRPr="00C83710">
              <w:t>Volunteer</w:t>
            </w:r>
            <w:r>
              <w:t xml:space="preserve"> insurance</w:t>
            </w:r>
          </w:p>
        </w:tc>
      </w:tr>
      <w:tr w:rsidR="007F43AC" w14:paraId="1B45B1FF" w14:textId="77777777" w:rsidTr="00006B63">
        <w:trPr>
          <w:trHeight w:val="567"/>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bottom w:val="single" w:sz="4" w:space="0" w:color="auto"/>
              <w:right w:val="single" w:sz="4" w:space="0" w:color="auto"/>
            </w:tcBorders>
          </w:tcPr>
          <w:p w14:paraId="546D3323" w14:textId="77777777" w:rsidR="007F43AC" w:rsidRPr="003B69F4" w:rsidRDefault="007F43AC" w:rsidP="00C937E4">
            <w:pPr>
              <w:pStyle w:val="Tabletext"/>
              <w:rPr>
                <w:bCs/>
              </w:rPr>
            </w:pPr>
            <w:r w:rsidRPr="003B69F4">
              <w:rPr>
                <w:bCs/>
              </w:rPr>
              <w:t>Company</w:t>
            </w:r>
          </w:p>
        </w:tc>
        <w:sdt>
          <w:sdtPr>
            <w:id w:val="299346612"/>
            <w:placeholder>
              <w:docPart w:val="FD47C15167FF48AF9B5B77014D6C12E9"/>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17E6527F" w14:textId="11B1BA91"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1896623965"/>
            <w:placeholder>
              <w:docPart w:val="7E777985FD27456B9DBF4B137131E74C"/>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79F79E7C" w14:textId="2484A5D3"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626938971"/>
            <w:placeholder>
              <w:docPart w:val="C02836A89B3840CBA1CF5374593CB49B"/>
            </w:placeholder>
            <w:showingPlcHdr/>
          </w:sdtPr>
          <w:sdtEndPr/>
          <w:sdtContent>
            <w:tc>
              <w:tcPr>
                <w:tcW w:w="1404" w:type="pct"/>
                <w:tcBorders>
                  <w:top w:val="single" w:sz="4" w:space="0" w:color="auto"/>
                  <w:left w:val="single" w:sz="4" w:space="0" w:color="auto"/>
                  <w:bottom w:val="single" w:sz="4" w:space="0" w:color="auto"/>
                </w:tcBorders>
              </w:tcPr>
              <w:p w14:paraId="2B87FEC6" w14:textId="254F3B67"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tr>
      <w:tr w:rsidR="007F43AC" w14:paraId="00AAC95B" w14:textId="77777777" w:rsidTr="00006B63">
        <w:trPr>
          <w:trHeight w:val="567"/>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bottom w:val="single" w:sz="4" w:space="0" w:color="auto"/>
              <w:right w:val="single" w:sz="4" w:space="0" w:color="auto"/>
            </w:tcBorders>
          </w:tcPr>
          <w:p w14:paraId="5BCA42BA" w14:textId="77777777" w:rsidR="007F43AC" w:rsidRPr="003B69F4" w:rsidRDefault="007F43AC" w:rsidP="00C937E4">
            <w:pPr>
              <w:pStyle w:val="Tabletext"/>
              <w:rPr>
                <w:bCs/>
              </w:rPr>
            </w:pPr>
            <w:r w:rsidRPr="003B69F4">
              <w:rPr>
                <w:bCs/>
              </w:rPr>
              <w:t>Policy numbers</w:t>
            </w:r>
          </w:p>
        </w:tc>
        <w:sdt>
          <w:sdtPr>
            <w:id w:val="490065308"/>
            <w:placeholder>
              <w:docPart w:val="D0DEE7B1C52B44F1926DBA59ADE71AED"/>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268F58B3" w14:textId="1CE9ED6C"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1746951521"/>
            <w:placeholder>
              <w:docPart w:val="24D351F4B2264D3089D0BAA4FC0A1405"/>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644A8698" w14:textId="0895E9AD"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534811360"/>
            <w:placeholder>
              <w:docPart w:val="F8610AE2424740209A61D329FACD1D46"/>
            </w:placeholder>
            <w:showingPlcHdr/>
          </w:sdtPr>
          <w:sdtEndPr/>
          <w:sdtContent>
            <w:tc>
              <w:tcPr>
                <w:tcW w:w="1404" w:type="pct"/>
                <w:tcBorders>
                  <w:top w:val="single" w:sz="4" w:space="0" w:color="auto"/>
                  <w:left w:val="single" w:sz="4" w:space="0" w:color="auto"/>
                  <w:bottom w:val="single" w:sz="4" w:space="0" w:color="auto"/>
                </w:tcBorders>
              </w:tcPr>
              <w:p w14:paraId="1A1A5E92" w14:textId="634FE606"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tr>
      <w:tr w:rsidR="007F43AC" w14:paraId="2E1069CA" w14:textId="77777777" w:rsidTr="00006B63">
        <w:trPr>
          <w:trHeight w:val="567"/>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bottom w:val="single" w:sz="4" w:space="0" w:color="auto"/>
              <w:right w:val="single" w:sz="4" w:space="0" w:color="auto"/>
            </w:tcBorders>
          </w:tcPr>
          <w:p w14:paraId="32FB5205" w14:textId="77777777" w:rsidR="007F43AC" w:rsidRPr="003B69F4" w:rsidRDefault="007F43AC" w:rsidP="00C937E4">
            <w:pPr>
              <w:pStyle w:val="Tabletext"/>
              <w:rPr>
                <w:bCs/>
              </w:rPr>
            </w:pPr>
            <w:r w:rsidRPr="003B69F4">
              <w:rPr>
                <w:bCs/>
              </w:rPr>
              <w:t>Coverage</w:t>
            </w:r>
          </w:p>
        </w:tc>
        <w:sdt>
          <w:sdtPr>
            <w:id w:val="-492335965"/>
            <w:placeholder>
              <w:docPart w:val="B2202DD633764E52A2B9503EF84ABED9"/>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330C13D4" w14:textId="505B9FC9"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679737179"/>
            <w:placeholder>
              <w:docPart w:val="4BB475967E5B423FA37B33CCE2F7C0A4"/>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71617FB5" w14:textId="79DA5BCC"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735787410"/>
            <w:placeholder>
              <w:docPart w:val="49882EF5EFC7465EA003970FF01793CE"/>
            </w:placeholder>
            <w:showingPlcHdr/>
          </w:sdtPr>
          <w:sdtEndPr/>
          <w:sdtContent>
            <w:tc>
              <w:tcPr>
                <w:tcW w:w="1404" w:type="pct"/>
                <w:tcBorders>
                  <w:top w:val="single" w:sz="4" w:space="0" w:color="auto"/>
                  <w:left w:val="single" w:sz="4" w:space="0" w:color="auto"/>
                  <w:bottom w:val="single" w:sz="4" w:space="0" w:color="auto"/>
                </w:tcBorders>
              </w:tcPr>
              <w:p w14:paraId="446D3ED6" w14:textId="6689F326"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tr>
      <w:tr w:rsidR="007F43AC" w14:paraId="45B21FBC" w14:textId="77777777" w:rsidTr="00006B63">
        <w:trPr>
          <w:trHeight w:val="567"/>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bottom w:val="single" w:sz="4" w:space="0" w:color="auto"/>
              <w:right w:val="single" w:sz="4" w:space="0" w:color="auto"/>
            </w:tcBorders>
          </w:tcPr>
          <w:p w14:paraId="46B74040" w14:textId="77777777" w:rsidR="007F43AC" w:rsidRPr="003B69F4" w:rsidRDefault="007F43AC" w:rsidP="00C937E4">
            <w:pPr>
              <w:pStyle w:val="Tabletext"/>
              <w:rPr>
                <w:bCs/>
              </w:rPr>
            </w:pPr>
            <w:r w:rsidRPr="003B69F4">
              <w:rPr>
                <w:bCs/>
              </w:rPr>
              <w:t>Currency (expiry date)</w:t>
            </w:r>
          </w:p>
        </w:tc>
        <w:sdt>
          <w:sdtPr>
            <w:id w:val="154502042"/>
            <w:placeholder>
              <w:docPart w:val="144F92F7381940C9BAC1F4DDA78F1B26"/>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580A466C" w14:textId="7F452018"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806782483"/>
            <w:placeholder>
              <w:docPart w:val="F539A5958DB94FE1AC5D956F047A4723"/>
            </w:placeholder>
            <w:showingPlcHdr/>
          </w:sdtPr>
          <w:sdtEndPr/>
          <w:sdtContent>
            <w:tc>
              <w:tcPr>
                <w:tcW w:w="1405" w:type="pct"/>
                <w:tcBorders>
                  <w:top w:val="single" w:sz="4" w:space="0" w:color="auto"/>
                  <w:left w:val="single" w:sz="4" w:space="0" w:color="auto"/>
                  <w:bottom w:val="single" w:sz="4" w:space="0" w:color="auto"/>
                  <w:right w:val="single" w:sz="4" w:space="0" w:color="auto"/>
                </w:tcBorders>
              </w:tcPr>
              <w:p w14:paraId="1D3C7DF8" w14:textId="6CEE56CD"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sdt>
          <w:sdtPr>
            <w:id w:val="360098281"/>
            <w:placeholder>
              <w:docPart w:val="EEE79DEDF9AA49FAB7AC995F6DBCD234"/>
            </w:placeholder>
            <w:showingPlcHdr/>
          </w:sdtPr>
          <w:sdtEndPr/>
          <w:sdtContent>
            <w:tc>
              <w:tcPr>
                <w:tcW w:w="1404" w:type="pct"/>
                <w:tcBorders>
                  <w:top w:val="single" w:sz="4" w:space="0" w:color="auto"/>
                  <w:left w:val="single" w:sz="4" w:space="0" w:color="auto"/>
                  <w:bottom w:val="single" w:sz="4" w:space="0" w:color="auto"/>
                </w:tcBorders>
              </w:tcPr>
              <w:p w14:paraId="34B959AD" w14:textId="61A009B3" w:rsidR="007F43AC" w:rsidRPr="003B69F4" w:rsidRDefault="00006B63" w:rsidP="00C937E4">
                <w:pPr>
                  <w:pStyle w:val="Tabletext"/>
                  <w:cnfStyle w:val="000000000000" w:firstRow="0" w:lastRow="0" w:firstColumn="0" w:lastColumn="0" w:oddVBand="0" w:evenVBand="0" w:oddHBand="0" w:evenHBand="0" w:firstRowFirstColumn="0" w:firstRowLastColumn="0" w:lastRowFirstColumn="0" w:lastRowLastColumn="0"/>
                </w:pPr>
                <w:r w:rsidRPr="00006B63">
                  <w:rPr>
                    <w:rStyle w:val="PlaceholderText"/>
                    <w:color w:val="808080" w:themeColor="background1" w:themeShade="80"/>
                  </w:rPr>
                  <w:t>Click or tap here to enter text.</w:t>
                </w:r>
              </w:p>
            </w:tc>
          </w:sdtContent>
        </w:sdt>
      </w:tr>
    </w:tbl>
    <w:p w14:paraId="42ED9921" w14:textId="2CB8CFD5" w:rsidR="00C937E4" w:rsidRDefault="00C937E4" w:rsidP="00C937E4">
      <w:pPr>
        <w:pStyle w:val="Heading2"/>
      </w:pPr>
      <w:r>
        <w:lastRenderedPageBreak/>
        <w:t>A8</w:t>
      </w:r>
      <w:r>
        <w:tab/>
      </w:r>
      <w:r w:rsidRPr="00C937E4">
        <w:t>Has your organisation received Environmental Trust funding or other grants before?</w:t>
      </w:r>
    </w:p>
    <w:p w14:paraId="6037679B" w14:textId="3AA4E2AE" w:rsidR="007F43AC" w:rsidRPr="00951AFD" w:rsidRDefault="00093133" w:rsidP="00C937E4">
      <w:sdt>
        <w:sdtPr>
          <w:id w:val="208078048"/>
          <w14:checkbox>
            <w14:checked w14:val="0"/>
            <w14:checkedState w14:val="2612" w14:font="MS Gothic"/>
            <w14:uncheckedState w14:val="2610" w14:font="MS Gothic"/>
          </w14:checkbox>
        </w:sdtPr>
        <w:sdtEndPr/>
        <w:sdtContent>
          <w:r w:rsidR="001072BB">
            <w:rPr>
              <w:rFonts w:ascii="MS Gothic" w:eastAsia="MS Gothic" w:hAnsi="MS Gothic" w:hint="eastAsia"/>
            </w:rPr>
            <w:t>☐</w:t>
          </w:r>
        </w:sdtContent>
      </w:sdt>
      <w:r w:rsidR="007F43AC" w:rsidRPr="00951AFD">
        <w:t xml:space="preserve"> No</w:t>
      </w:r>
    </w:p>
    <w:p w14:paraId="488E8AD6" w14:textId="7472FFD0" w:rsidR="007F43AC" w:rsidRDefault="00093133" w:rsidP="00C937E4">
      <w:sdt>
        <w:sdtPr>
          <w:id w:val="-1834370100"/>
          <w14:checkbox>
            <w14:checked w14:val="0"/>
            <w14:checkedState w14:val="2612" w14:font="MS Gothic"/>
            <w14:uncheckedState w14:val="2610" w14:font="MS Gothic"/>
          </w14:checkbox>
        </w:sdtPr>
        <w:sdtEndPr/>
        <w:sdtContent>
          <w:r w:rsidR="007F43AC">
            <w:rPr>
              <w:rFonts w:ascii="MS Gothic" w:eastAsia="MS Gothic" w:hAnsi="MS Gothic" w:hint="eastAsia"/>
            </w:rPr>
            <w:t>☐</w:t>
          </w:r>
        </w:sdtContent>
      </w:sdt>
      <w:r w:rsidR="007F43AC" w:rsidRPr="00951AFD">
        <w:t xml:space="preserve"> Yes – If yes, please provide the following details:</w:t>
      </w:r>
    </w:p>
    <w:tbl>
      <w:tblPr>
        <w:tblStyle w:val="TableGrid"/>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577"/>
        <w:gridCol w:w="852"/>
        <w:gridCol w:w="1676"/>
        <w:gridCol w:w="1530"/>
      </w:tblGrid>
      <w:tr w:rsidR="007F43AC" w14:paraId="71C2D3C8" w14:textId="77777777" w:rsidTr="00006B63">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323" w:type="pct"/>
          </w:tcPr>
          <w:p w14:paraId="2B1E46FA" w14:textId="77777777" w:rsidR="007F43AC" w:rsidRDefault="007F43AC" w:rsidP="00C937E4">
            <w:pPr>
              <w:pStyle w:val="Tabletext"/>
            </w:pPr>
            <w:r>
              <w:t>Funding/grant program</w:t>
            </w:r>
          </w:p>
        </w:tc>
        <w:tc>
          <w:tcPr>
            <w:tcW w:w="1428" w:type="pct"/>
          </w:tcPr>
          <w:p w14:paraId="4395A449" w14:textId="77777777" w:rsidR="007F43AC" w:rsidRDefault="007F43AC" w:rsidP="00C937E4">
            <w:pPr>
              <w:pStyle w:val="Tabletext"/>
              <w:cnfStyle w:val="100000000000" w:firstRow="1" w:lastRow="0" w:firstColumn="0" w:lastColumn="0" w:oddVBand="0" w:evenVBand="0" w:oddHBand="0" w:evenHBand="0" w:firstRowFirstColumn="0" w:firstRowLastColumn="0" w:lastRowFirstColumn="0" w:lastRowLastColumn="0"/>
            </w:pPr>
            <w:r>
              <w:t>Project n</w:t>
            </w:r>
            <w:r w:rsidRPr="00905A15">
              <w:t>ame</w:t>
            </w:r>
          </w:p>
        </w:tc>
        <w:tc>
          <w:tcPr>
            <w:tcW w:w="472" w:type="pct"/>
          </w:tcPr>
          <w:p w14:paraId="5ECC5896" w14:textId="77777777" w:rsidR="007F43AC" w:rsidRDefault="007F43AC" w:rsidP="00C937E4">
            <w:pPr>
              <w:pStyle w:val="Tabletext"/>
              <w:cnfStyle w:val="100000000000" w:firstRow="1" w:lastRow="0" w:firstColumn="0" w:lastColumn="0" w:oddVBand="0" w:evenVBand="0" w:oddHBand="0" w:evenHBand="0" w:firstRowFirstColumn="0" w:firstRowLastColumn="0" w:lastRowFirstColumn="0" w:lastRowLastColumn="0"/>
            </w:pPr>
            <w:r>
              <w:t>Year</w:t>
            </w:r>
          </w:p>
        </w:tc>
        <w:tc>
          <w:tcPr>
            <w:tcW w:w="929" w:type="pct"/>
          </w:tcPr>
          <w:p w14:paraId="606F6B0D" w14:textId="3BC8818A" w:rsidR="007F43AC" w:rsidRPr="00CE602C" w:rsidRDefault="007F43AC" w:rsidP="00C937E4">
            <w:pPr>
              <w:pStyle w:val="Tabletext"/>
              <w:cnfStyle w:val="100000000000" w:firstRow="1" w:lastRow="0" w:firstColumn="0" w:lastColumn="0" w:oddVBand="0" w:evenVBand="0" w:oddHBand="0" w:evenHBand="0" w:firstRowFirstColumn="0" w:firstRowLastColumn="0" w:lastRowFirstColumn="0" w:lastRowLastColumn="0"/>
              <w:rPr>
                <w:b w:val="0"/>
              </w:rPr>
            </w:pPr>
            <w:r>
              <w:t xml:space="preserve">Current </w:t>
            </w:r>
            <w:r w:rsidR="006955B2">
              <w:t>p</w:t>
            </w:r>
            <w:r>
              <w:t xml:space="preserve">roject </w:t>
            </w:r>
            <w:r w:rsidR="006955B2">
              <w:t>s</w:t>
            </w:r>
            <w:r>
              <w:t>tatus</w:t>
            </w:r>
          </w:p>
        </w:tc>
        <w:tc>
          <w:tcPr>
            <w:tcW w:w="848" w:type="pct"/>
          </w:tcPr>
          <w:p w14:paraId="2D6AB587" w14:textId="674FB2A0" w:rsidR="007F43AC" w:rsidRDefault="007F43AC" w:rsidP="00C937E4">
            <w:pPr>
              <w:pStyle w:val="Tabletext"/>
              <w:cnfStyle w:val="100000000000" w:firstRow="1" w:lastRow="0" w:firstColumn="0" w:lastColumn="0" w:oddVBand="0" w:evenVBand="0" w:oddHBand="0" w:evenHBand="0" w:firstRowFirstColumn="0" w:firstRowLastColumn="0" w:lastRowFirstColumn="0" w:lastRowLastColumn="0"/>
            </w:pPr>
            <w:r>
              <w:t>Funding amount</w:t>
            </w:r>
          </w:p>
        </w:tc>
      </w:tr>
      <w:tr w:rsidR="005A54D8" w14:paraId="70DE0443" w14:textId="77777777" w:rsidTr="00006B63">
        <w:trPr>
          <w:trHeight w:val="709"/>
        </w:trPr>
        <w:tc>
          <w:tcPr>
            <w:cnfStyle w:val="001000000000" w:firstRow="0" w:lastRow="0" w:firstColumn="1" w:lastColumn="0" w:oddVBand="0" w:evenVBand="0" w:oddHBand="0" w:evenHBand="0" w:firstRowFirstColumn="0" w:firstRowLastColumn="0" w:lastRowFirstColumn="0" w:lastRowLastColumn="0"/>
            <w:tcW w:w="1323" w:type="pct"/>
          </w:tcPr>
          <w:p w14:paraId="5A439465" w14:textId="30A24DEA" w:rsidR="005A54D8" w:rsidRPr="00BC7D68" w:rsidRDefault="00093133" w:rsidP="005A54D8">
            <w:pPr>
              <w:pStyle w:val="Tabletext"/>
            </w:pPr>
            <w:sdt>
              <w:sdtPr>
                <w:id w:val="669220907"/>
                <w:placeholder>
                  <w:docPart w:val="BE15D9E72C8C41EC9E087C3AB9D6CA8E"/>
                </w:placeholder>
                <w:showingPlcHdr/>
              </w:sdtPr>
              <w:sdtEndPr/>
              <w:sdtContent>
                <w:r w:rsidR="005A54D8" w:rsidRPr="00006B63">
                  <w:rPr>
                    <w:rStyle w:val="PlaceholderText"/>
                    <w:color w:val="808080" w:themeColor="background1" w:themeShade="80"/>
                  </w:rPr>
                  <w:t>Click or tap here to enter text.</w:t>
                </w:r>
              </w:sdtContent>
            </w:sdt>
          </w:p>
        </w:tc>
        <w:tc>
          <w:tcPr>
            <w:tcW w:w="1428" w:type="pct"/>
          </w:tcPr>
          <w:p w14:paraId="6DA0C087" w14:textId="14227DEF"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713949716"/>
                <w:placeholder>
                  <w:docPart w:val="2DBB5D75E19049F68304C756849CD4A5"/>
                </w:placeholder>
                <w:showingPlcHdr/>
              </w:sdtPr>
              <w:sdtEndPr/>
              <w:sdtContent>
                <w:r w:rsidR="005A54D8" w:rsidRPr="00006B63">
                  <w:rPr>
                    <w:rStyle w:val="PlaceholderText"/>
                    <w:color w:val="808080" w:themeColor="background1" w:themeShade="80"/>
                  </w:rPr>
                  <w:t>Click or tap here to enter text.</w:t>
                </w:r>
              </w:sdtContent>
            </w:sdt>
          </w:p>
        </w:tc>
        <w:tc>
          <w:tcPr>
            <w:tcW w:w="472" w:type="pct"/>
          </w:tcPr>
          <w:p w14:paraId="4B06F314" w14:textId="1A20B76A"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432859887"/>
                <w:placeholder>
                  <w:docPart w:val="12B41721C9E5430F83CF4A2E7DE697C9"/>
                </w:placeholder>
                <w:showingPlcHdr/>
              </w:sdtPr>
              <w:sdtEndPr/>
              <w:sdtContent>
                <w:r w:rsidR="005A54D8">
                  <w:rPr>
                    <w:rStyle w:val="PlaceholderText"/>
                    <w:color w:val="808080" w:themeColor="background1" w:themeShade="80"/>
                  </w:rPr>
                  <w:t>YYYY</w:t>
                </w:r>
              </w:sdtContent>
            </w:sdt>
          </w:p>
        </w:tc>
        <w:tc>
          <w:tcPr>
            <w:tcW w:w="929" w:type="pct"/>
          </w:tcPr>
          <w:p w14:paraId="3F950983" w14:textId="60DEC56D" w:rsidR="005A54D8" w:rsidRPr="005A54D8" w:rsidRDefault="00093133" w:rsidP="005A54D8">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rPr>
            </w:pPr>
            <w:sdt>
              <w:sdtPr>
                <w:rPr>
                  <w:color w:val="808080" w:themeColor="background1" w:themeShade="80"/>
                </w:rPr>
                <w:id w:val="720795873"/>
                <w:placeholder>
                  <w:docPart w:val="7C8112579B9F474799FBCC18EF0B3CDC"/>
                </w:placeholder>
                <w:showingPlcHdr/>
                <w:comboBox>
                  <w:listItem w:value="Choose an item."/>
                  <w:listItem w:displayText="Acquitted" w:value="Acquitted"/>
                  <w:listItem w:displayText="Current" w:value="Current"/>
                  <w:listItem w:displayText="Revoked" w:value="Revoked"/>
                  <w:listItem w:displayText="Withdrawn" w:value="Withdrawn"/>
                </w:comboBox>
              </w:sdtPr>
              <w:sdtEndPr/>
              <w:sdtContent>
                <w:r w:rsidR="005A54D8" w:rsidRPr="005A54D8">
                  <w:rPr>
                    <w:rStyle w:val="PlaceholderText"/>
                    <w:color w:val="808080" w:themeColor="background1" w:themeShade="80"/>
                  </w:rPr>
                  <w:t>Choose an item.</w:t>
                </w:r>
              </w:sdtContent>
            </w:sdt>
            <w:r w:rsidR="005A54D8" w:rsidRPr="005A54D8" w:rsidDel="00C36AE0">
              <w:rPr>
                <w:color w:val="808080" w:themeColor="background1" w:themeShade="80"/>
              </w:rPr>
              <w:t xml:space="preserve"> </w:t>
            </w:r>
          </w:p>
        </w:tc>
        <w:tc>
          <w:tcPr>
            <w:tcW w:w="848" w:type="pct"/>
          </w:tcPr>
          <w:p w14:paraId="539AB351" w14:textId="1C985133"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496178646"/>
                <w:placeholder>
                  <w:docPart w:val="C74375D5937E4E4EBC9E1C8DC5DDC443"/>
                </w:placeholder>
                <w:showingPlcHdr/>
              </w:sdtPr>
              <w:sdtEndPr/>
              <w:sdtContent>
                <w:r w:rsidR="005A54D8">
                  <w:rPr>
                    <w:rStyle w:val="PlaceholderText"/>
                    <w:color w:val="808080" w:themeColor="background1" w:themeShade="80"/>
                  </w:rPr>
                  <w:t>$XXXX</w:t>
                </w:r>
              </w:sdtContent>
            </w:sdt>
          </w:p>
        </w:tc>
      </w:tr>
      <w:tr w:rsidR="005A54D8" w14:paraId="098E61A1" w14:textId="77777777" w:rsidTr="00006B63">
        <w:trPr>
          <w:trHeight w:val="691"/>
        </w:trPr>
        <w:tc>
          <w:tcPr>
            <w:cnfStyle w:val="001000000000" w:firstRow="0" w:lastRow="0" w:firstColumn="1" w:lastColumn="0" w:oddVBand="0" w:evenVBand="0" w:oddHBand="0" w:evenHBand="0" w:firstRowFirstColumn="0" w:firstRowLastColumn="0" w:lastRowFirstColumn="0" w:lastRowLastColumn="0"/>
            <w:tcW w:w="1323" w:type="pct"/>
          </w:tcPr>
          <w:p w14:paraId="10567661" w14:textId="62D1B937" w:rsidR="005A54D8" w:rsidRPr="00BC7D68" w:rsidRDefault="00093133" w:rsidP="005A54D8">
            <w:pPr>
              <w:pStyle w:val="Tabletext"/>
            </w:pPr>
            <w:sdt>
              <w:sdtPr>
                <w:id w:val="-24648327"/>
                <w:placeholder>
                  <w:docPart w:val="292F01BC25AE4B6D8E0B260E865DC2C8"/>
                </w:placeholder>
                <w:showingPlcHdr/>
              </w:sdtPr>
              <w:sdtEndPr/>
              <w:sdtContent>
                <w:r w:rsidR="005A54D8" w:rsidRPr="00006B63">
                  <w:rPr>
                    <w:rStyle w:val="PlaceholderText"/>
                    <w:color w:val="808080" w:themeColor="background1" w:themeShade="80"/>
                  </w:rPr>
                  <w:t>Click or tap here to enter text.</w:t>
                </w:r>
              </w:sdtContent>
            </w:sdt>
          </w:p>
        </w:tc>
        <w:tc>
          <w:tcPr>
            <w:tcW w:w="1428" w:type="pct"/>
          </w:tcPr>
          <w:p w14:paraId="60081A6A" w14:textId="0C34AA1B"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47960846"/>
                <w:placeholder>
                  <w:docPart w:val="4CD0F148B3CE40CE97F534A339F34580"/>
                </w:placeholder>
                <w:showingPlcHdr/>
              </w:sdtPr>
              <w:sdtEndPr/>
              <w:sdtContent>
                <w:r w:rsidR="005A54D8" w:rsidRPr="00006B63">
                  <w:rPr>
                    <w:rStyle w:val="PlaceholderText"/>
                    <w:color w:val="808080" w:themeColor="background1" w:themeShade="80"/>
                  </w:rPr>
                  <w:t>Click or tap here to enter text.</w:t>
                </w:r>
              </w:sdtContent>
            </w:sdt>
          </w:p>
        </w:tc>
        <w:tc>
          <w:tcPr>
            <w:tcW w:w="472" w:type="pct"/>
          </w:tcPr>
          <w:p w14:paraId="31EA30AC" w14:textId="682B346F"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382944309"/>
                <w:placeholder>
                  <w:docPart w:val="4AFFF276C505451C9390B4D95B3EF1D1"/>
                </w:placeholder>
                <w:showingPlcHdr/>
              </w:sdtPr>
              <w:sdtEndPr/>
              <w:sdtContent>
                <w:r w:rsidR="005A54D8">
                  <w:rPr>
                    <w:rStyle w:val="PlaceholderText"/>
                    <w:color w:val="808080" w:themeColor="background1" w:themeShade="80"/>
                  </w:rPr>
                  <w:t>YYYY</w:t>
                </w:r>
              </w:sdtContent>
            </w:sdt>
          </w:p>
        </w:tc>
        <w:sdt>
          <w:sdtPr>
            <w:rPr>
              <w:color w:val="808080" w:themeColor="background1" w:themeShade="80"/>
            </w:rPr>
            <w:id w:val="-1261907863"/>
            <w:placeholder>
              <w:docPart w:val="4B971952982A4736A644DAC5C90BD94B"/>
            </w:placeholder>
            <w:showingPlcHdr/>
            <w:comboBox>
              <w:listItem w:value="Choose an item."/>
              <w:listItem w:displayText="Acquitted" w:value="Acquitted"/>
              <w:listItem w:displayText="Current" w:value="Current"/>
              <w:listItem w:displayText="Revoked" w:value="Revoked"/>
              <w:listItem w:displayText="Withdrawn" w:value="Withdrawn"/>
            </w:comboBox>
          </w:sdtPr>
          <w:sdtEndPr/>
          <w:sdtContent>
            <w:tc>
              <w:tcPr>
                <w:tcW w:w="929" w:type="pct"/>
              </w:tcPr>
              <w:p w14:paraId="0059FA00" w14:textId="77777777" w:rsidR="005A54D8" w:rsidRPr="005A54D8" w:rsidRDefault="005A54D8" w:rsidP="005A54D8">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A54D8">
                  <w:rPr>
                    <w:rStyle w:val="PlaceholderText"/>
                    <w:color w:val="808080" w:themeColor="background1" w:themeShade="80"/>
                  </w:rPr>
                  <w:t>Choose an item.</w:t>
                </w:r>
              </w:p>
            </w:tc>
          </w:sdtContent>
        </w:sdt>
        <w:tc>
          <w:tcPr>
            <w:tcW w:w="848" w:type="pct"/>
          </w:tcPr>
          <w:p w14:paraId="16D8785E" w14:textId="5A6652FD"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2006889072"/>
                <w:placeholder>
                  <w:docPart w:val="39A7A43ABFDC4F9FA688A542AE8F34E8"/>
                </w:placeholder>
                <w:showingPlcHdr/>
              </w:sdtPr>
              <w:sdtEndPr/>
              <w:sdtContent>
                <w:r w:rsidR="005A54D8">
                  <w:rPr>
                    <w:rStyle w:val="PlaceholderText"/>
                    <w:color w:val="808080" w:themeColor="background1" w:themeShade="80"/>
                  </w:rPr>
                  <w:t>$XXXX</w:t>
                </w:r>
              </w:sdtContent>
            </w:sdt>
          </w:p>
        </w:tc>
      </w:tr>
      <w:tr w:rsidR="005A54D8" w14:paraId="7A251602" w14:textId="77777777" w:rsidTr="00006B63">
        <w:trPr>
          <w:trHeight w:val="734"/>
        </w:trPr>
        <w:tc>
          <w:tcPr>
            <w:cnfStyle w:val="001000000000" w:firstRow="0" w:lastRow="0" w:firstColumn="1" w:lastColumn="0" w:oddVBand="0" w:evenVBand="0" w:oddHBand="0" w:evenHBand="0" w:firstRowFirstColumn="0" w:firstRowLastColumn="0" w:lastRowFirstColumn="0" w:lastRowLastColumn="0"/>
            <w:tcW w:w="1323" w:type="pct"/>
          </w:tcPr>
          <w:p w14:paraId="3644172A" w14:textId="5BB06340" w:rsidR="005A54D8" w:rsidRPr="00BC7D68" w:rsidRDefault="00093133" w:rsidP="005A54D8">
            <w:pPr>
              <w:pStyle w:val="Tabletext"/>
            </w:pPr>
            <w:sdt>
              <w:sdtPr>
                <w:id w:val="676771583"/>
                <w:placeholder>
                  <w:docPart w:val="6C45A7305FDE43A399545AE2837E8B6B"/>
                </w:placeholder>
                <w:showingPlcHdr/>
              </w:sdtPr>
              <w:sdtEndPr/>
              <w:sdtContent>
                <w:r w:rsidR="005A54D8" w:rsidRPr="00006B63">
                  <w:rPr>
                    <w:rStyle w:val="PlaceholderText"/>
                    <w:color w:val="808080" w:themeColor="background1" w:themeShade="80"/>
                  </w:rPr>
                  <w:t>Click or tap here to enter text.</w:t>
                </w:r>
              </w:sdtContent>
            </w:sdt>
          </w:p>
        </w:tc>
        <w:tc>
          <w:tcPr>
            <w:tcW w:w="1428" w:type="pct"/>
          </w:tcPr>
          <w:p w14:paraId="6D3982B3" w14:textId="677E3293"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526701636"/>
                <w:placeholder>
                  <w:docPart w:val="F2708750491146E691F3F76CB8F3BECA"/>
                </w:placeholder>
                <w:showingPlcHdr/>
              </w:sdtPr>
              <w:sdtEndPr/>
              <w:sdtContent>
                <w:r w:rsidR="005A54D8" w:rsidRPr="00006B63">
                  <w:rPr>
                    <w:rStyle w:val="PlaceholderText"/>
                    <w:color w:val="808080" w:themeColor="background1" w:themeShade="80"/>
                  </w:rPr>
                  <w:t>Click or tap here to enter text.</w:t>
                </w:r>
              </w:sdtContent>
            </w:sdt>
          </w:p>
        </w:tc>
        <w:tc>
          <w:tcPr>
            <w:tcW w:w="472" w:type="pct"/>
          </w:tcPr>
          <w:p w14:paraId="5257F447" w14:textId="3F31F987"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59135621"/>
                <w:placeholder>
                  <w:docPart w:val="99D015918F86496D8A8F298FCDCEF16B"/>
                </w:placeholder>
                <w:showingPlcHdr/>
              </w:sdtPr>
              <w:sdtEndPr/>
              <w:sdtContent>
                <w:r w:rsidR="005A54D8">
                  <w:rPr>
                    <w:rStyle w:val="PlaceholderText"/>
                    <w:color w:val="808080" w:themeColor="background1" w:themeShade="80"/>
                  </w:rPr>
                  <w:t>YYYY</w:t>
                </w:r>
              </w:sdtContent>
            </w:sdt>
          </w:p>
        </w:tc>
        <w:sdt>
          <w:sdtPr>
            <w:rPr>
              <w:color w:val="808080" w:themeColor="background1" w:themeShade="80"/>
            </w:rPr>
            <w:id w:val="-1131167447"/>
            <w:placeholder>
              <w:docPart w:val="45D68A8A539E42449AEDED5F010D432F"/>
            </w:placeholder>
            <w:showingPlcHdr/>
            <w:comboBox>
              <w:listItem w:value="Choose an item."/>
              <w:listItem w:displayText="Acquitted" w:value="Acquitted"/>
              <w:listItem w:displayText="Current" w:value="Current"/>
              <w:listItem w:displayText="Revoked" w:value="Revoked"/>
              <w:listItem w:displayText="Withdrawn" w:value="Withdrawn"/>
            </w:comboBox>
          </w:sdtPr>
          <w:sdtEndPr/>
          <w:sdtContent>
            <w:tc>
              <w:tcPr>
                <w:tcW w:w="929" w:type="pct"/>
              </w:tcPr>
              <w:p w14:paraId="13432D53" w14:textId="77777777" w:rsidR="005A54D8" w:rsidRPr="005A54D8" w:rsidRDefault="005A54D8" w:rsidP="005A54D8">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A54D8">
                  <w:rPr>
                    <w:rStyle w:val="PlaceholderText"/>
                    <w:color w:val="808080" w:themeColor="background1" w:themeShade="80"/>
                  </w:rPr>
                  <w:t>Choose an item.</w:t>
                </w:r>
              </w:p>
            </w:tc>
          </w:sdtContent>
        </w:sdt>
        <w:tc>
          <w:tcPr>
            <w:tcW w:w="848" w:type="pct"/>
          </w:tcPr>
          <w:p w14:paraId="132E815A" w14:textId="0698D285"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327246937"/>
                <w:placeholder>
                  <w:docPart w:val="538377E9AF3F4CAB8F828F1CC7109765"/>
                </w:placeholder>
                <w:showingPlcHdr/>
              </w:sdtPr>
              <w:sdtEndPr/>
              <w:sdtContent>
                <w:r w:rsidR="005A54D8">
                  <w:rPr>
                    <w:rStyle w:val="PlaceholderText"/>
                    <w:color w:val="808080" w:themeColor="background1" w:themeShade="80"/>
                  </w:rPr>
                  <w:t>$XXXX</w:t>
                </w:r>
              </w:sdtContent>
            </w:sdt>
          </w:p>
        </w:tc>
      </w:tr>
      <w:tr w:rsidR="005A54D8" w14:paraId="5ADDF3F8" w14:textId="77777777" w:rsidTr="00006B63">
        <w:trPr>
          <w:trHeight w:val="689"/>
        </w:trPr>
        <w:tc>
          <w:tcPr>
            <w:cnfStyle w:val="001000000000" w:firstRow="0" w:lastRow="0" w:firstColumn="1" w:lastColumn="0" w:oddVBand="0" w:evenVBand="0" w:oddHBand="0" w:evenHBand="0" w:firstRowFirstColumn="0" w:firstRowLastColumn="0" w:lastRowFirstColumn="0" w:lastRowLastColumn="0"/>
            <w:tcW w:w="1323" w:type="pct"/>
          </w:tcPr>
          <w:p w14:paraId="7BCA5364" w14:textId="777FA17F" w:rsidR="005A54D8" w:rsidRPr="00BC7D68" w:rsidRDefault="00093133" w:rsidP="005A54D8">
            <w:pPr>
              <w:pStyle w:val="Tabletext"/>
            </w:pPr>
            <w:sdt>
              <w:sdtPr>
                <w:id w:val="-392734309"/>
                <w:placeholder>
                  <w:docPart w:val="703425528FBB4DE4B5E66F21B99D7E4E"/>
                </w:placeholder>
                <w:showingPlcHdr/>
              </w:sdtPr>
              <w:sdtEndPr/>
              <w:sdtContent>
                <w:r w:rsidR="005A54D8" w:rsidRPr="00006B63">
                  <w:rPr>
                    <w:rStyle w:val="PlaceholderText"/>
                    <w:color w:val="808080" w:themeColor="background1" w:themeShade="80"/>
                  </w:rPr>
                  <w:t>Click or tap here to enter text.</w:t>
                </w:r>
              </w:sdtContent>
            </w:sdt>
          </w:p>
        </w:tc>
        <w:tc>
          <w:tcPr>
            <w:tcW w:w="1428" w:type="pct"/>
          </w:tcPr>
          <w:p w14:paraId="1BEE2F86" w14:textId="2E9A480D"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113864177"/>
                <w:placeholder>
                  <w:docPart w:val="EFBE107BFAC44138AD54CA812284FE2B"/>
                </w:placeholder>
                <w:showingPlcHdr/>
              </w:sdtPr>
              <w:sdtEndPr/>
              <w:sdtContent>
                <w:r w:rsidR="005A54D8" w:rsidRPr="00006B63">
                  <w:rPr>
                    <w:rStyle w:val="PlaceholderText"/>
                    <w:color w:val="808080" w:themeColor="background1" w:themeShade="80"/>
                  </w:rPr>
                  <w:t>Click or tap here to enter text.</w:t>
                </w:r>
              </w:sdtContent>
            </w:sdt>
          </w:p>
        </w:tc>
        <w:tc>
          <w:tcPr>
            <w:tcW w:w="472" w:type="pct"/>
          </w:tcPr>
          <w:p w14:paraId="1BA1D577" w14:textId="3229C1E7"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990847638"/>
                <w:placeholder>
                  <w:docPart w:val="E7911C5953BE47DD87D842DEFF2B6BC5"/>
                </w:placeholder>
                <w:showingPlcHdr/>
              </w:sdtPr>
              <w:sdtEndPr/>
              <w:sdtContent>
                <w:r w:rsidR="005A54D8">
                  <w:rPr>
                    <w:rStyle w:val="PlaceholderText"/>
                    <w:color w:val="808080" w:themeColor="background1" w:themeShade="80"/>
                  </w:rPr>
                  <w:t>YYYY</w:t>
                </w:r>
              </w:sdtContent>
            </w:sdt>
          </w:p>
        </w:tc>
        <w:sdt>
          <w:sdtPr>
            <w:rPr>
              <w:color w:val="808080" w:themeColor="background1" w:themeShade="80"/>
            </w:rPr>
            <w:id w:val="-1499422074"/>
            <w:placeholder>
              <w:docPart w:val="B8A5C45907574284AF0271B7EACF4F62"/>
            </w:placeholder>
            <w:showingPlcHdr/>
            <w:comboBox>
              <w:listItem w:value="Choose an item."/>
              <w:listItem w:displayText="Acquitted" w:value="Acquitted"/>
              <w:listItem w:displayText="Current" w:value="Current"/>
              <w:listItem w:displayText="Revoked" w:value="Revoked"/>
              <w:listItem w:displayText="Withdrawn" w:value="Withdrawn"/>
            </w:comboBox>
          </w:sdtPr>
          <w:sdtEndPr/>
          <w:sdtContent>
            <w:tc>
              <w:tcPr>
                <w:tcW w:w="929" w:type="pct"/>
              </w:tcPr>
              <w:p w14:paraId="2A86E909" w14:textId="77777777" w:rsidR="005A54D8" w:rsidRPr="005A54D8" w:rsidRDefault="005A54D8" w:rsidP="005A54D8">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A54D8">
                  <w:rPr>
                    <w:rStyle w:val="PlaceholderText"/>
                    <w:color w:val="808080" w:themeColor="background1" w:themeShade="80"/>
                  </w:rPr>
                  <w:t>Choose an item.</w:t>
                </w:r>
              </w:p>
            </w:tc>
          </w:sdtContent>
        </w:sdt>
        <w:tc>
          <w:tcPr>
            <w:tcW w:w="848" w:type="pct"/>
          </w:tcPr>
          <w:p w14:paraId="14A6B798" w14:textId="60B1F2EF" w:rsidR="005A54D8" w:rsidRPr="00BC7D68" w:rsidRDefault="00093133" w:rsidP="005A54D8">
            <w:pPr>
              <w:pStyle w:val="Tabletext"/>
              <w:cnfStyle w:val="000000000000" w:firstRow="0" w:lastRow="0" w:firstColumn="0" w:lastColumn="0" w:oddVBand="0" w:evenVBand="0" w:oddHBand="0" w:evenHBand="0" w:firstRowFirstColumn="0" w:firstRowLastColumn="0" w:lastRowFirstColumn="0" w:lastRowLastColumn="0"/>
            </w:pPr>
            <w:sdt>
              <w:sdtPr>
                <w:id w:val="-1911223582"/>
                <w:placeholder>
                  <w:docPart w:val="6DA6D469E6F04F359E87E703D8DDE809"/>
                </w:placeholder>
                <w:showingPlcHdr/>
              </w:sdtPr>
              <w:sdtEndPr/>
              <w:sdtContent>
                <w:r w:rsidR="005A54D8" w:rsidRPr="005A54D8">
                  <w:rPr>
                    <w:color w:val="808080" w:themeColor="background1" w:themeShade="80"/>
                  </w:rPr>
                  <w:t>$XXXX</w:t>
                </w:r>
              </w:sdtContent>
            </w:sdt>
          </w:p>
        </w:tc>
      </w:tr>
    </w:tbl>
    <w:p w14:paraId="0FE56250" w14:textId="77777777" w:rsidR="007F43AC" w:rsidRPr="001343D6" w:rsidRDefault="00093133" w:rsidP="007F43AC">
      <w:pPr>
        <w:rPr>
          <w:rFonts w:ascii="Public Sans" w:eastAsiaTheme="majorEastAsia" w:hAnsi="Public Sans" w:cstheme="majorBidi"/>
          <w:sz w:val="40"/>
          <w:szCs w:val="28"/>
        </w:rPr>
      </w:pPr>
      <w:sdt>
        <w:sdtPr>
          <w:rPr>
            <w:rFonts w:ascii="Public Sans" w:hAnsi="Public Sans"/>
          </w:rPr>
          <w:id w:val="-1837143515"/>
          <w14:checkbox>
            <w14:checked w14:val="0"/>
            <w14:checkedState w14:val="2612" w14:font="MS Gothic"/>
            <w14:uncheckedState w14:val="2610" w14:font="MS Gothic"/>
          </w14:checkbox>
        </w:sdtPr>
        <w:sdtEndPr/>
        <w:sdtContent/>
      </w:sdt>
      <w:r w:rsidR="007F43AC" w:rsidRPr="001343D6">
        <w:rPr>
          <w:rFonts w:ascii="Public Sans" w:hAnsi="Public Sans"/>
        </w:rPr>
        <w:br w:type="page"/>
      </w:r>
    </w:p>
    <w:p w14:paraId="19DD4A8A" w14:textId="77777777" w:rsidR="00E01897" w:rsidRDefault="00A815F4" w:rsidP="00E01897">
      <w:pPr>
        <w:pStyle w:val="Heading1"/>
        <w:rPr>
          <w:rFonts w:ascii="Public Sans" w:hAnsi="Public Sans"/>
        </w:rPr>
      </w:pPr>
      <w:r w:rsidRPr="001343D6">
        <w:rPr>
          <w:rFonts w:ascii="Public Sans" w:hAnsi="Public Sans"/>
        </w:rPr>
        <w:lastRenderedPageBreak/>
        <w:t>Part B: About your project</w:t>
      </w:r>
    </w:p>
    <w:p w14:paraId="776C3B4E" w14:textId="3E0BD5C8" w:rsidR="00A815F4" w:rsidRDefault="005C7D8C" w:rsidP="00E01897">
      <w:pPr>
        <w:pStyle w:val="Heading2"/>
      </w:pPr>
      <w:r>
        <w:t>1.1</w:t>
      </w:r>
      <w:r>
        <w:tab/>
      </w:r>
      <w:r w:rsidR="00E01897">
        <w:t>T</w:t>
      </w:r>
      <w:r w:rsidR="00A815F4" w:rsidRPr="001343D6">
        <w:t xml:space="preserve">angible environmental outcome </w:t>
      </w:r>
    </w:p>
    <w:p w14:paraId="7C1E6D4B" w14:textId="34C15DC9" w:rsidR="00E01897" w:rsidRDefault="00E01897" w:rsidP="00E01897">
      <w:pPr>
        <w:pStyle w:val="Heading2"/>
      </w:pPr>
      <w:r>
        <w:t>B1</w:t>
      </w:r>
      <w:r>
        <w:tab/>
        <w:t xml:space="preserve">Project title </w:t>
      </w:r>
      <w:r w:rsidRPr="00762C1A">
        <w:t xml:space="preserve">(maximum of </w:t>
      </w:r>
      <w:r>
        <w:t>100</w:t>
      </w:r>
      <w:r w:rsidRPr="00762C1A">
        <w:t xml:space="preserve"> characters including spaces)</w:t>
      </w:r>
    </w:p>
    <w:p w14:paraId="29C9356A" w14:textId="686E4FE2" w:rsidR="00A5391A" w:rsidRDefault="00093133" w:rsidP="00A5391A">
      <w:pPr>
        <w:pStyle w:val="BodyText"/>
      </w:pPr>
      <w:sdt>
        <w:sdtPr>
          <w:id w:val="180548433"/>
          <w:placeholder>
            <w:docPart w:val="1493C47E5DF244679955731DC28CBAF0"/>
          </w:placeholder>
          <w:showingPlcHdr/>
        </w:sdtPr>
        <w:sdtEndPr/>
        <w:sdtContent>
          <w:r w:rsidR="00A5391A" w:rsidRPr="00006B63">
            <w:rPr>
              <w:rStyle w:val="PlaceholderText"/>
              <w:color w:val="808080" w:themeColor="background1" w:themeShade="80"/>
            </w:rPr>
            <w:t>Click or tap here to enter text.</w:t>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sdtContent>
      </w:sdt>
      <w:r w:rsidR="00A5391A">
        <w:t xml:space="preserve"> </w:t>
      </w:r>
    </w:p>
    <w:p w14:paraId="083CBB2F" w14:textId="26D08D4B" w:rsidR="00E01897" w:rsidRDefault="00E01897" w:rsidP="00E01897">
      <w:pPr>
        <w:pStyle w:val="Heading2"/>
      </w:pPr>
      <w:r>
        <w:t>B2</w:t>
      </w:r>
      <w:r>
        <w:tab/>
        <w:t>Project summary – tell us what your project is about</w:t>
      </w:r>
    </w:p>
    <w:p w14:paraId="7570890C" w14:textId="603E1655" w:rsidR="00A5391A" w:rsidRPr="0068050A" w:rsidRDefault="00093133" w:rsidP="00E01897">
      <w:pPr>
        <w:pStyle w:val="Heading2"/>
        <w:rPr>
          <w:rFonts w:asciiTheme="minorHAnsi" w:hAnsiTheme="minorHAnsi"/>
          <w:sz w:val="22"/>
          <w:szCs w:val="22"/>
        </w:rPr>
      </w:pPr>
      <w:sdt>
        <w:sdtPr>
          <w:rPr>
            <w:rFonts w:asciiTheme="minorHAnsi" w:hAnsiTheme="minorHAnsi"/>
            <w:color w:val="auto"/>
            <w:sz w:val="22"/>
            <w:szCs w:val="22"/>
          </w:rPr>
          <w:id w:val="1188096215"/>
          <w:placeholder>
            <w:docPart w:val="0BDFE947E5FE4317A1B68754EA715C0C"/>
          </w:placeholder>
          <w:showingPlcHdr/>
        </w:sdtPr>
        <w:sdtEndPr/>
        <w:sdtContent>
          <w:r w:rsidR="00463E6A" w:rsidRPr="0068050A">
            <w:rPr>
              <w:rStyle w:val="PlaceholderText"/>
              <w:color w:val="808080" w:themeColor="background1" w:themeShade="80"/>
            </w:rPr>
            <w:t>Click or tap here to enter text.</w:t>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r w:rsidR="00463E6A">
            <w:rPr>
              <w:rStyle w:val="PlaceholderText"/>
              <w:color w:val="808080" w:themeColor="background1" w:themeShade="80"/>
            </w:rPr>
            <w:tab/>
          </w:r>
        </w:sdtContent>
      </w:sdt>
      <w:r w:rsidR="00A5391A" w:rsidRPr="0068050A">
        <w:rPr>
          <w:rFonts w:asciiTheme="minorHAnsi" w:hAnsiTheme="minorHAnsi"/>
          <w:sz w:val="22"/>
          <w:szCs w:val="22"/>
        </w:rPr>
        <w:t xml:space="preserve"> </w:t>
      </w:r>
    </w:p>
    <w:p w14:paraId="6C68EF50" w14:textId="53761E2D" w:rsidR="00E01897" w:rsidRDefault="00E01897" w:rsidP="00E01897">
      <w:pPr>
        <w:pStyle w:val="Heading2"/>
      </w:pPr>
      <w:r>
        <w:t>B3 Project location</w:t>
      </w:r>
    </w:p>
    <w:p w14:paraId="613C70D7" w14:textId="7B614B5E" w:rsidR="00A5391A" w:rsidRDefault="00093133" w:rsidP="00E01897">
      <w:sdt>
        <w:sdtPr>
          <w:id w:val="-225687547"/>
          <w:placeholder>
            <w:docPart w:val="BF1CA16812DF403F9CEAD6385CE3327B"/>
          </w:placeholder>
          <w:showingPlcHdr/>
        </w:sdtPr>
        <w:sdtEndPr/>
        <w:sdtContent>
          <w:r w:rsidR="00A5391A" w:rsidRPr="00006B63">
            <w:rPr>
              <w:rStyle w:val="PlaceholderText"/>
              <w:color w:val="808080" w:themeColor="background1" w:themeShade="80"/>
            </w:rPr>
            <w:t>Click or tap here to enter text.</w:t>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r w:rsidR="00A5391A">
            <w:rPr>
              <w:rStyle w:val="PlaceholderText"/>
              <w:color w:val="808080" w:themeColor="background1" w:themeShade="80"/>
            </w:rPr>
            <w:tab/>
          </w:r>
        </w:sdtContent>
      </w:sdt>
      <w:r w:rsidR="00A5391A">
        <w:t xml:space="preserve"> </w:t>
      </w:r>
    </w:p>
    <w:p w14:paraId="23216792" w14:textId="7D52816F" w:rsidR="00A815F4" w:rsidRPr="00C937E4" w:rsidRDefault="00A815F4" w:rsidP="00E01897">
      <w:pPr>
        <w:rPr>
          <w:rFonts w:cs="Times New Roman"/>
          <w:color w:val="auto"/>
          <w:sz w:val="20"/>
          <w:szCs w:val="20"/>
        </w:rPr>
      </w:pPr>
      <w:r>
        <w:t>The application guide provides details and examples of locating and mapping your project site. Please specify what areas and regions your project is in and prepare 2 maps to attach to your application.</w:t>
      </w:r>
    </w:p>
    <w:p w14:paraId="3E125DFE" w14:textId="77777777" w:rsidR="00E01897" w:rsidRPr="0068050A" w:rsidRDefault="00E01897" w:rsidP="00920B44">
      <w:pPr>
        <w:rPr>
          <w:b/>
          <w:bCs/>
        </w:rPr>
      </w:pPr>
      <w:r w:rsidRPr="0068050A">
        <w:rPr>
          <w:b/>
          <w:bCs/>
        </w:rPr>
        <w:t>Local Aboriginal Land Council</w:t>
      </w:r>
    </w:p>
    <w:p w14:paraId="61ACC159" w14:textId="63F5084B" w:rsidR="00E01897" w:rsidRPr="003A548B" w:rsidRDefault="00E01897" w:rsidP="00920B44">
      <w:pPr>
        <w:rPr>
          <w:rFonts w:cs="Arial"/>
          <w:sz w:val="20"/>
          <w:szCs w:val="20"/>
        </w:rPr>
      </w:pPr>
      <w:r w:rsidRPr="001147DF">
        <w:rPr>
          <w:bCs/>
        </w:rPr>
        <w:t xml:space="preserve">Search: </w:t>
      </w:r>
      <w:hyperlink r:id="rId16" w:history="1">
        <w:r>
          <w:rPr>
            <w:bCs/>
            <w:u w:val="single"/>
          </w:rPr>
          <w:t>W</w:t>
        </w:r>
        <w:r w:rsidRPr="003A548B">
          <w:rPr>
            <w:bCs/>
            <w:u w:val="single"/>
          </w:rPr>
          <w:t>h</w:t>
        </w:r>
        <w:r w:rsidRPr="001147DF">
          <w:rPr>
            <w:bCs/>
            <w:u w:val="single"/>
          </w:rPr>
          <w:t>at is my LALC area?</w:t>
        </w:r>
      </w:hyperlink>
      <w:r w:rsidRPr="001147DF">
        <w:rPr>
          <w:rFonts w:cs="Times New Roman"/>
          <w:bCs/>
          <w:color w:val="auto"/>
          <w:sz w:val="20"/>
          <w:szCs w:val="20"/>
        </w:rPr>
        <w:tab/>
      </w:r>
      <w:sdt>
        <w:sdtPr>
          <w:id w:val="2106221202"/>
          <w:placeholder>
            <w:docPart w:val="240F824510444E1AB80FF697A40C5420"/>
          </w:placeholder>
          <w:showingPlcHdr/>
        </w:sdtPr>
        <w:sdtEndPr/>
        <w:sdtContent>
          <w:r w:rsidR="00A5391A" w:rsidRPr="00006B63">
            <w:rPr>
              <w:rStyle w:val="PlaceholderText"/>
              <w:color w:val="808080" w:themeColor="background1" w:themeShade="80"/>
            </w:rPr>
            <w:t>Click or tap here to enter text.</w:t>
          </w:r>
        </w:sdtContent>
      </w:sdt>
    </w:p>
    <w:p w14:paraId="3B8258A3" w14:textId="77777777" w:rsidR="00E01897" w:rsidRPr="0068050A" w:rsidRDefault="00E01897" w:rsidP="00920B44">
      <w:pPr>
        <w:rPr>
          <w:b/>
          <w:bCs/>
        </w:rPr>
      </w:pPr>
      <w:r w:rsidRPr="0068050A">
        <w:rPr>
          <w:b/>
          <w:bCs/>
        </w:rPr>
        <w:t xml:space="preserve">Local Land Services region </w:t>
      </w:r>
    </w:p>
    <w:p w14:paraId="128F2EDF" w14:textId="4C19062E" w:rsidR="00E01897" w:rsidRPr="003A548B" w:rsidRDefault="00E01897" w:rsidP="00920B44">
      <w:pPr>
        <w:rPr>
          <w:rFonts w:cs="Arial"/>
          <w:sz w:val="20"/>
          <w:szCs w:val="20"/>
        </w:rPr>
      </w:pPr>
      <w:r w:rsidRPr="00C937E4">
        <w:rPr>
          <w:rFonts w:cs="Times New Roman"/>
          <w:bCs/>
          <w:color w:val="auto"/>
          <w:sz w:val="20"/>
          <w:szCs w:val="20"/>
        </w:rPr>
        <w:t xml:space="preserve">Search: </w:t>
      </w:r>
      <w:hyperlink r:id="rId17" w:history="1">
        <w:r>
          <w:rPr>
            <w:rStyle w:val="Hyperlink"/>
            <w:rFonts w:cs="Times New Roman"/>
            <w:sz w:val="20"/>
            <w:szCs w:val="20"/>
          </w:rPr>
          <w:t>W</w:t>
        </w:r>
        <w:r w:rsidRPr="00C937E4">
          <w:rPr>
            <w:rStyle w:val="Hyperlink"/>
            <w:rFonts w:cs="Times New Roman"/>
            <w:sz w:val="20"/>
            <w:szCs w:val="20"/>
          </w:rPr>
          <w:t>hat is my LLS area?</w:t>
        </w:r>
      </w:hyperlink>
      <w:r w:rsidRPr="00967032">
        <w:rPr>
          <w:rFonts w:cs="Times New Roman"/>
          <w:bCs/>
          <w:color w:val="auto"/>
          <w:sz w:val="20"/>
          <w:szCs w:val="20"/>
        </w:rPr>
        <w:tab/>
      </w:r>
      <w:sdt>
        <w:sdtPr>
          <w:id w:val="-748196544"/>
          <w:placeholder>
            <w:docPart w:val="8C5683DA9765443DBEF3E5679917D48B"/>
          </w:placeholder>
          <w:showingPlcHdr/>
        </w:sdtPr>
        <w:sdtEndPr/>
        <w:sdtContent>
          <w:r w:rsidR="00A5391A" w:rsidRPr="00006B63">
            <w:rPr>
              <w:rStyle w:val="PlaceholderText"/>
              <w:color w:val="808080" w:themeColor="background1" w:themeShade="80"/>
            </w:rPr>
            <w:t>Click or tap here to enter text.</w:t>
          </w:r>
        </w:sdtContent>
      </w:sdt>
    </w:p>
    <w:p w14:paraId="1A05E9B2" w14:textId="77777777" w:rsidR="00E01897" w:rsidRPr="0068050A" w:rsidRDefault="00E01897" w:rsidP="00920B44">
      <w:pPr>
        <w:rPr>
          <w:b/>
          <w:bCs/>
        </w:rPr>
      </w:pPr>
      <w:r w:rsidRPr="0068050A">
        <w:rPr>
          <w:b/>
          <w:bCs/>
        </w:rPr>
        <w:t>Local Government Area</w:t>
      </w:r>
    </w:p>
    <w:p w14:paraId="6FE30C7B" w14:textId="025F2FB1" w:rsidR="00E01897" w:rsidRPr="003A548B" w:rsidRDefault="00E01897" w:rsidP="00920B44">
      <w:pPr>
        <w:rPr>
          <w:rFonts w:cs="Arial"/>
          <w:sz w:val="20"/>
          <w:szCs w:val="20"/>
        </w:rPr>
      </w:pPr>
      <w:hyperlink r:id="rId18" w:history="1">
        <w:r w:rsidRPr="001147DF">
          <w:rPr>
            <w:bCs/>
          </w:rPr>
          <w:t xml:space="preserve">Search: </w:t>
        </w:r>
        <w:r w:rsidR="000A61B4">
          <w:rPr>
            <w:bCs/>
            <w:u w:val="single"/>
          </w:rPr>
          <w:t>W</w:t>
        </w:r>
        <w:r w:rsidRPr="003A548B">
          <w:rPr>
            <w:bCs/>
            <w:u w:val="single"/>
          </w:rPr>
          <w:t>h</w:t>
        </w:r>
        <w:r w:rsidRPr="001147DF">
          <w:rPr>
            <w:bCs/>
            <w:u w:val="single"/>
          </w:rPr>
          <w:t>at is my local council?</w:t>
        </w:r>
      </w:hyperlink>
      <w:r w:rsidRPr="001147DF">
        <w:rPr>
          <w:rFonts w:cs="Times New Roman"/>
          <w:bCs/>
          <w:color w:val="auto"/>
          <w:sz w:val="20"/>
          <w:szCs w:val="20"/>
        </w:rPr>
        <w:tab/>
      </w:r>
      <w:sdt>
        <w:sdtPr>
          <w:id w:val="-235860583"/>
          <w:placeholder>
            <w:docPart w:val="289B89359308461888AB316FDB9E6848"/>
          </w:placeholder>
          <w:showingPlcHdr/>
        </w:sdtPr>
        <w:sdtEndPr/>
        <w:sdtContent>
          <w:r w:rsidR="00A5391A" w:rsidRPr="00006B63">
            <w:rPr>
              <w:rStyle w:val="PlaceholderText"/>
              <w:color w:val="808080" w:themeColor="background1" w:themeShade="80"/>
            </w:rPr>
            <w:t>Click or tap here to enter text.</w:t>
          </w:r>
        </w:sdtContent>
      </w:sdt>
    </w:p>
    <w:p w14:paraId="7462BB13" w14:textId="77777777" w:rsidR="00E01897" w:rsidRPr="0068050A" w:rsidRDefault="00E01897" w:rsidP="00920B44">
      <w:pPr>
        <w:rPr>
          <w:b/>
          <w:bCs/>
        </w:rPr>
      </w:pPr>
      <w:r w:rsidRPr="0068050A">
        <w:rPr>
          <w:b/>
          <w:bCs/>
        </w:rPr>
        <w:t>State electorate</w:t>
      </w:r>
    </w:p>
    <w:p w14:paraId="0AAFB36E" w14:textId="0E9CCB71" w:rsidR="00E01897" w:rsidRPr="003A548B" w:rsidRDefault="00E01897" w:rsidP="00920B44">
      <w:pPr>
        <w:rPr>
          <w:rFonts w:cs="Arial"/>
          <w:sz w:val="20"/>
          <w:szCs w:val="20"/>
        </w:rPr>
      </w:pPr>
      <w:r w:rsidRPr="001147DF">
        <w:rPr>
          <w:bCs/>
        </w:rPr>
        <w:t xml:space="preserve">Search: </w:t>
      </w:r>
      <w:hyperlink r:id="rId19" w:history="1">
        <w:r w:rsidR="000A61B4" w:rsidRPr="000A61B4">
          <w:rPr>
            <w:rStyle w:val="Hyperlink"/>
            <w:bCs/>
          </w:rPr>
          <w:t>Wh</w:t>
        </w:r>
        <w:r w:rsidRPr="000A61B4">
          <w:rPr>
            <w:rStyle w:val="Hyperlink"/>
            <w:bCs/>
          </w:rPr>
          <w:t>at is my state electorate?</w:t>
        </w:r>
      </w:hyperlink>
      <w:r w:rsidRPr="001147DF">
        <w:rPr>
          <w:rFonts w:cs="Times New Roman"/>
          <w:bCs/>
          <w:color w:val="auto"/>
          <w:sz w:val="20"/>
          <w:szCs w:val="20"/>
        </w:rPr>
        <w:tab/>
      </w:r>
      <w:sdt>
        <w:sdtPr>
          <w:id w:val="-31733139"/>
          <w:placeholder>
            <w:docPart w:val="DD23D8EF45D6401EAEEA2B04843889BA"/>
          </w:placeholder>
          <w:showingPlcHdr/>
        </w:sdtPr>
        <w:sdtEndPr/>
        <w:sdtContent>
          <w:r w:rsidR="00A5391A" w:rsidRPr="00006B63">
            <w:rPr>
              <w:rStyle w:val="PlaceholderText"/>
              <w:color w:val="808080" w:themeColor="background1" w:themeShade="80"/>
            </w:rPr>
            <w:t>Click or tap here to enter text.</w:t>
          </w:r>
        </w:sdtContent>
      </w:sdt>
    </w:p>
    <w:p w14:paraId="11832941" w14:textId="3BE380D8" w:rsidR="00E01897" w:rsidRPr="00C03A0B" w:rsidRDefault="00E01897" w:rsidP="00920B44">
      <w:pPr>
        <w:rPr>
          <w:rFonts w:cs="Arial"/>
          <w:color w:val="231F20"/>
          <w:sz w:val="20"/>
          <w:szCs w:val="20"/>
        </w:rPr>
      </w:pPr>
      <w:r w:rsidRPr="0068050A">
        <w:rPr>
          <w:rFonts w:cs="Times New Roman"/>
          <w:b/>
          <w:bCs/>
          <w:color w:val="auto"/>
          <w:sz w:val="20"/>
          <w:szCs w:val="20"/>
        </w:rPr>
        <w:t>Latitude</w:t>
      </w:r>
      <w:r w:rsidRPr="00965FED">
        <w:rPr>
          <w:b/>
          <w:bCs/>
        </w:rPr>
        <w:t xml:space="preserve"> </w:t>
      </w:r>
      <w:r w:rsidR="00A5391A">
        <w:rPr>
          <w:b/>
          <w:bCs/>
        </w:rPr>
        <w:tab/>
      </w:r>
      <w:sdt>
        <w:sdtPr>
          <w:id w:val="-2029014441"/>
          <w:placeholder>
            <w:docPart w:val="281161D9EB0645B28094EEE9EDA5F2F2"/>
          </w:placeholder>
          <w:showingPlcHdr/>
        </w:sdtPr>
        <w:sdtEndPr/>
        <w:sdtContent>
          <w:r w:rsidR="00A5391A" w:rsidRPr="00006B63">
            <w:rPr>
              <w:rStyle w:val="PlaceholderText"/>
              <w:color w:val="808080" w:themeColor="background1" w:themeShade="80"/>
            </w:rPr>
            <w:t>Click or tap here to enter text.</w:t>
          </w:r>
        </w:sdtContent>
      </w:sdt>
      <w:r w:rsidR="00A5391A" w:rsidRPr="00965FED">
        <w:t xml:space="preserve"> </w:t>
      </w:r>
      <w:r w:rsidRPr="00965FED">
        <w:t>(decimal degrees)</w:t>
      </w:r>
      <w:r>
        <w:t>*</w:t>
      </w:r>
      <w:r w:rsidRPr="002909A5">
        <w:rPr>
          <w:rFonts w:cs="Times New Roman"/>
          <w:b/>
          <w:bCs/>
          <w:color w:val="auto"/>
          <w:sz w:val="20"/>
          <w:szCs w:val="20"/>
        </w:rPr>
        <w:tab/>
      </w:r>
      <w:r w:rsidR="00A5391A">
        <w:rPr>
          <w:rFonts w:cs="Times New Roman"/>
          <w:b/>
          <w:bCs/>
          <w:color w:val="auto"/>
          <w:sz w:val="20"/>
          <w:szCs w:val="20"/>
        </w:rPr>
        <w:br/>
      </w:r>
      <w:r w:rsidRPr="0068050A">
        <w:rPr>
          <w:rFonts w:cs="Times New Roman"/>
          <w:b/>
          <w:bCs/>
          <w:color w:val="auto"/>
          <w:sz w:val="20"/>
          <w:szCs w:val="20"/>
        </w:rPr>
        <w:t>Longitude</w:t>
      </w:r>
      <w:r w:rsidRPr="00AE3BF9">
        <w:rPr>
          <w:b/>
          <w:bCs/>
        </w:rPr>
        <w:t xml:space="preserve"> </w:t>
      </w:r>
      <w:r w:rsidR="00A5391A">
        <w:rPr>
          <w:b/>
          <w:bCs/>
        </w:rPr>
        <w:tab/>
      </w:r>
      <w:sdt>
        <w:sdtPr>
          <w:id w:val="1079717692"/>
          <w:placeholder>
            <w:docPart w:val="04FAD9A22235423CB3B95BCD84AB4492"/>
          </w:placeholder>
          <w:showingPlcHdr/>
        </w:sdtPr>
        <w:sdtEndPr/>
        <w:sdtContent>
          <w:r w:rsidR="00A5391A" w:rsidRPr="00006B63">
            <w:rPr>
              <w:rStyle w:val="PlaceholderText"/>
              <w:color w:val="808080" w:themeColor="background1" w:themeShade="80"/>
            </w:rPr>
            <w:t>Click or tap here to enter text.</w:t>
          </w:r>
        </w:sdtContent>
      </w:sdt>
      <w:r w:rsidR="00A5391A">
        <w:t xml:space="preserve"> </w:t>
      </w:r>
      <w:r w:rsidRPr="00965FED">
        <w:t>(decimal degrees)</w:t>
      </w:r>
      <w:r>
        <w:t>*</w:t>
      </w:r>
      <w:r w:rsidRPr="002909A5">
        <w:rPr>
          <w:rFonts w:cs="Times New Roman"/>
          <w:b/>
          <w:bCs/>
          <w:color w:val="auto"/>
          <w:sz w:val="20"/>
          <w:szCs w:val="20"/>
        </w:rPr>
        <w:tab/>
      </w:r>
    </w:p>
    <w:p w14:paraId="76021065" w14:textId="1AD6FB7A" w:rsidR="00B25FC9" w:rsidRPr="00920B44" w:rsidRDefault="005A17C6">
      <w:r>
        <w:rPr>
          <w:rFonts w:eastAsia="Arial"/>
        </w:rPr>
        <w:t xml:space="preserve">* </w:t>
      </w:r>
      <w:r w:rsidR="00A815F4" w:rsidRPr="002909A5">
        <w:t>Latitude and longitude can be determined by finding your project site on Google Maps and right-clicking on ‘What’s here?’</w:t>
      </w:r>
    </w:p>
    <w:p w14:paraId="0C07CCB1" w14:textId="77777777" w:rsidR="000A61B4" w:rsidRPr="00CA0E90" w:rsidRDefault="000A61B4" w:rsidP="000A61B4">
      <w:pPr>
        <w:pStyle w:val="Heading2"/>
        <w:rPr>
          <w:sz w:val="22"/>
        </w:rPr>
      </w:pPr>
      <w:r>
        <w:lastRenderedPageBreak/>
        <w:t>B4</w:t>
      </w:r>
      <w:r w:rsidRPr="00DE6E3B">
        <w:tab/>
      </w:r>
      <w:r w:rsidRPr="00CA0E90">
        <w:t xml:space="preserve">Project </w:t>
      </w:r>
      <w:r>
        <w:t>l</w:t>
      </w:r>
      <w:r w:rsidRPr="00CA0E90">
        <w:t>ocation</w:t>
      </w:r>
      <w:r>
        <w:t xml:space="preserve"> map</w:t>
      </w:r>
    </w:p>
    <w:p w14:paraId="55CA3CDB" w14:textId="4ED86C65" w:rsidR="00A815F4" w:rsidRPr="00B11665" w:rsidRDefault="00A815F4" w:rsidP="00A21118">
      <w:r w:rsidRPr="00B11665">
        <w:t xml:space="preserve">A </w:t>
      </w:r>
      <w:r w:rsidRPr="00B11665">
        <w:rPr>
          <w:b/>
          <w:bCs/>
        </w:rPr>
        <w:t>project location map</w:t>
      </w:r>
      <w:r w:rsidRPr="00B11665">
        <w:t xml:space="preserve"> shows the project</w:t>
      </w:r>
      <w:r w:rsidRPr="00B11665">
        <w:rPr>
          <w:b/>
        </w:rPr>
        <w:t xml:space="preserve"> </w:t>
      </w:r>
      <w:r w:rsidRPr="00B11665">
        <w:t xml:space="preserve">site within a regional context. It should include rivers, major roads, towns or cities, and national parks, as well as standard inclusions </w:t>
      </w:r>
      <w:r w:rsidR="0062502A">
        <w:t>such as</w:t>
      </w:r>
      <w:r w:rsidRPr="00B11665">
        <w:t xml:space="preserve"> a scale, north point</w:t>
      </w:r>
      <w:r w:rsidR="00DC796C">
        <w:t xml:space="preserve"> </w:t>
      </w:r>
      <w:r w:rsidRPr="00B11665">
        <w:t>and legend.</w:t>
      </w:r>
    </w:p>
    <w:p w14:paraId="4A8D8988" w14:textId="5FC34B09" w:rsidR="00A815F4" w:rsidRPr="00B11665" w:rsidRDefault="00A815F4" w:rsidP="00A21118">
      <w:r w:rsidRPr="00B11665">
        <w:t xml:space="preserve">Please refer to the </w:t>
      </w:r>
      <w:r w:rsidRPr="00B11665">
        <w:rPr>
          <w:b/>
          <w:bCs/>
        </w:rPr>
        <w:t>Guide to developing maps for NSW Environmental Trust grant applications</w:t>
      </w:r>
      <w:r w:rsidRPr="00B11665">
        <w:t xml:space="preserve"> which </w:t>
      </w:r>
      <w:r w:rsidR="002833F9">
        <w:t xml:space="preserve">is </w:t>
      </w:r>
      <w:r w:rsidRPr="00B11665">
        <w:t xml:space="preserve">a step-by-step guide </w:t>
      </w:r>
      <w:r w:rsidR="002833F9">
        <w:t xml:space="preserve">on how </w:t>
      </w:r>
      <w:r w:rsidRPr="00B11665">
        <w:t xml:space="preserve">to prepare appropriate maps using </w:t>
      </w:r>
      <w:r w:rsidRPr="00B11665">
        <w:rPr>
          <w:b/>
          <w:bCs/>
        </w:rPr>
        <w:t>NSW Spatial Viewer</w:t>
      </w:r>
      <w:r w:rsidRPr="00B11665">
        <w:t xml:space="preserve"> to assist your preparation. </w:t>
      </w:r>
    </w:p>
    <w:p w14:paraId="32E1F66E" w14:textId="5FE0F857" w:rsidR="00A815F4" w:rsidRPr="00B11665" w:rsidRDefault="00A815F4" w:rsidP="00A21118">
      <w:r w:rsidRPr="00B11665">
        <w:t xml:space="preserve">Attach your </w:t>
      </w:r>
      <w:r w:rsidRPr="00B11665">
        <w:rPr>
          <w:b/>
        </w:rPr>
        <w:t>project location map</w:t>
      </w:r>
      <w:r w:rsidRPr="00B11665">
        <w:t xml:space="preserve"> and mark it Attachment 1.</w:t>
      </w:r>
    </w:p>
    <w:p w14:paraId="13A2A02B" w14:textId="77777777" w:rsidR="00A21118" w:rsidRPr="00CA0E90" w:rsidRDefault="00A21118" w:rsidP="00A21118">
      <w:pPr>
        <w:pStyle w:val="Heading2"/>
      </w:pPr>
      <w:r w:rsidRPr="00CA0E90">
        <w:t>B</w:t>
      </w:r>
      <w:r>
        <w:t>5</w:t>
      </w:r>
      <w:r w:rsidRPr="00CA0E90">
        <w:tab/>
        <w:t xml:space="preserve">Project </w:t>
      </w:r>
      <w:r>
        <w:t>w</w:t>
      </w:r>
      <w:r w:rsidRPr="00CA0E90">
        <w:t xml:space="preserve">orks </w:t>
      </w:r>
      <w:r>
        <w:t>m</w:t>
      </w:r>
      <w:r w:rsidRPr="00CA0E90">
        <w:t>ap – to show what works will occur on-site</w:t>
      </w:r>
    </w:p>
    <w:p w14:paraId="5CA86A44" w14:textId="237F73AE" w:rsidR="00A815F4" w:rsidRPr="00B11665" w:rsidRDefault="00FA4D96" w:rsidP="00A21118">
      <w:r>
        <w:rPr>
          <w:bCs/>
        </w:rPr>
        <w:t>You must submit a</w:t>
      </w:r>
      <w:r w:rsidR="00A815F4" w:rsidRPr="00B11665">
        <w:rPr>
          <w:b/>
          <w:bCs/>
        </w:rPr>
        <w:t xml:space="preserve"> project works map</w:t>
      </w:r>
      <w:r w:rsidR="00A815F4" w:rsidRPr="00B11665">
        <w:t xml:space="preserve"> with your application. It </w:t>
      </w:r>
      <w:r w:rsidR="00126A59">
        <w:t xml:space="preserve">should </w:t>
      </w:r>
      <w:r w:rsidR="00A815F4" w:rsidRPr="00B11665">
        <w:t>specifically focus on your project site and provide a clear picture of your project’s activities and/or work zones. It is</w:t>
      </w:r>
      <w:r w:rsidR="00A815F4" w:rsidRPr="00B11665" w:rsidDel="000437E7">
        <w:t xml:space="preserve"> </w:t>
      </w:r>
      <w:r w:rsidR="00A815F4" w:rsidRPr="00B11665">
        <w:t xml:space="preserve">important to include a scale, north point and legend. </w:t>
      </w:r>
    </w:p>
    <w:p w14:paraId="4401A5CB" w14:textId="0EEBF8A9" w:rsidR="00A815F4" w:rsidRPr="00B11665" w:rsidRDefault="00A815F4" w:rsidP="00A21118">
      <w:r w:rsidRPr="00B11665">
        <w:t xml:space="preserve">Attach your </w:t>
      </w:r>
      <w:r w:rsidRPr="00E16220">
        <w:rPr>
          <w:b/>
          <w:bCs/>
        </w:rPr>
        <w:t>project works map</w:t>
      </w:r>
      <w:r w:rsidRPr="00B11665">
        <w:t xml:space="preserve"> and mark it Attachment 2.</w:t>
      </w:r>
    </w:p>
    <w:p w14:paraId="28BCEF7E" w14:textId="77777777" w:rsidR="00A21118" w:rsidRPr="00762C1A" w:rsidRDefault="00A21118" w:rsidP="00A21118">
      <w:pPr>
        <w:pStyle w:val="Heading2"/>
      </w:pPr>
      <w:r w:rsidRPr="00762C1A">
        <w:t>B</w:t>
      </w:r>
      <w:r>
        <w:t>6</w:t>
      </w:r>
      <w:r>
        <w:tab/>
        <w:t>Land</w:t>
      </w:r>
      <w:r w:rsidRPr="00762C1A">
        <w:t xml:space="preserve"> </w:t>
      </w:r>
      <w:r>
        <w:t>ownership –</w:t>
      </w:r>
      <w:r w:rsidRPr="00762C1A">
        <w:t xml:space="preserve"> </w:t>
      </w:r>
      <w:r>
        <w:t>who owns the land and/or holds a lease over the land</w:t>
      </w:r>
      <w:r w:rsidRPr="00762C1A">
        <w:t>?</w:t>
      </w:r>
    </w:p>
    <w:p w14:paraId="120826A7" w14:textId="77777777" w:rsidR="00A815F4" w:rsidRPr="002558F0" w:rsidRDefault="00A815F4" w:rsidP="00920B44">
      <w:r w:rsidRPr="002558F0">
        <w:t>Do you have written approval/permission from the landowner</w:t>
      </w:r>
      <w:r>
        <w:t>, manager</w:t>
      </w:r>
      <w:r w:rsidRPr="002558F0">
        <w:t xml:space="preserve"> and/or leaseholder</w:t>
      </w:r>
      <w:r>
        <w:t xml:space="preserve"> </w:t>
      </w:r>
      <w:r w:rsidRPr="002558F0">
        <w:t>to undertake works on the site</w:t>
      </w:r>
      <w:r>
        <w:t>?</w:t>
      </w:r>
      <w:r w:rsidRPr="002558F0">
        <w:t xml:space="preserve"> </w:t>
      </w:r>
    </w:p>
    <w:p w14:paraId="5DBF7C87" w14:textId="42B3219F" w:rsidR="00A815F4" w:rsidRPr="002558F0" w:rsidRDefault="00A815F4" w:rsidP="00920B44">
      <w:r w:rsidRPr="002558F0">
        <w:t xml:space="preserve">Landowner </w:t>
      </w:r>
      <w:r w:rsidRPr="002558F0">
        <w:tab/>
      </w:r>
      <w:r w:rsidRPr="002558F0">
        <w:tab/>
      </w:r>
      <w:r>
        <w:tab/>
      </w:r>
      <w:r w:rsidRPr="002558F0">
        <w:tab/>
      </w:r>
      <w:r w:rsidRPr="002558F0">
        <w:tab/>
      </w:r>
      <w:r w:rsidRPr="002558F0">
        <w:tab/>
      </w:r>
      <w:r w:rsidR="00AE3BF9">
        <w:t xml:space="preserve">              </w:t>
      </w:r>
      <w:r w:rsidRPr="002558F0">
        <w:tab/>
      </w:r>
      <w:sdt>
        <w:sdtPr>
          <w:id w:val="-1616666756"/>
          <w14:checkbox>
            <w14:checked w14:val="0"/>
            <w14:checkedState w14:val="2612" w14:font="MS Gothic"/>
            <w14:uncheckedState w14:val="2610" w14:font="MS Gothic"/>
          </w14:checkbox>
        </w:sdtPr>
        <w:sdtEndPr/>
        <w:sdtContent>
          <w:r w:rsidR="002614E0">
            <w:rPr>
              <w:rFonts w:ascii="MS Gothic" w:eastAsia="MS Gothic" w:hAnsi="MS Gothic" w:hint="eastAsia"/>
            </w:rPr>
            <w:t>☐</w:t>
          </w:r>
        </w:sdtContent>
      </w:sdt>
      <w:r w:rsidRPr="002558F0">
        <w:t xml:space="preserve"> </w:t>
      </w:r>
      <w:r>
        <w:t xml:space="preserve"> </w:t>
      </w:r>
      <w:r w:rsidR="002614E0">
        <w:t xml:space="preserve"> </w:t>
      </w:r>
      <w:r w:rsidRPr="002558F0">
        <w:t>Yes</w:t>
      </w:r>
      <w:r w:rsidRPr="002558F0">
        <w:tab/>
      </w:r>
      <w:sdt>
        <w:sdtPr>
          <w:id w:val="-1249107365"/>
          <w14:checkbox>
            <w14:checked w14:val="0"/>
            <w14:checkedState w14:val="2612" w14:font="MS Gothic"/>
            <w14:uncheckedState w14:val="2610" w14:font="MS Gothic"/>
          </w14:checkbox>
        </w:sdtPr>
        <w:sdtEndPr/>
        <w:sdtContent>
          <w:r w:rsidRPr="002558F0">
            <w:rPr>
              <w:rFonts w:ascii="Segoe UI Symbol" w:hAnsi="Segoe UI Symbol" w:cs="Segoe UI Symbol"/>
            </w:rPr>
            <w:t>☐</w:t>
          </w:r>
        </w:sdtContent>
      </w:sdt>
      <w:r w:rsidRPr="002558F0">
        <w:t xml:space="preserve"> </w:t>
      </w:r>
      <w:r>
        <w:t xml:space="preserve"> </w:t>
      </w:r>
      <w:r w:rsidR="002614E0">
        <w:t xml:space="preserve"> </w:t>
      </w:r>
      <w:r w:rsidRPr="002558F0">
        <w:t>No</w:t>
      </w:r>
    </w:p>
    <w:p w14:paraId="16193929" w14:textId="7226934D" w:rsidR="00A815F4" w:rsidRPr="002558F0" w:rsidRDefault="00A815F4" w:rsidP="00920B44">
      <w:r w:rsidRPr="002558F0">
        <w:t>Leaseholder</w:t>
      </w:r>
      <w:r w:rsidRPr="002558F0">
        <w:tab/>
      </w:r>
      <w:r w:rsidRPr="002558F0">
        <w:tab/>
      </w:r>
      <w:r>
        <w:tab/>
      </w:r>
      <w:r w:rsidRPr="002558F0">
        <w:tab/>
      </w:r>
      <w:r w:rsidRPr="002558F0">
        <w:tab/>
      </w:r>
      <w:r w:rsidRPr="002558F0">
        <w:tab/>
      </w:r>
      <w:r w:rsidRPr="002558F0">
        <w:tab/>
      </w:r>
      <w:r w:rsidRPr="002558F0">
        <w:tab/>
      </w:r>
      <w:sdt>
        <w:sdtPr>
          <w:id w:val="676231141"/>
          <w14:checkbox>
            <w14:checked w14:val="0"/>
            <w14:checkedState w14:val="2612" w14:font="MS Gothic"/>
            <w14:uncheckedState w14:val="2610" w14:font="MS Gothic"/>
          </w14:checkbox>
        </w:sdtPr>
        <w:sdtEndPr/>
        <w:sdtContent>
          <w:r w:rsidRPr="002558F0">
            <w:rPr>
              <w:rFonts w:ascii="Segoe UI Symbol" w:hAnsi="Segoe UI Symbol" w:cs="Segoe UI Symbol"/>
            </w:rPr>
            <w:t>☐</w:t>
          </w:r>
        </w:sdtContent>
      </w:sdt>
      <w:r w:rsidRPr="002558F0">
        <w:t xml:space="preserve"> </w:t>
      </w:r>
      <w:r>
        <w:t xml:space="preserve"> </w:t>
      </w:r>
      <w:r w:rsidR="002614E0">
        <w:t xml:space="preserve"> </w:t>
      </w:r>
      <w:r w:rsidRPr="002558F0">
        <w:t>Yes</w:t>
      </w:r>
      <w:r w:rsidRPr="002558F0">
        <w:tab/>
      </w:r>
      <w:r w:rsidRPr="002558F0">
        <w:tab/>
      </w:r>
      <w:sdt>
        <w:sdtPr>
          <w:id w:val="-524862706"/>
          <w14:checkbox>
            <w14:checked w14:val="0"/>
            <w14:checkedState w14:val="2612" w14:font="MS Gothic"/>
            <w14:uncheckedState w14:val="2610" w14:font="MS Gothic"/>
          </w14:checkbox>
        </w:sdtPr>
        <w:sdtEndPr/>
        <w:sdtContent>
          <w:r w:rsidRPr="002558F0">
            <w:rPr>
              <w:rFonts w:ascii="Segoe UI Symbol" w:hAnsi="Segoe UI Symbol" w:cs="Segoe UI Symbol"/>
            </w:rPr>
            <w:t>☐</w:t>
          </w:r>
        </w:sdtContent>
      </w:sdt>
      <w:r w:rsidRPr="002558F0">
        <w:t xml:space="preserve"> </w:t>
      </w:r>
      <w:r>
        <w:t xml:space="preserve"> </w:t>
      </w:r>
      <w:r w:rsidR="002614E0">
        <w:t xml:space="preserve"> </w:t>
      </w:r>
      <w:r w:rsidRPr="002558F0">
        <w:t>No</w:t>
      </w:r>
    </w:p>
    <w:p w14:paraId="60B2A5DF" w14:textId="1280605A" w:rsidR="00A815F4" w:rsidRPr="00C2745A" w:rsidRDefault="002A0E88" w:rsidP="00920B44">
      <w:pPr>
        <w:rPr>
          <w:rFonts w:eastAsia="Arial" w:cs="Arial"/>
          <w:color w:val="231F20"/>
        </w:rPr>
      </w:pPr>
      <w:r>
        <w:t xml:space="preserve">Attach a </w:t>
      </w:r>
      <w:r w:rsidRPr="00E16220">
        <w:rPr>
          <w:b/>
          <w:bCs/>
        </w:rPr>
        <w:t>letter of support</w:t>
      </w:r>
      <w:r>
        <w:t xml:space="preserve"> as </w:t>
      </w:r>
      <w:r w:rsidR="00586A4E">
        <w:t>w</w:t>
      </w:r>
      <w:r w:rsidR="00A815F4" w:rsidRPr="002558F0">
        <w:t>ritten approval</w:t>
      </w:r>
      <w:r w:rsidR="00A815F4">
        <w:t xml:space="preserve">. </w:t>
      </w:r>
      <w:r w:rsidR="00A815F4" w:rsidRPr="00506749">
        <w:rPr>
          <w:rFonts w:eastAsia="Arial" w:cs="Arial"/>
          <w:color w:val="231F20"/>
        </w:rPr>
        <w:t xml:space="preserve">If no, please explain </w:t>
      </w:r>
      <w:r w:rsidR="00A815F4">
        <w:rPr>
          <w:rFonts w:eastAsia="Arial" w:cs="Arial"/>
          <w:color w:val="231F20"/>
        </w:rPr>
        <w:t xml:space="preserve">how you </w:t>
      </w:r>
      <w:r w:rsidR="00A815F4" w:rsidRPr="00506749">
        <w:rPr>
          <w:rFonts w:eastAsia="Arial" w:cs="Arial"/>
          <w:color w:val="231F20"/>
        </w:rPr>
        <w:t>will gain approval</w:t>
      </w:r>
      <w:r w:rsidR="00A815F4">
        <w:rPr>
          <w:rFonts w:eastAsia="Arial" w:cs="Arial"/>
          <w:color w:val="231F20"/>
        </w:rPr>
        <w:t>.</w:t>
      </w:r>
    </w:p>
    <w:p w14:paraId="40923CE5" w14:textId="56DC93E1" w:rsidR="00A815F4" w:rsidRPr="000A61B4" w:rsidRDefault="00AE3BF9" w:rsidP="00920B44">
      <w:pPr>
        <w:pStyle w:val="Heading2"/>
      </w:pPr>
      <w:r>
        <w:t>1.2</w:t>
      </w:r>
      <w:r>
        <w:tab/>
      </w:r>
      <w:r w:rsidR="00A815F4" w:rsidRPr="000A61B4">
        <w:t>Project justification</w:t>
      </w:r>
    </w:p>
    <w:p w14:paraId="4536F1B6" w14:textId="33382193" w:rsidR="00A815F4" w:rsidRPr="001343D6" w:rsidRDefault="00A815F4" w:rsidP="00920B44">
      <w:r w:rsidRPr="001343D6">
        <w:t>Clearly describe the environmental issue you are addressing and explain its significance to the N</w:t>
      </w:r>
      <w:r w:rsidR="0060279D">
        <w:t xml:space="preserve">ew </w:t>
      </w:r>
      <w:r w:rsidRPr="001343D6">
        <w:t>S</w:t>
      </w:r>
      <w:r w:rsidR="0060279D">
        <w:t xml:space="preserve">outh </w:t>
      </w:r>
      <w:r w:rsidRPr="001343D6">
        <w:t>W</w:t>
      </w:r>
      <w:r w:rsidR="0060279D">
        <w:t>ales</w:t>
      </w:r>
      <w:r w:rsidRPr="001343D6">
        <w:t xml:space="preserve"> environment. Use evidence to demonstrate that there is a strong need for action.</w:t>
      </w:r>
    </w:p>
    <w:p w14:paraId="07432F8A" w14:textId="77777777" w:rsidR="00920B44" w:rsidRPr="0060279D" w:rsidRDefault="00920B44" w:rsidP="00920B44">
      <w:pPr>
        <w:pStyle w:val="Heading2"/>
      </w:pPr>
      <w:r w:rsidRPr="0060279D">
        <w:t>B7</w:t>
      </w:r>
      <w:r w:rsidRPr="0060279D">
        <w:tab/>
        <w:t>What are the cultural and environmental issues you want to address? </w:t>
      </w:r>
    </w:p>
    <w:p w14:paraId="378377E8" w14:textId="2F2C20F6" w:rsidR="00920B44" w:rsidRPr="0060279D" w:rsidRDefault="00093133" w:rsidP="00920B44">
      <w:pPr>
        <w:pStyle w:val="Heading2"/>
      </w:pPr>
      <w:sdt>
        <w:sdtPr>
          <w:id w:val="-1352252494"/>
          <w:placeholder>
            <w:docPart w:val="B47409B8D64B4255980F7AA5E4C6DD60"/>
          </w:placeholder>
          <w:showingPlcHdr/>
        </w:sdtPr>
        <w:sdtEndPr/>
        <w:sdtContent>
          <w:r w:rsidR="00E16220" w:rsidRPr="00006B63">
            <w:rPr>
              <w:rStyle w:val="PlaceholderText"/>
              <w:color w:val="808080" w:themeColor="background1" w:themeShade="80"/>
            </w:rPr>
            <w:t>Click or tap here to enter text.</w:t>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r w:rsidR="00E16220">
            <w:rPr>
              <w:rStyle w:val="PlaceholderText"/>
              <w:color w:val="808080" w:themeColor="background1" w:themeShade="80"/>
            </w:rPr>
            <w:tab/>
          </w:r>
        </w:sdtContent>
      </w:sdt>
    </w:p>
    <w:p w14:paraId="3FDD4407" w14:textId="77777777" w:rsidR="0095346A" w:rsidRDefault="0095346A">
      <w:r>
        <w:br w:type="page"/>
      </w:r>
    </w:p>
    <w:p w14:paraId="56769026" w14:textId="15EA0844" w:rsidR="00920B44" w:rsidRDefault="00920B44" w:rsidP="00920B44">
      <w:pPr>
        <w:pStyle w:val="Heading2"/>
      </w:pPr>
      <w:r>
        <w:t xml:space="preserve">B8 What </w:t>
      </w:r>
      <w:r w:rsidRPr="0095346A">
        <w:t>studies, reports, assessments or management plans exist for the site and/or the environmental issues? Please attach any specific information</w:t>
      </w:r>
    </w:p>
    <w:tbl>
      <w:tblPr>
        <w:tblStyle w:val="TableGrid"/>
        <w:tblW w:w="5007" w:type="pct"/>
        <w:tblInd w:w="-5" w:type="dxa"/>
        <w:tblLook w:val="04A0" w:firstRow="1" w:lastRow="0" w:firstColumn="1" w:lastColumn="0" w:noHBand="0" w:noVBand="1"/>
      </w:tblPr>
      <w:tblGrid>
        <w:gridCol w:w="3010"/>
        <w:gridCol w:w="3011"/>
        <w:gridCol w:w="3009"/>
      </w:tblGrid>
      <w:tr w:rsidR="00A815F4" w:rsidRPr="00012419" w14:paraId="577131DA" w14:textId="77777777" w:rsidTr="00E16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6E0F24CF" w14:textId="77777777" w:rsidR="00A815F4" w:rsidRPr="00C2745A" w:rsidRDefault="00A815F4" w:rsidP="001E5EE5">
            <w:pPr>
              <w:rPr>
                <w:b w:val="0"/>
                <w:bCs/>
              </w:rPr>
            </w:pPr>
            <w:r w:rsidRPr="00C2745A">
              <w:rPr>
                <w:bCs/>
              </w:rPr>
              <w:t xml:space="preserve">Document title and date </w:t>
            </w:r>
          </w:p>
        </w:tc>
        <w:tc>
          <w:tcPr>
            <w:tcW w:w="1667" w:type="pct"/>
            <w:tcBorders>
              <w:top w:val="single" w:sz="4" w:space="0" w:color="auto"/>
              <w:left w:val="single" w:sz="4" w:space="0" w:color="auto"/>
              <w:bottom w:val="single" w:sz="4" w:space="0" w:color="auto"/>
              <w:right w:val="single" w:sz="4" w:space="0" w:color="auto"/>
            </w:tcBorders>
          </w:tcPr>
          <w:p w14:paraId="5603FDD4" w14:textId="0D274A6A" w:rsidR="00A815F4" w:rsidRPr="00C2745A" w:rsidRDefault="00A815F4" w:rsidP="001E5EE5">
            <w:pPr>
              <w:cnfStyle w:val="100000000000" w:firstRow="1" w:lastRow="0" w:firstColumn="0" w:lastColumn="0" w:oddVBand="0" w:evenVBand="0" w:oddHBand="0" w:evenHBand="0" w:firstRowFirstColumn="0" w:firstRowLastColumn="0" w:lastRowFirstColumn="0" w:lastRowLastColumn="0"/>
              <w:rPr>
                <w:b w:val="0"/>
                <w:bCs/>
                <w:sz w:val="18"/>
                <w:szCs w:val="18"/>
              </w:rPr>
            </w:pPr>
            <w:r w:rsidRPr="00C2745A">
              <w:rPr>
                <w:bCs/>
              </w:rPr>
              <w:t>Author</w:t>
            </w:r>
          </w:p>
        </w:tc>
        <w:tc>
          <w:tcPr>
            <w:tcW w:w="1667" w:type="pct"/>
            <w:tcBorders>
              <w:top w:val="single" w:sz="4" w:space="0" w:color="auto"/>
              <w:left w:val="single" w:sz="4" w:space="0" w:color="auto"/>
              <w:bottom w:val="single" w:sz="4" w:space="0" w:color="auto"/>
              <w:right w:val="single" w:sz="4" w:space="0" w:color="auto"/>
            </w:tcBorders>
          </w:tcPr>
          <w:p w14:paraId="722D85C1" w14:textId="77777777" w:rsidR="00A815F4" w:rsidRPr="00C2745A" w:rsidRDefault="00A815F4" w:rsidP="001E5EE5">
            <w:pPr>
              <w:cnfStyle w:val="100000000000" w:firstRow="1" w:lastRow="0" w:firstColumn="0" w:lastColumn="0" w:oddVBand="0" w:evenVBand="0" w:oddHBand="0" w:evenHBand="0" w:firstRowFirstColumn="0" w:firstRowLastColumn="0" w:lastRowFirstColumn="0" w:lastRowLastColumn="0"/>
              <w:rPr>
                <w:b w:val="0"/>
                <w:bCs/>
                <w:color w:val="FF0000"/>
              </w:rPr>
            </w:pPr>
            <w:r w:rsidRPr="00C2745A">
              <w:rPr>
                <w:bCs/>
              </w:rPr>
              <w:t>How</w:t>
            </w:r>
            <w:r w:rsidRPr="00C2745A" w:rsidDel="002F49BF">
              <w:rPr>
                <w:bCs/>
              </w:rPr>
              <w:t xml:space="preserve"> does </w:t>
            </w:r>
            <w:r w:rsidRPr="00C2745A">
              <w:rPr>
                <w:bCs/>
              </w:rPr>
              <w:t>it address the environmental issue and/or meet a target</w:t>
            </w:r>
            <w:r>
              <w:rPr>
                <w:bCs/>
              </w:rPr>
              <w:t>?</w:t>
            </w:r>
          </w:p>
        </w:tc>
      </w:tr>
      <w:tr w:rsidR="00A815F4" w14:paraId="0E8ADDC7" w14:textId="77777777" w:rsidTr="00E16220">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2C925209" w14:textId="56D60694" w:rsidR="00A815F4" w:rsidRDefault="00093133" w:rsidP="001E5EE5">
            <w:sdt>
              <w:sdtPr>
                <w:id w:val="210853317"/>
                <w:placeholder>
                  <w:docPart w:val="2B13BD182451474C80A917FC43EEECF4"/>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0461F4F2" w14:textId="4AEBD515" w:rsidR="00A815F4" w:rsidRDefault="00093133" w:rsidP="001E5EE5">
            <w:pPr>
              <w:cnfStyle w:val="000000000000" w:firstRow="0" w:lastRow="0" w:firstColumn="0" w:lastColumn="0" w:oddVBand="0" w:evenVBand="0" w:oddHBand="0" w:evenHBand="0" w:firstRowFirstColumn="0" w:firstRowLastColumn="0" w:lastRowFirstColumn="0" w:lastRowLastColumn="0"/>
            </w:pPr>
            <w:sdt>
              <w:sdtPr>
                <w:id w:val="958303828"/>
                <w:placeholder>
                  <w:docPart w:val="377DE0DB12484D568E805F96B488A582"/>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3CFE9AF1" w14:textId="59B219ED" w:rsidR="00A815F4" w:rsidRDefault="00093133" w:rsidP="001E5EE5">
            <w:pPr>
              <w:cnfStyle w:val="000000000000" w:firstRow="0" w:lastRow="0" w:firstColumn="0" w:lastColumn="0" w:oddVBand="0" w:evenVBand="0" w:oddHBand="0" w:evenHBand="0" w:firstRowFirstColumn="0" w:firstRowLastColumn="0" w:lastRowFirstColumn="0" w:lastRowLastColumn="0"/>
            </w:pPr>
            <w:sdt>
              <w:sdtPr>
                <w:id w:val="-1144275501"/>
                <w:placeholder>
                  <w:docPart w:val="2DE5E013974343A399C59E712F321155"/>
                </w:placeholder>
                <w:showingPlcHdr/>
              </w:sdtPr>
              <w:sdtEndPr/>
              <w:sdtContent>
                <w:r w:rsidR="00E16220" w:rsidRPr="00006B63">
                  <w:rPr>
                    <w:rStyle w:val="PlaceholderText"/>
                    <w:color w:val="808080" w:themeColor="background1" w:themeShade="80"/>
                  </w:rPr>
                  <w:t>Click or tap here to enter text.</w:t>
                </w:r>
              </w:sdtContent>
            </w:sdt>
          </w:p>
        </w:tc>
      </w:tr>
      <w:tr w:rsidR="00A815F4" w14:paraId="1EC1BAA6" w14:textId="77777777" w:rsidTr="00E16220">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006AE70D" w14:textId="54C967BB" w:rsidR="00A815F4" w:rsidRDefault="00093133" w:rsidP="001E5EE5">
            <w:sdt>
              <w:sdtPr>
                <w:id w:val="1994825229"/>
                <w:placeholder>
                  <w:docPart w:val="F49C9E5128D64753B10BF78505B66188"/>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202E8357" w14:textId="4AF57DEE" w:rsidR="00A815F4" w:rsidRDefault="00093133" w:rsidP="001E5EE5">
            <w:pPr>
              <w:cnfStyle w:val="000000000000" w:firstRow="0" w:lastRow="0" w:firstColumn="0" w:lastColumn="0" w:oddVBand="0" w:evenVBand="0" w:oddHBand="0" w:evenHBand="0" w:firstRowFirstColumn="0" w:firstRowLastColumn="0" w:lastRowFirstColumn="0" w:lastRowLastColumn="0"/>
            </w:pPr>
            <w:sdt>
              <w:sdtPr>
                <w:id w:val="-1241792816"/>
                <w:placeholder>
                  <w:docPart w:val="EC523C583E864DA08BC5F6B067AF5177"/>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33715B20" w14:textId="02AB6772" w:rsidR="00A815F4" w:rsidRDefault="00093133" w:rsidP="001E5EE5">
            <w:pPr>
              <w:cnfStyle w:val="000000000000" w:firstRow="0" w:lastRow="0" w:firstColumn="0" w:lastColumn="0" w:oddVBand="0" w:evenVBand="0" w:oddHBand="0" w:evenHBand="0" w:firstRowFirstColumn="0" w:firstRowLastColumn="0" w:lastRowFirstColumn="0" w:lastRowLastColumn="0"/>
            </w:pPr>
            <w:sdt>
              <w:sdtPr>
                <w:id w:val="1304583196"/>
                <w:placeholder>
                  <w:docPart w:val="A1A927A4E0F447F6B0DBC5AE54971E39"/>
                </w:placeholder>
                <w:showingPlcHdr/>
              </w:sdtPr>
              <w:sdtEndPr/>
              <w:sdtContent>
                <w:r w:rsidR="00E16220" w:rsidRPr="00006B63">
                  <w:rPr>
                    <w:rStyle w:val="PlaceholderText"/>
                    <w:color w:val="808080" w:themeColor="background1" w:themeShade="80"/>
                  </w:rPr>
                  <w:t>Click or tap here to enter text.</w:t>
                </w:r>
              </w:sdtContent>
            </w:sdt>
          </w:p>
        </w:tc>
      </w:tr>
      <w:tr w:rsidR="00A815F4" w14:paraId="4149ECE8" w14:textId="77777777" w:rsidTr="00E16220">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left w:val="single" w:sz="4" w:space="0" w:color="auto"/>
              <w:bottom w:val="single" w:sz="4" w:space="0" w:color="auto"/>
              <w:right w:val="single" w:sz="4" w:space="0" w:color="auto"/>
            </w:tcBorders>
          </w:tcPr>
          <w:p w14:paraId="0922303D" w14:textId="2DC1D75E" w:rsidR="00A815F4" w:rsidRDefault="00093133" w:rsidP="001E5EE5">
            <w:sdt>
              <w:sdtPr>
                <w:id w:val="-1742410911"/>
                <w:placeholder>
                  <w:docPart w:val="23342782918E4EFDA329A61AFE5F36A0"/>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7FA13949" w14:textId="35BABBF4" w:rsidR="00A815F4" w:rsidRDefault="00093133" w:rsidP="001E5EE5">
            <w:pPr>
              <w:cnfStyle w:val="000000000000" w:firstRow="0" w:lastRow="0" w:firstColumn="0" w:lastColumn="0" w:oddVBand="0" w:evenVBand="0" w:oddHBand="0" w:evenHBand="0" w:firstRowFirstColumn="0" w:firstRowLastColumn="0" w:lastRowFirstColumn="0" w:lastRowLastColumn="0"/>
            </w:pPr>
            <w:sdt>
              <w:sdtPr>
                <w:id w:val="-1058557164"/>
                <w:placeholder>
                  <w:docPart w:val="EDC2BA192CF2496EA6FCB41A152D8CEB"/>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671F92A7" w14:textId="58ED7934" w:rsidR="00A815F4" w:rsidRDefault="00093133" w:rsidP="001E5EE5">
            <w:pPr>
              <w:cnfStyle w:val="000000000000" w:firstRow="0" w:lastRow="0" w:firstColumn="0" w:lastColumn="0" w:oddVBand="0" w:evenVBand="0" w:oddHBand="0" w:evenHBand="0" w:firstRowFirstColumn="0" w:firstRowLastColumn="0" w:lastRowFirstColumn="0" w:lastRowLastColumn="0"/>
            </w:pPr>
            <w:sdt>
              <w:sdtPr>
                <w:id w:val="-1757735795"/>
                <w:placeholder>
                  <w:docPart w:val="1043B22DCC474D2298DDDD90AA857075"/>
                </w:placeholder>
                <w:showingPlcHdr/>
              </w:sdtPr>
              <w:sdtEndPr/>
              <w:sdtContent>
                <w:r w:rsidR="00E16220" w:rsidRPr="00006B63">
                  <w:rPr>
                    <w:rStyle w:val="PlaceholderText"/>
                    <w:color w:val="808080" w:themeColor="background1" w:themeShade="80"/>
                  </w:rPr>
                  <w:t>Click or tap here to enter text.</w:t>
                </w:r>
              </w:sdtContent>
            </w:sdt>
          </w:p>
        </w:tc>
      </w:tr>
    </w:tbl>
    <w:p w14:paraId="074FF917" w14:textId="48562E2D" w:rsidR="00920B44" w:rsidRDefault="00920B44" w:rsidP="00920B44">
      <w:pPr>
        <w:pStyle w:val="Heading2"/>
      </w:pPr>
      <w:r>
        <w:t>B9</w:t>
      </w:r>
      <w:r>
        <w:tab/>
      </w:r>
      <w:r w:rsidRPr="000A61B4">
        <w:t>What work do you want to do? List activities in the sequence you plan to undertake them.</w:t>
      </w:r>
    </w:p>
    <w:p w14:paraId="4061FCA4" w14:textId="77777777" w:rsidR="00A815F4" w:rsidRPr="001E7AA9" w:rsidRDefault="00A815F4" w:rsidP="00A815F4">
      <w:pPr>
        <w:rPr>
          <w:sz w:val="2"/>
          <w:szCs w:val="2"/>
        </w:rPr>
      </w:pPr>
    </w:p>
    <w:tbl>
      <w:tblPr>
        <w:tblStyle w:val="TableGrid"/>
        <w:tblW w:w="0" w:type="auto"/>
        <w:tblLook w:val="04A0" w:firstRow="1" w:lastRow="0" w:firstColumn="1" w:lastColumn="0" w:noHBand="0" w:noVBand="1"/>
      </w:tblPr>
      <w:tblGrid>
        <w:gridCol w:w="722"/>
        <w:gridCol w:w="2848"/>
        <w:gridCol w:w="3222"/>
        <w:gridCol w:w="2235"/>
      </w:tblGrid>
      <w:tr w:rsidR="00A815F4" w14:paraId="55029571" w14:textId="77777777" w:rsidTr="00E162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2" w:type="dxa"/>
          </w:tcPr>
          <w:p w14:paraId="0A25E45E" w14:textId="77777777" w:rsidR="00A815F4" w:rsidRPr="00165454" w:rsidRDefault="00A815F4" w:rsidP="00165454">
            <w:pPr>
              <w:rPr>
                <w:sz w:val="22"/>
              </w:rPr>
            </w:pPr>
            <w:r w:rsidRPr="00165454">
              <w:rPr>
                <w:sz w:val="22"/>
              </w:rPr>
              <w:t>Step</w:t>
            </w:r>
          </w:p>
        </w:tc>
        <w:tc>
          <w:tcPr>
            <w:tcW w:w="2848" w:type="dxa"/>
          </w:tcPr>
          <w:p w14:paraId="6AB693E2" w14:textId="34A1E221" w:rsidR="00A815F4" w:rsidRPr="004C7118" w:rsidRDefault="00A815F4" w:rsidP="00165454">
            <w:pPr>
              <w:cnfStyle w:val="100000000000" w:firstRow="1" w:lastRow="0" w:firstColumn="0" w:lastColumn="0" w:oddVBand="0" w:evenVBand="0" w:oddHBand="0" w:evenHBand="0" w:firstRowFirstColumn="0" w:firstRowLastColumn="0" w:lastRowFirstColumn="0" w:lastRowLastColumn="0"/>
            </w:pPr>
            <w:r w:rsidRPr="004C7118">
              <w:t>Activity</w:t>
            </w:r>
            <w:r w:rsidR="00165454">
              <w:br/>
              <w:t>e.g. c</w:t>
            </w:r>
            <w:r w:rsidR="00165454" w:rsidRPr="000A61B4">
              <w:t>onsult with community</w:t>
            </w:r>
            <w:r w:rsidR="00165454">
              <w:t xml:space="preserve"> </w:t>
            </w:r>
          </w:p>
        </w:tc>
        <w:tc>
          <w:tcPr>
            <w:tcW w:w="3222" w:type="dxa"/>
          </w:tcPr>
          <w:p w14:paraId="7954259B" w14:textId="72E492FA" w:rsidR="00A815F4" w:rsidRPr="004C7118" w:rsidRDefault="00A815F4" w:rsidP="00165454">
            <w:pPr>
              <w:cnfStyle w:val="100000000000" w:firstRow="1" w:lastRow="0" w:firstColumn="0" w:lastColumn="0" w:oddVBand="0" w:evenVBand="0" w:oddHBand="0" w:evenHBand="0" w:firstRowFirstColumn="0" w:firstRowLastColumn="0" w:lastRowFirstColumn="0" w:lastRowLastColumn="0"/>
            </w:pPr>
            <w:r w:rsidRPr="004C7118">
              <w:t>Description</w:t>
            </w:r>
            <w:r w:rsidR="00165454">
              <w:br/>
              <w:t>e.g. e</w:t>
            </w:r>
            <w:r w:rsidR="00165454" w:rsidRPr="000A61B4">
              <w:t>ngage with community, Elders, LALC, stakeholders</w:t>
            </w:r>
            <w:r w:rsidR="00165454">
              <w:t>,</w:t>
            </w:r>
            <w:r w:rsidR="00165454" w:rsidRPr="000A61B4">
              <w:t xml:space="preserve"> </w:t>
            </w:r>
            <w:r w:rsidR="00165454">
              <w:t>o</w:t>
            </w:r>
            <w:r w:rsidR="00165454" w:rsidRPr="000A61B4">
              <w:t>rganise a meeting including venue and possibly catering</w:t>
            </w:r>
          </w:p>
        </w:tc>
        <w:tc>
          <w:tcPr>
            <w:tcW w:w="2235" w:type="dxa"/>
          </w:tcPr>
          <w:p w14:paraId="2C33A9B7" w14:textId="53EAB3AC" w:rsidR="00A815F4" w:rsidRPr="004C7118" w:rsidRDefault="00A815F4" w:rsidP="00165454">
            <w:pPr>
              <w:cnfStyle w:val="100000000000" w:firstRow="1" w:lastRow="0" w:firstColumn="0" w:lastColumn="0" w:oddVBand="0" w:evenVBand="0" w:oddHBand="0" w:evenHBand="0" w:firstRowFirstColumn="0" w:firstRowLastColumn="0" w:lastRowFirstColumn="0" w:lastRowLastColumn="0"/>
            </w:pPr>
            <w:r w:rsidRPr="004C7118">
              <w:t xml:space="preserve">Expected </w:t>
            </w:r>
            <w:r w:rsidR="00E44B39">
              <w:t>o</w:t>
            </w:r>
            <w:r w:rsidRPr="004C7118">
              <w:t>utcome</w:t>
            </w:r>
            <w:r w:rsidR="00165454">
              <w:br/>
              <w:t>e.g. i</w:t>
            </w:r>
            <w:r w:rsidR="00165454" w:rsidRPr="000A61B4">
              <w:t>nformed understanding of community/LALC needs and expectations</w:t>
            </w:r>
          </w:p>
        </w:tc>
      </w:tr>
      <w:tr w:rsidR="00E16220" w14:paraId="2F29CBA3"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1A373628" w14:textId="77777777" w:rsidR="00E16220" w:rsidRPr="00165454" w:rsidRDefault="00E16220" w:rsidP="00E16220">
            <w:pPr>
              <w:rPr>
                <w:sz w:val="22"/>
              </w:rPr>
            </w:pPr>
            <w:r w:rsidRPr="00165454">
              <w:rPr>
                <w:sz w:val="22"/>
              </w:rPr>
              <w:t>1</w:t>
            </w:r>
          </w:p>
        </w:tc>
        <w:tc>
          <w:tcPr>
            <w:tcW w:w="2848" w:type="dxa"/>
          </w:tcPr>
          <w:p w14:paraId="58D19607" w14:textId="457C687C" w:rsidR="00E16220" w:rsidRPr="00B75D02" w:rsidRDefault="00093133" w:rsidP="00E16220">
            <w:pPr>
              <w:cnfStyle w:val="000000000000" w:firstRow="0" w:lastRow="0" w:firstColumn="0" w:lastColumn="0" w:oddVBand="0" w:evenVBand="0" w:oddHBand="0" w:evenHBand="0" w:firstRowFirstColumn="0" w:firstRowLastColumn="0" w:lastRowFirstColumn="0" w:lastRowLastColumn="0"/>
            </w:pPr>
            <w:sdt>
              <w:sdtPr>
                <w:id w:val="1408119303"/>
                <w:placeholder>
                  <w:docPart w:val="62527674A173468BAAF47AD0E9CAC2CD"/>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7B7570E4" w14:textId="1F7AF678" w:rsidR="00E16220" w:rsidRPr="00B75D02" w:rsidRDefault="00093133" w:rsidP="00E16220">
            <w:pPr>
              <w:cnfStyle w:val="000000000000" w:firstRow="0" w:lastRow="0" w:firstColumn="0" w:lastColumn="0" w:oddVBand="0" w:evenVBand="0" w:oddHBand="0" w:evenHBand="0" w:firstRowFirstColumn="0" w:firstRowLastColumn="0" w:lastRowFirstColumn="0" w:lastRowLastColumn="0"/>
            </w:pPr>
            <w:sdt>
              <w:sdtPr>
                <w:id w:val="-400212333"/>
                <w:placeholder>
                  <w:docPart w:val="B5E9CF98858C41AEA5762A30B285AEE0"/>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6378DFAD" w14:textId="27BD067C" w:rsidR="00E16220" w:rsidRPr="00B75D02" w:rsidRDefault="00093133" w:rsidP="00E16220">
            <w:pPr>
              <w:cnfStyle w:val="000000000000" w:firstRow="0" w:lastRow="0" w:firstColumn="0" w:lastColumn="0" w:oddVBand="0" w:evenVBand="0" w:oddHBand="0" w:evenHBand="0" w:firstRowFirstColumn="0" w:firstRowLastColumn="0" w:lastRowFirstColumn="0" w:lastRowLastColumn="0"/>
            </w:pPr>
            <w:sdt>
              <w:sdtPr>
                <w:id w:val="1258480170"/>
                <w:placeholder>
                  <w:docPart w:val="798E7A8BE6B44063BB2F8CCDFDEB3ECF"/>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469E8EA7"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7175F33F" w14:textId="77777777" w:rsidR="00E16220" w:rsidRPr="00165454" w:rsidRDefault="00E16220" w:rsidP="00E16220">
            <w:pPr>
              <w:rPr>
                <w:sz w:val="22"/>
              </w:rPr>
            </w:pPr>
            <w:r w:rsidRPr="00165454">
              <w:rPr>
                <w:sz w:val="22"/>
              </w:rPr>
              <w:t>2</w:t>
            </w:r>
          </w:p>
        </w:tc>
        <w:tc>
          <w:tcPr>
            <w:tcW w:w="2848" w:type="dxa"/>
          </w:tcPr>
          <w:p w14:paraId="395FD163" w14:textId="0A9A8E48"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660762371"/>
                <w:placeholder>
                  <w:docPart w:val="836DED70C7864898B1E762F2581AB67F"/>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2BF086DA" w14:textId="0FC2D541"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219011484"/>
                <w:placeholder>
                  <w:docPart w:val="10D0E9656C59463B9E9A6C9AD2DAA151"/>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45722266" w14:textId="511B2E48"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33892376"/>
                <w:placeholder>
                  <w:docPart w:val="8DEE44BAE91E48A2BB440DCBFE29BD07"/>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27F62F38" w14:textId="77777777" w:rsidTr="00E16220">
        <w:trPr>
          <w:trHeight w:val="474"/>
        </w:trPr>
        <w:tc>
          <w:tcPr>
            <w:cnfStyle w:val="001000000000" w:firstRow="0" w:lastRow="0" w:firstColumn="1" w:lastColumn="0" w:oddVBand="0" w:evenVBand="0" w:oddHBand="0" w:evenHBand="0" w:firstRowFirstColumn="0" w:firstRowLastColumn="0" w:lastRowFirstColumn="0" w:lastRowLastColumn="0"/>
            <w:tcW w:w="722" w:type="dxa"/>
          </w:tcPr>
          <w:p w14:paraId="4BD37036" w14:textId="77777777" w:rsidR="00E16220" w:rsidRPr="00165454" w:rsidRDefault="00E16220" w:rsidP="00E16220">
            <w:pPr>
              <w:rPr>
                <w:sz w:val="22"/>
              </w:rPr>
            </w:pPr>
            <w:r w:rsidRPr="00165454">
              <w:rPr>
                <w:sz w:val="22"/>
              </w:rPr>
              <w:t>3</w:t>
            </w:r>
          </w:p>
        </w:tc>
        <w:tc>
          <w:tcPr>
            <w:tcW w:w="2848" w:type="dxa"/>
          </w:tcPr>
          <w:p w14:paraId="433DD421" w14:textId="4ED8EAB2"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903719754"/>
                <w:placeholder>
                  <w:docPart w:val="F307510E7B6646ACB54139EB7AC2E6A2"/>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35FFCB1C" w14:textId="246AB280"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426462889"/>
                <w:placeholder>
                  <w:docPart w:val="D49A715090D54E29BF781A8B23140510"/>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311FB1D6" w14:textId="60614726"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27645906"/>
                <w:placeholder>
                  <w:docPart w:val="C62D837564804B36A9D19F9BA64E3DCA"/>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29248B3B"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2A7E2DF8" w14:textId="77777777" w:rsidR="00E16220" w:rsidRPr="00165454" w:rsidRDefault="00E16220" w:rsidP="00E16220">
            <w:pPr>
              <w:rPr>
                <w:sz w:val="22"/>
              </w:rPr>
            </w:pPr>
            <w:r w:rsidRPr="00165454">
              <w:rPr>
                <w:sz w:val="22"/>
              </w:rPr>
              <w:t>4</w:t>
            </w:r>
          </w:p>
        </w:tc>
        <w:tc>
          <w:tcPr>
            <w:tcW w:w="2848" w:type="dxa"/>
          </w:tcPr>
          <w:p w14:paraId="7CBC9529" w14:textId="0C685664"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2142994220"/>
                <w:placeholder>
                  <w:docPart w:val="7FB17A9F72714C9DA1B9516FB8A5D62C"/>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69B34A37" w14:textId="339EBA89"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920705178"/>
                <w:placeholder>
                  <w:docPart w:val="57F4384292D2419DB4DE8BEEFC610174"/>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1E3317CB" w14:textId="3484D831"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731306701"/>
                <w:placeholder>
                  <w:docPart w:val="6711E0415D624DE5A5667067374D69DA"/>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62BA6A9D"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79FE3105" w14:textId="77777777" w:rsidR="00E16220" w:rsidRPr="00165454" w:rsidRDefault="00E16220" w:rsidP="00E16220">
            <w:pPr>
              <w:rPr>
                <w:sz w:val="22"/>
              </w:rPr>
            </w:pPr>
            <w:r w:rsidRPr="00165454">
              <w:rPr>
                <w:sz w:val="22"/>
              </w:rPr>
              <w:t>5</w:t>
            </w:r>
          </w:p>
        </w:tc>
        <w:tc>
          <w:tcPr>
            <w:tcW w:w="2848" w:type="dxa"/>
          </w:tcPr>
          <w:p w14:paraId="790644BD" w14:textId="30510EAB"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497149540"/>
                <w:placeholder>
                  <w:docPart w:val="95C9124C89C540BA9595D2A39DA2C9F9"/>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0087FF00" w14:textId="5F0BA74A"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911197939"/>
                <w:placeholder>
                  <w:docPart w:val="70FD998875174D1CAB3CD6657548AACA"/>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7C4E4BAF" w14:textId="166B9A36"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92464392"/>
                <w:placeholder>
                  <w:docPart w:val="A9E46D2BF5A9429D8B2A946948F8CBC8"/>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5C3412BE"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2498FFF3" w14:textId="77777777" w:rsidR="00E16220" w:rsidRPr="00165454" w:rsidRDefault="00E16220" w:rsidP="00E16220">
            <w:pPr>
              <w:rPr>
                <w:sz w:val="22"/>
              </w:rPr>
            </w:pPr>
            <w:r w:rsidRPr="00165454">
              <w:rPr>
                <w:sz w:val="22"/>
              </w:rPr>
              <w:t>6</w:t>
            </w:r>
          </w:p>
        </w:tc>
        <w:tc>
          <w:tcPr>
            <w:tcW w:w="2848" w:type="dxa"/>
          </w:tcPr>
          <w:p w14:paraId="1C9FCADF" w14:textId="1F0D7553"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548489846"/>
                <w:placeholder>
                  <w:docPart w:val="0A83649ADDF54655A937F018333CFA91"/>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39368C54" w14:textId="1E3BDAFB"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152647608"/>
                <w:placeholder>
                  <w:docPart w:val="3AD5C5760C5D491EAD5A867B03BDC874"/>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7CB238A5" w14:textId="632AAECF"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856189114"/>
                <w:placeholder>
                  <w:docPart w:val="3623686CAD944D18B0397C24057B4363"/>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7ADCDBE0"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54BFE627" w14:textId="77777777" w:rsidR="00E16220" w:rsidRPr="00165454" w:rsidRDefault="00E16220" w:rsidP="00E16220">
            <w:pPr>
              <w:rPr>
                <w:sz w:val="22"/>
              </w:rPr>
            </w:pPr>
            <w:r w:rsidRPr="00165454">
              <w:rPr>
                <w:sz w:val="22"/>
              </w:rPr>
              <w:t>7</w:t>
            </w:r>
          </w:p>
        </w:tc>
        <w:tc>
          <w:tcPr>
            <w:tcW w:w="2848" w:type="dxa"/>
          </w:tcPr>
          <w:p w14:paraId="60ED4BEB" w14:textId="31C1D6EA"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864816363"/>
                <w:placeholder>
                  <w:docPart w:val="3A90E3BE98774706B7348DDED59B13C3"/>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0A8669D7" w14:textId="40E7DF76"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272212202"/>
                <w:placeholder>
                  <w:docPart w:val="B58E0ABC218B4189BD605FAB12674767"/>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61970D0F" w14:textId="3B9396CF"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781232882"/>
                <w:placeholder>
                  <w:docPart w:val="AB55F7D58D9A45FD80777E33AA968B44"/>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383F0FF1"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05EC2201" w14:textId="77777777" w:rsidR="00E16220" w:rsidRPr="00165454" w:rsidRDefault="00E16220" w:rsidP="00E16220">
            <w:pPr>
              <w:rPr>
                <w:sz w:val="22"/>
              </w:rPr>
            </w:pPr>
            <w:r w:rsidRPr="00165454">
              <w:rPr>
                <w:sz w:val="22"/>
              </w:rPr>
              <w:t>8</w:t>
            </w:r>
          </w:p>
        </w:tc>
        <w:tc>
          <w:tcPr>
            <w:tcW w:w="2848" w:type="dxa"/>
          </w:tcPr>
          <w:p w14:paraId="4EE13D21" w14:textId="4D703A13"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910104517"/>
                <w:placeholder>
                  <w:docPart w:val="A07E036990D24906B57F6500B2F4290D"/>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31F300BE" w14:textId="2D95BCBA"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479429299"/>
                <w:placeholder>
                  <w:docPart w:val="99FFFD6DE0504470BB51F622D5303DDF"/>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52704620" w14:textId="35E7CEDB"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043096581"/>
                <w:placeholder>
                  <w:docPart w:val="39A1859555F3416EBF709E98A3082366"/>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69281591"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665373FB" w14:textId="77777777" w:rsidR="00E16220" w:rsidRPr="00165454" w:rsidRDefault="00E16220" w:rsidP="00E16220">
            <w:pPr>
              <w:rPr>
                <w:sz w:val="22"/>
              </w:rPr>
            </w:pPr>
            <w:r w:rsidRPr="00165454">
              <w:rPr>
                <w:sz w:val="22"/>
              </w:rPr>
              <w:t>9</w:t>
            </w:r>
          </w:p>
        </w:tc>
        <w:tc>
          <w:tcPr>
            <w:tcW w:w="2848" w:type="dxa"/>
          </w:tcPr>
          <w:p w14:paraId="2A953F73" w14:textId="3172D88F"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317733676"/>
                <w:placeholder>
                  <w:docPart w:val="DA2BE0158ED34089A4A833F7F9639DF8"/>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3AAFDB65" w14:textId="5650DC64"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595288968"/>
                <w:placeholder>
                  <w:docPart w:val="EBEB77AC92F14E738A2AE8D6F423CBE1"/>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07808983" w14:textId="7569D887"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71427403"/>
                <w:placeholder>
                  <w:docPart w:val="BDFE1D030B3D49998796897561B6EAC0"/>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3B36E45B"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41D0579B" w14:textId="77777777" w:rsidR="00E16220" w:rsidRPr="00165454" w:rsidRDefault="00E16220" w:rsidP="00E16220">
            <w:pPr>
              <w:rPr>
                <w:sz w:val="22"/>
              </w:rPr>
            </w:pPr>
            <w:r w:rsidRPr="00165454">
              <w:rPr>
                <w:sz w:val="22"/>
              </w:rPr>
              <w:t>10</w:t>
            </w:r>
          </w:p>
        </w:tc>
        <w:tc>
          <w:tcPr>
            <w:tcW w:w="2848" w:type="dxa"/>
          </w:tcPr>
          <w:p w14:paraId="70BDBFC7" w14:textId="37459DB8"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741485094"/>
                <w:placeholder>
                  <w:docPart w:val="CE9F52D126CD4BA89C43847D29965221"/>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3A7339C4" w14:textId="3CC767AC"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882355989"/>
                <w:placeholder>
                  <w:docPart w:val="1D24217364F844C2A375154CACB79A4D"/>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717BF36F" w14:textId="43C7E8D6"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733804682"/>
                <w:placeholder>
                  <w:docPart w:val="4D3F009318924B0AA28D827D7431A8CC"/>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0D24F12F"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43E35ACA" w14:textId="77777777" w:rsidR="00E16220" w:rsidRPr="00165454" w:rsidRDefault="00E16220" w:rsidP="00E16220">
            <w:pPr>
              <w:rPr>
                <w:sz w:val="22"/>
              </w:rPr>
            </w:pPr>
            <w:r w:rsidRPr="00165454">
              <w:rPr>
                <w:sz w:val="22"/>
              </w:rPr>
              <w:t>11</w:t>
            </w:r>
          </w:p>
        </w:tc>
        <w:tc>
          <w:tcPr>
            <w:tcW w:w="2848" w:type="dxa"/>
          </w:tcPr>
          <w:p w14:paraId="041EC829" w14:textId="177504D6"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2062544248"/>
                <w:placeholder>
                  <w:docPart w:val="FBE5C5D0874349329060D6237E85DE6E"/>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2BF17907" w14:textId="54F055D5"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302740839"/>
                <w:placeholder>
                  <w:docPart w:val="6F402A4887B44C3AA682830BC48BDC5E"/>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69BCDADB" w14:textId="12FA1C95" w:rsidR="00E16220" w:rsidRPr="004C7118" w:rsidRDefault="00093133" w:rsidP="00E16220">
            <w:pPr>
              <w:cnfStyle w:val="000000000000" w:firstRow="0" w:lastRow="0" w:firstColumn="0" w:lastColumn="0" w:oddVBand="0" w:evenVBand="0" w:oddHBand="0" w:evenHBand="0" w:firstRowFirstColumn="0" w:firstRowLastColumn="0" w:lastRowFirstColumn="0" w:lastRowLastColumn="0"/>
            </w:pPr>
            <w:sdt>
              <w:sdtPr>
                <w:id w:val="-128164248"/>
                <w:placeholder>
                  <w:docPart w:val="05507DEB87ED4484991B4AFCB3756284"/>
                </w:placeholder>
                <w:showingPlcHdr/>
              </w:sdtPr>
              <w:sdtEndPr/>
              <w:sdtContent>
                <w:r w:rsidR="00E16220" w:rsidRPr="00006B63">
                  <w:rPr>
                    <w:rStyle w:val="PlaceholderText"/>
                    <w:color w:val="808080" w:themeColor="background1" w:themeShade="80"/>
                  </w:rPr>
                  <w:t>Click or tap here to enter text.</w:t>
                </w:r>
              </w:sdtContent>
            </w:sdt>
          </w:p>
        </w:tc>
      </w:tr>
      <w:tr w:rsidR="00E16220" w14:paraId="25DCD3BD" w14:textId="77777777" w:rsidTr="00E16220">
        <w:tc>
          <w:tcPr>
            <w:cnfStyle w:val="001000000000" w:firstRow="0" w:lastRow="0" w:firstColumn="1" w:lastColumn="0" w:oddVBand="0" w:evenVBand="0" w:oddHBand="0" w:evenHBand="0" w:firstRowFirstColumn="0" w:firstRowLastColumn="0" w:lastRowFirstColumn="0" w:lastRowLastColumn="0"/>
            <w:tcW w:w="722" w:type="dxa"/>
          </w:tcPr>
          <w:p w14:paraId="5D454195" w14:textId="77777777" w:rsidR="00E16220" w:rsidRPr="00165454" w:rsidRDefault="00E16220" w:rsidP="00E16220">
            <w:pPr>
              <w:rPr>
                <w:sz w:val="22"/>
              </w:rPr>
            </w:pPr>
            <w:r w:rsidRPr="00165454">
              <w:rPr>
                <w:sz w:val="22"/>
              </w:rPr>
              <w:t>12</w:t>
            </w:r>
          </w:p>
        </w:tc>
        <w:tc>
          <w:tcPr>
            <w:tcW w:w="2848" w:type="dxa"/>
          </w:tcPr>
          <w:p w14:paraId="44F1E318" w14:textId="6669069A" w:rsidR="00E16220" w:rsidRPr="00B75D02" w:rsidRDefault="00093133" w:rsidP="00E16220">
            <w:pPr>
              <w:cnfStyle w:val="000000000000" w:firstRow="0" w:lastRow="0" w:firstColumn="0" w:lastColumn="0" w:oddVBand="0" w:evenVBand="0" w:oddHBand="0" w:evenHBand="0" w:firstRowFirstColumn="0" w:firstRowLastColumn="0" w:lastRowFirstColumn="0" w:lastRowLastColumn="0"/>
            </w:pPr>
            <w:sdt>
              <w:sdtPr>
                <w:id w:val="1040324193"/>
                <w:placeholder>
                  <w:docPart w:val="04E65AD5FE5745F9B81ED5948953FFCB"/>
                </w:placeholder>
                <w:showingPlcHdr/>
              </w:sdtPr>
              <w:sdtEndPr/>
              <w:sdtContent>
                <w:r w:rsidR="00E16220" w:rsidRPr="00006B63">
                  <w:rPr>
                    <w:rStyle w:val="PlaceholderText"/>
                    <w:color w:val="808080" w:themeColor="background1" w:themeShade="80"/>
                  </w:rPr>
                  <w:t>Click or tap here to enter text.</w:t>
                </w:r>
              </w:sdtContent>
            </w:sdt>
          </w:p>
        </w:tc>
        <w:tc>
          <w:tcPr>
            <w:tcW w:w="3222" w:type="dxa"/>
          </w:tcPr>
          <w:p w14:paraId="0EA1F420" w14:textId="20330873" w:rsidR="00E16220" w:rsidRPr="00B75D02" w:rsidRDefault="00093133" w:rsidP="00E16220">
            <w:pPr>
              <w:cnfStyle w:val="000000000000" w:firstRow="0" w:lastRow="0" w:firstColumn="0" w:lastColumn="0" w:oddVBand="0" w:evenVBand="0" w:oddHBand="0" w:evenHBand="0" w:firstRowFirstColumn="0" w:firstRowLastColumn="0" w:lastRowFirstColumn="0" w:lastRowLastColumn="0"/>
            </w:pPr>
            <w:sdt>
              <w:sdtPr>
                <w:id w:val="-1026939831"/>
                <w:placeholder>
                  <w:docPart w:val="23D485482A0F45E5AC7E62C5AA579518"/>
                </w:placeholder>
                <w:showingPlcHdr/>
              </w:sdtPr>
              <w:sdtEndPr/>
              <w:sdtContent>
                <w:r w:rsidR="00E16220" w:rsidRPr="00006B63">
                  <w:rPr>
                    <w:rStyle w:val="PlaceholderText"/>
                    <w:color w:val="808080" w:themeColor="background1" w:themeShade="80"/>
                  </w:rPr>
                  <w:t>Click or tap here to enter text.</w:t>
                </w:r>
              </w:sdtContent>
            </w:sdt>
          </w:p>
        </w:tc>
        <w:tc>
          <w:tcPr>
            <w:tcW w:w="2235" w:type="dxa"/>
          </w:tcPr>
          <w:p w14:paraId="761F3262" w14:textId="7836CA64" w:rsidR="00E16220" w:rsidRPr="00B75D02" w:rsidRDefault="00093133" w:rsidP="00E16220">
            <w:pPr>
              <w:cnfStyle w:val="000000000000" w:firstRow="0" w:lastRow="0" w:firstColumn="0" w:lastColumn="0" w:oddVBand="0" w:evenVBand="0" w:oddHBand="0" w:evenHBand="0" w:firstRowFirstColumn="0" w:firstRowLastColumn="0" w:lastRowFirstColumn="0" w:lastRowLastColumn="0"/>
            </w:pPr>
            <w:sdt>
              <w:sdtPr>
                <w:id w:val="376206352"/>
                <w:placeholder>
                  <w:docPart w:val="886663BDC5674B08868AE55E66CC8F8E"/>
                </w:placeholder>
                <w:showingPlcHdr/>
              </w:sdtPr>
              <w:sdtEndPr/>
              <w:sdtContent>
                <w:r w:rsidR="00E16220" w:rsidRPr="00006B63">
                  <w:rPr>
                    <w:rStyle w:val="PlaceholderText"/>
                    <w:color w:val="808080" w:themeColor="background1" w:themeShade="80"/>
                  </w:rPr>
                  <w:t>Click or tap here to enter text.</w:t>
                </w:r>
              </w:sdtContent>
            </w:sdt>
          </w:p>
        </w:tc>
      </w:tr>
    </w:tbl>
    <w:p w14:paraId="4DD24DF7" w14:textId="59ABF406" w:rsidR="00E44B39" w:rsidRDefault="00165454" w:rsidP="00165454">
      <w:pPr>
        <w:pStyle w:val="Heading2"/>
      </w:pPr>
      <w:r>
        <w:t>B10</w:t>
      </w:r>
      <w:r>
        <w:tab/>
        <w:t>Mandatory project management workshops</w:t>
      </w:r>
    </w:p>
    <w:p w14:paraId="43B87D65" w14:textId="73502301" w:rsidR="00A815F4" w:rsidRPr="00060D86" w:rsidRDefault="00A815F4" w:rsidP="00165454">
      <w:r w:rsidRPr="008862AB">
        <w:t xml:space="preserve">Successful applicants will receive project management support </w:t>
      </w:r>
      <w:r w:rsidRPr="00060D86">
        <w:t>to fully develop their project plan</w:t>
      </w:r>
      <w:r w:rsidR="00E71D62">
        <w:t xml:space="preserve">. They </w:t>
      </w:r>
      <w:r w:rsidRPr="008862AB">
        <w:t xml:space="preserve">will </w:t>
      </w:r>
      <w:r w:rsidR="00E71D62">
        <w:t xml:space="preserve">also </w:t>
      </w:r>
      <w:r w:rsidRPr="008862AB">
        <w:t>nominate at least 2 people involved in the project to attend face-to-face regional workshops at the start of the project.</w:t>
      </w:r>
    </w:p>
    <w:p w14:paraId="17AF6409" w14:textId="47D0FBF5" w:rsidR="00A815F4" w:rsidRPr="0015712B" w:rsidRDefault="00A815F4" w:rsidP="00165454">
      <w:pPr>
        <w:rPr>
          <w:rFonts w:ascii="Public Sans" w:hAnsi="Public Sans"/>
        </w:rPr>
      </w:pPr>
      <w:r w:rsidRPr="00920B44">
        <w:rPr>
          <w:rFonts w:ascii="Public Sans" w:eastAsia="Times New Roman" w:hAnsi="Public Sans" w:cs="Arial"/>
          <w:color w:val="auto"/>
          <w:sz w:val="20"/>
          <w:szCs w:val="20"/>
        </w:rPr>
        <w:t>Workshops will take place in different regional areas, determined by where the successful grantees are located. Please nominate a minimum of two workshop participants who must be directly involved in the project. Additionally, Elders and project partners are encouraged to participate at any point during the workshop series.</w:t>
      </w:r>
    </w:p>
    <w:p w14:paraId="7E52715A" w14:textId="732641F7" w:rsidR="00165454" w:rsidRPr="00165454" w:rsidRDefault="00165454" w:rsidP="00165454">
      <w:r w:rsidRPr="0068050A">
        <w:rPr>
          <w:b/>
          <w:bCs/>
        </w:rPr>
        <w:t>Name of attendee</w:t>
      </w:r>
      <w:r>
        <w:tab/>
      </w:r>
      <w:sdt>
        <w:sdtPr>
          <w:id w:val="1375743781"/>
          <w:placeholder>
            <w:docPart w:val="911465CB80EA4EC69F82CE109D11004D"/>
          </w:placeholder>
          <w:showingPlcHdr/>
        </w:sdtPr>
        <w:sdtEndPr/>
        <w:sdtContent>
          <w:r w:rsidR="00E16220" w:rsidRPr="00006B63">
            <w:rPr>
              <w:rStyle w:val="PlaceholderText"/>
              <w:color w:val="808080" w:themeColor="background1" w:themeShade="80"/>
            </w:rPr>
            <w:t>Click or tap here to enter text.</w:t>
          </w:r>
        </w:sdtContent>
      </w:sdt>
    </w:p>
    <w:p w14:paraId="3BD373B8" w14:textId="749FA4AB" w:rsidR="00165454" w:rsidRDefault="00165454" w:rsidP="00165454">
      <w:r w:rsidRPr="0068050A">
        <w:rPr>
          <w:b/>
          <w:bCs/>
        </w:rPr>
        <w:t>Name of attendee</w:t>
      </w:r>
      <w:r w:rsidRPr="005A48B1">
        <w:tab/>
      </w:r>
      <w:sdt>
        <w:sdtPr>
          <w:id w:val="1388144125"/>
          <w:placeholder>
            <w:docPart w:val="704D2B7293584411B2EB3D6409C47F5D"/>
          </w:placeholder>
          <w:showingPlcHdr/>
        </w:sdtPr>
        <w:sdtEndPr/>
        <w:sdtContent>
          <w:r w:rsidR="00E16220" w:rsidRPr="00006B63">
            <w:rPr>
              <w:rStyle w:val="PlaceholderText"/>
              <w:color w:val="808080" w:themeColor="background1" w:themeShade="80"/>
            </w:rPr>
            <w:t>Click or tap here to enter text.</w:t>
          </w:r>
        </w:sdtContent>
      </w:sdt>
    </w:p>
    <w:p w14:paraId="39B04146" w14:textId="39146B91" w:rsidR="00165454" w:rsidRPr="00165454" w:rsidRDefault="00165454" w:rsidP="00165454">
      <w:pPr>
        <w:pStyle w:val="Heading2"/>
      </w:pPr>
      <w:r>
        <w:t>B11</w:t>
      </w:r>
      <w:r>
        <w:tab/>
        <w:t>Is the protection of a specific threatened species the primary focus of your project?</w:t>
      </w:r>
    </w:p>
    <w:p w14:paraId="1E685C86" w14:textId="34188DAB" w:rsidR="00165454" w:rsidRDefault="00093133" w:rsidP="00165454">
      <w:sdt>
        <w:sdtPr>
          <w:id w:val="1029377103"/>
          <w14:checkbox>
            <w14:checked w14:val="0"/>
            <w14:checkedState w14:val="2612" w14:font="MS Gothic"/>
            <w14:uncheckedState w14:val="2610" w14:font="MS Gothic"/>
          </w14:checkbox>
        </w:sdtPr>
        <w:sdtEndPr/>
        <w:sdtContent>
          <w:r w:rsidR="001072BB">
            <w:rPr>
              <w:rFonts w:ascii="MS Gothic" w:eastAsia="MS Gothic" w:hAnsi="MS Gothic" w:hint="eastAsia"/>
            </w:rPr>
            <w:t>☐</w:t>
          </w:r>
        </w:sdtContent>
      </w:sdt>
      <w:r w:rsidR="00165454">
        <w:t xml:space="preserve">    No</w:t>
      </w:r>
      <w:r w:rsidR="00165454" w:rsidRPr="00865AF4">
        <w:tab/>
      </w:r>
      <w:sdt>
        <w:sdtPr>
          <w:id w:val="-2120832668"/>
          <w14:checkbox>
            <w14:checked w14:val="0"/>
            <w14:checkedState w14:val="2612" w14:font="MS Gothic"/>
            <w14:uncheckedState w14:val="2610" w14:font="MS Gothic"/>
          </w14:checkbox>
        </w:sdtPr>
        <w:sdtEndPr/>
        <w:sdtContent>
          <w:r w:rsidR="00165454">
            <w:rPr>
              <w:rFonts w:ascii="MS Gothic" w:eastAsia="MS Gothic" w:hAnsi="MS Gothic" w:hint="eastAsia"/>
            </w:rPr>
            <w:t>☐</w:t>
          </w:r>
        </w:sdtContent>
      </w:sdt>
      <w:r w:rsidR="00165454">
        <w:t xml:space="preserve">    Yes </w:t>
      </w:r>
      <w:r w:rsidR="00165454" w:rsidRPr="008A58CB">
        <w:rPr>
          <w:szCs w:val="20"/>
        </w:rPr>
        <w:t>–</w:t>
      </w:r>
      <w:r w:rsidR="00165454">
        <w:rPr>
          <w:szCs w:val="20"/>
        </w:rPr>
        <w:t xml:space="preserve"> </w:t>
      </w:r>
      <w:r w:rsidR="00165454" w:rsidRPr="00EE714C">
        <w:t xml:space="preserve">If </w:t>
      </w:r>
      <w:r w:rsidR="00165454">
        <w:t>y</w:t>
      </w:r>
      <w:r w:rsidR="00165454" w:rsidRPr="00EE714C">
        <w:t xml:space="preserve">es, list the species you </w:t>
      </w:r>
      <w:r w:rsidR="00165454">
        <w:t xml:space="preserve">wish to </w:t>
      </w:r>
      <w:r w:rsidR="00165454" w:rsidRPr="00EE714C">
        <w:t>focus on in your project</w:t>
      </w:r>
      <w:r w:rsidR="00165454">
        <w:t>.</w:t>
      </w:r>
    </w:p>
    <w:p w14:paraId="24B252E1" w14:textId="33D35EEF" w:rsidR="00165454" w:rsidRPr="00742B46" w:rsidRDefault="00165454" w:rsidP="00165454">
      <w:pPr>
        <w:rPr>
          <w:color w:val="auto"/>
          <w:u w:val="single"/>
        </w:rPr>
      </w:pPr>
      <w:r w:rsidRPr="00505572">
        <w:rPr>
          <w:rFonts w:cs="Arial"/>
        </w:rPr>
        <w:t xml:space="preserve">For </w:t>
      </w:r>
      <w:r>
        <w:rPr>
          <w:rFonts w:cs="Arial"/>
        </w:rPr>
        <w:t>help,</w:t>
      </w:r>
      <w:r w:rsidRPr="00505572">
        <w:rPr>
          <w:rFonts w:cs="Arial"/>
        </w:rPr>
        <w:t xml:space="preserve"> </w:t>
      </w:r>
      <w:r>
        <w:rPr>
          <w:rFonts w:cs="Arial"/>
        </w:rPr>
        <w:t>visit t</w:t>
      </w:r>
      <w:r>
        <w:t xml:space="preserve">he </w:t>
      </w:r>
      <w:r w:rsidRPr="00E07D23">
        <w:rPr>
          <w:b/>
          <w:bCs/>
        </w:rPr>
        <w:t xml:space="preserve">Saving our Species </w:t>
      </w:r>
      <w:r>
        <w:rPr>
          <w:b/>
          <w:bCs/>
        </w:rPr>
        <w:t>website</w:t>
      </w:r>
      <w:r>
        <w:rPr>
          <w:rFonts w:cs="Arial"/>
        </w:rPr>
        <w:t xml:space="preserve"> or the</w:t>
      </w:r>
      <w:r>
        <w:rPr>
          <w:b/>
          <w:bCs/>
        </w:rPr>
        <w:t xml:space="preserve"> Bio</w:t>
      </w:r>
      <w:r w:rsidR="001072BB">
        <w:rPr>
          <w:b/>
          <w:bCs/>
        </w:rPr>
        <w:t>N</w:t>
      </w:r>
      <w:r>
        <w:rPr>
          <w:b/>
          <w:bCs/>
        </w:rPr>
        <w:t>et Atlas website.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6"/>
        <w:gridCol w:w="3006"/>
      </w:tblGrid>
      <w:tr w:rsidR="00A815F4" w:rsidRPr="00E16220" w14:paraId="77CAD29D" w14:textId="77777777" w:rsidTr="00E16220">
        <w:trPr>
          <w:cnfStyle w:val="100000000000" w:firstRow="1" w:lastRow="0" w:firstColumn="0" w:lastColumn="0" w:oddVBand="0" w:evenVBand="0" w:oddHBand="0" w:evenHBand="0" w:firstRowFirstColumn="0" w:firstRowLastColumn="0" w:lastRowFirstColumn="0" w:lastRowLastColumn="0"/>
          <w:trHeight w:val="937"/>
          <w:tblHeader/>
        </w:trPr>
        <w:tc>
          <w:tcPr>
            <w:cnfStyle w:val="001000000000" w:firstRow="0" w:lastRow="0" w:firstColumn="1" w:lastColumn="0" w:oddVBand="0" w:evenVBand="0" w:oddHBand="0" w:evenHBand="0" w:firstRowFirstColumn="0" w:firstRowLastColumn="0" w:lastRowFirstColumn="0" w:lastRowLastColumn="0"/>
            <w:tcW w:w="1666" w:type="pct"/>
          </w:tcPr>
          <w:p w14:paraId="6BB8004B" w14:textId="77777777" w:rsidR="00A815F4" w:rsidRPr="00E16220" w:rsidRDefault="00A815F4" w:rsidP="001E5EE5">
            <w:pPr>
              <w:rPr>
                <w:bCs/>
                <w:sz w:val="22"/>
              </w:rPr>
            </w:pPr>
            <w:r w:rsidRPr="00E16220">
              <w:rPr>
                <w:bCs/>
                <w:sz w:val="22"/>
              </w:rPr>
              <w:t>Common name</w:t>
            </w:r>
          </w:p>
        </w:tc>
        <w:tc>
          <w:tcPr>
            <w:tcW w:w="1667" w:type="pct"/>
          </w:tcPr>
          <w:p w14:paraId="0CF0343C" w14:textId="77777777" w:rsidR="00A815F4" w:rsidRPr="00E16220" w:rsidRDefault="00A815F4" w:rsidP="001E5EE5">
            <w:pPr>
              <w:cnfStyle w:val="100000000000" w:firstRow="1" w:lastRow="0" w:firstColumn="0" w:lastColumn="0" w:oddVBand="0" w:evenVBand="0" w:oddHBand="0" w:evenHBand="0" w:firstRowFirstColumn="0" w:firstRowLastColumn="0" w:lastRowFirstColumn="0" w:lastRowLastColumn="0"/>
              <w:rPr>
                <w:bCs/>
                <w:sz w:val="22"/>
              </w:rPr>
            </w:pPr>
            <w:r w:rsidRPr="00E16220">
              <w:rPr>
                <w:bCs/>
                <w:sz w:val="22"/>
              </w:rPr>
              <w:t>Scientific name</w:t>
            </w:r>
          </w:p>
        </w:tc>
        <w:tc>
          <w:tcPr>
            <w:tcW w:w="1667" w:type="pct"/>
          </w:tcPr>
          <w:p w14:paraId="7610A65A" w14:textId="77777777" w:rsidR="00A815F4" w:rsidRPr="00E16220" w:rsidRDefault="00A815F4" w:rsidP="001E5EE5">
            <w:pPr>
              <w:cnfStyle w:val="100000000000" w:firstRow="1" w:lastRow="0" w:firstColumn="0" w:lastColumn="0" w:oddVBand="0" w:evenVBand="0" w:oddHBand="0" w:evenHBand="0" w:firstRowFirstColumn="0" w:firstRowLastColumn="0" w:lastRowFirstColumn="0" w:lastRowLastColumn="0"/>
              <w:rPr>
                <w:bCs/>
                <w:sz w:val="22"/>
              </w:rPr>
            </w:pPr>
            <w:r w:rsidRPr="00E16220">
              <w:rPr>
                <w:bCs/>
                <w:sz w:val="22"/>
              </w:rPr>
              <w:t>NSW conservation status</w:t>
            </w:r>
          </w:p>
        </w:tc>
      </w:tr>
      <w:tr w:rsidR="00A815F4" w:rsidRPr="00165454" w14:paraId="03DC2FC7" w14:textId="77777777" w:rsidTr="00E16220">
        <w:trPr>
          <w:trHeight w:val="563"/>
        </w:trPr>
        <w:tc>
          <w:tcPr>
            <w:cnfStyle w:val="001000000000" w:firstRow="0" w:lastRow="0" w:firstColumn="1" w:lastColumn="0" w:oddVBand="0" w:evenVBand="0" w:oddHBand="0" w:evenHBand="0" w:firstRowFirstColumn="0" w:firstRowLastColumn="0" w:lastRowFirstColumn="0" w:lastRowLastColumn="0"/>
            <w:tcW w:w="1666" w:type="pct"/>
          </w:tcPr>
          <w:p w14:paraId="3AFEBE0E" w14:textId="393A5D69" w:rsidR="00A815F4" w:rsidRPr="00165454" w:rsidRDefault="00093133" w:rsidP="001E5EE5">
            <w:pPr>
              <w:rPr>
                <w:sz w:val="22"/>
              </w:rPr>
            </w:pPr>
            <w:sdt>
              <w:sdtPr>
                <w:id w:val="-1109112732"/>
                <w:placeholder>
                  <w:docPart w:val="672E2DF8972D489784DF154F774A1D02"/>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59CE0403" w14:textId="36CFD1A8" w:rsidR="00A815F4" w:rsidRPr="00165454" w:rsidRDefault="00093133" w:rsidP="001E5EE5">
            <w:pPr>
              <w:cnfStyle w:val="000000000000" w:firstRow="0" w:lastRow="0" w:firstColumn="0" w:lastColumn="0" w:oddVBand="0" w:evenVBand="0" w:oddHBand="0" w:evenHBand="0" w:firstRowFirstColumn="0" w:firstRowLastColumn="0" w:lastRowFirstColumn="0" w:lastRowLastColumn="0"/>
              <w:rPr>
                <w:sz w:val="22"/>
              </w:rPr>
            </w:pPr>
            <w:sdt>
              <w:sdtPr>
                <w:id w:val="-1659604803"/>
                <w:placeholder>
                  <w:docPart w:val="11AAD958B13F4F5AAD6632DE0C9E7167"/>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4F7CDAA1" w14:textId="517F32AF" w:rsidR="00A815F4" w:rsidRPr="00165454" w:rsidRDefault="00093133" w:rsidP="001E5EE5">
            <w:pPr>
              <w:cnfStyle w:val="000000000000" w:firstRow="0" w:lastRow="0" w:firstColumn="0" w:lastColumn="0" w:oddVBand="0" w:evenVBand="0" w:oddHBand="0" w:evenHBand="0" w:firstRowFirstColumn="0" w:firstRowLastColumn="0" w:lastRowFirstColumn="0" w:lastRowLastColumn="0"/>
              <w:rPr>
                <w:sz w:val="22"/>
              </w:rPr>
            </w:pPr>
            <w:sdt>
              <w:sdtPr>
                <w:id w:val="823169958"/>
                <w:placeholder>
                  <w:docPart w:val="A11705452671477D89BE2ABAEC1A098E"/>
                </w:placeholder>
                <w:showingPlcHdr/>
              </w:sdtPr>
              <w:sdtEndPr/>
              <w:sdtContent>
                <w:r w:rsidR="00E16220" w:rsidRPr="00006B63">
                  <w:rPr>
                    <w:rStyle w:val="PlaceholderText"/>
                    <w:color w:val="808080" w:themeColor="background1" w:themeShade="80"/>
                  </w:rPr>
                  <w:t>Click or tap here to enter text.</w:t>
                </w:r>
              </w:sdtContent>
            </w:sdt>
          </w:p>
        </w:tc>
      </w:tr>
      <w:tr w:rsidR="00E16220" w:rsidRPr="00165454" w14:paraId="2250FE67" w14:textId="77777777" w:rsidTr="00E16220">
        <w:trPr>
          <w:trHeight w:val="658"/>
        </w:trPr>
        <w:tc>
          <w:tcPr>
            <w:cnfStyle w:val="001000000000" w:firstRow="0" w:lastRow="0" w:firstColumn="1" w:lastColumn="0" w:oddVBand="0" w:evenVBand="0" w:oddHBand="0" w:evenHBand="0" w:firstRowFirstColumn="0" w:firstRowLastColumn="0" w:lastRowFirstColumn="0" w:lastRowLastColumn="0"/>
            <w:tcW w:w="1666" w:type="pct"/>
          </w:tcPr>
          <w:p w14:paraId="31219E3D" w14:textId="215FD5C6" w:rsidR="00E16220" w:rsidRPr="00165454" w:rsidRDefault="00093133" w:rsidP="00E16220">
            <w:pPr>
              <w:rPr>
                <w:sz w:val="22"/>
              </w:rPr>
            </w:pPr>
            <w:sdt>
              <w:sdtPr>
                <w:id w:val="-1787959147"/>
                <w:placeholder>
                  <w:docPart w:val="5843DCB71AEB4F0F84534499D121C79D"/>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71C065CB" w14:textId="085F709D" w:rsidR="00E16220" w:rsidRPr="00165454"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44215541"/>
                <w:placeholder>
                  <w:docPart w:val="DB05392648454DDCB82B459A973A7FBA"/>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7D0E2291" w14:textId="666DC18E" w:rsidR="00E16220" w:rsidRPr="00165454"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676383221"/>
                <w:placeholder>
                  <w:docPart w:val="83ABF131193E4817967027FDA137E9B6"/>
                </w:placeholder>
                <w:showingPlcHdr/>
              </w:sdtPr>
              <w:sdtEndPr/>
              <w:sdtContent>
                <w:r w:rsidR="00E16220" w:rsidRPr="00006B63">
                  <w:rPr>
                    <w:rStyle w:val="PlaceholderText"/>
                    <w:color w:val="808080" w:themeColor="background1" w:themeShade="80"/>
                  </w:rPr>
                  <w:t>Click or tap here to enter text.</w:t>
                </w:r>
              </w:sdtContent>
            </w:sdt>
          </w:p>
        </w:tc>
      </w:tr>
      <w:tr w:rsidR="00E16220" w:rsidRPr="00165454" w14:paraId="275CCEE5" w14:textId="77777777" w:rsidTr="00E16220">
        <w:trPr>
          <w:trHeight w:val="600"/>
        </w:trPr>
        <w:tc>
          <w:tcPr>
            <w:cnfStyle w:val="001000000000" w:firstRow="0" w:lastRow="0" w:firstColumn="1" w:lastColumn="0" w:oddVBand="0" w:evenVBand="0" w:oddHBand="0" w:evenHBand="0" w:firstRowFirstColumn="0" w:firstRowLastColumn="0" w:lastRowFirstColumn="0" w:lastRowLastColumn="0"/>
            <w:tcW w:w="1666" w:type="pct"/>
          </w:tcPr>
          <w:p w14:paraId="183C7449" w14:textId="43CBBE54" w:rsidR="00E16220" w:rsidRPr="00165454" w:rsidRDefault="00093133" w:rsidP="00E16220">
            <w:pPr>
              <w:rPr>
                <w:sz w:val="22"/>
              </w:rPr>
            </w:pPr>
            <w:sdt>
              <w:sdtPr>
                <w:id w:val="943812780"/>
                <w:placeholder>
                  <w:docPart w:val="1F82E220561F4B3B94038EDC21234580"/>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6245D734" w14:textId="7ADBD925" w:rsidR="00E16220" w:rsidRPr="00165454"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1036423425"/>
                <w:placeholder>
                  <w:docPart w:val="E97B44AF2C2E4CA99AB418B44AF78B04"/>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2C5DD90F" w14:textId="6FF35BAA" w:rsidR="00E16220" w:rsidRPr="00165454"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2036071086"/>
                <w:placeholder>
                  <w:docPart w:val="F44330F7287941C79772C15B3FBD6AE0"/>
                </w:placeholder>
                <w:showingPlcHdr/>
              </w:sdtPr>
              <w:sdtEndPr/>
              <w:sdtContent>
                <w:r w:rsidR="00E16220" w:rsidRPr="00006B63">
                  <w:rPr>
                    <w:rStyle w:val="PlaceholderText"/>
                    <w:color w:val="808080" w:themeColor="background1" w:themeShade="80"/>
                  </w:rPr>
                  <w:t>Click or tap here to enter text.</w:t>
                </w:r>
              </w:sdtContent>
            </w:sdt>
          </w:p>
        </w:tc>
      </w:tr>
      <w:tr w:rsidR="00E16220" w:rsidRPr="00165454" w14:paraId="2C121F81" w14:textId="77777777" w:rsidTr="00E16220">
        <w:trPr>
          <w:trHeight w:val="741"/>
        </w:trPr>
        <w:tc>
          <w:tcPr>
            <w:cnfStyle w:val="001000000000" w:firstRow="0" w:lastRow="0" w:firstColumn="1" w:lastColumn="0" w:oddVBand="0" w:evenVBand="0" w:oddHBand="0" w:evenHBand="0" w:firstRowFirstColumn="0" w:firstRowLastColumn="0" w:lastRowFirstColumn="0" w:lastRowLastColumn="0"/>
            <w:tcW w:w="1666" w:type="pct"/>
          </w:tcPr>
          <w:p w14:paraId="2E79F4BE" w14:textId="43CC3ECA" w:rsidR="00E16220" w:rsidRPr="00165454" w:rsidRDefault="00093133" w:rsidP="00E16220">
            <w:pPr>
              <w:rPr>
                <w:sz w:val="22"/>
              </w:rPr>
            </w:pPr>
            <w:sdt>
              <w:sdtPr>
                <w:id w:val="660585271"/>
                <w:placeholder>
                  <w:docPart w:val="1287DDA730DE406FB4BCF5974437B0B1"/>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17AEF6CA" w14:textId="39329AE4" w:rsidR="00E16220" w:rsidRPr="00165454"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859280278"/>
                <w:placeholder>
                  <w:docPart w:val="C8E23E5DD96D47D59F6B45CB5C9E11AE"/>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Pr>
          <w:p w14:paraId="2E3E6E16" w14:textId="0CBA17AD" w:rsidR="00E16220" w:rsidRPr="00165454"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441851108"/>
                <w:placeholder>
                  <w:docPart w:val="5B29B1299AAE495E888E4F309C89E3F7"/>
                </w:placeholder>
                <w:showingPlcHdr/>
              </w:sdtPr>
              <w:sdtEndPr/>
              <w:sdtContent>
                <w:r w:rsidR="00E16220" w:rsidRPr="00006B63">
                  <w:rPr>
                    <w:rStyle w:val="PlaceholderText"/>
                    <w:color w:val="808080" w:themeColor="background1" w:themeShade="80"/>
                  </w:rPr>
                  <w:t>Click or tap here to enter text.</w:t>
                </w:r>
              </w:sdtContent>
            </w:sdt>
          </w:p>
        </w:tc>
      </w:tr>
    </w:tbl>
    <w:p w14:paraId="7A0E42ED" w14:textId="77777777" w:rsidR="00165454" w:rsidRPr="00762C1A" w:rsidRDefault="00165454" w:rsidP="00165454">
      <w:pPr>
        <w:pStyle w:val="Heading2"/>
      </w:pPr>
      <w:r>
        <w:t>B12</w:t>
      </w:r>
      <w:r w:rsidRPr="00762C1A">
        <w:tab/>
        <w:t xml:space="preserve">Will </w:t>
      </w:r>
      <w:r>
        <w:t>your</w:t>
      </w:r>
      <w:r w:rsidRPr="00762C1A">
        <w:t xml:space="preserve"> project be carried out in a </w:t>
      </w:r>
      <w:r w:rsidRPr="00320D58">
        <w:t xml:space="preserve">threatened </w:t>
      </w:r>
      <w:r w:rsidRPr="00762C1A">
        <w:t>ecological community?</w:t>
      </w:r>
    </w:p>
    <w:p w14:paraId="102A6E6B" w14:textId="08AC3E61" w:rsidR="00165454" w:rsidRDefault="00093133" w:rsidP="00165454">
      <w:sdt>
        <w:sdtPr>
          <w:id w:val="-766762293"/>
          <w14:checkbox>
            <w14:checked w14:val="0"/>
            <w14:checkedState w14:val="2612" w14:font="MS Gothic"/>
            <w14:uncheckedState w14:val="2610" w14:font="MS Gothic"/>
          </w14:checkbox>
        </w:sdtPr>
        <w:sdtEndPr/>
        <w:sdtContent>
          <w:r w:rsidR="00E16220">
            <w:rPr>
              <w:rFonts w:ascii="MS Gothic" w:eastAsia="MS Gothic" w:hAnsi="MS Gothic" w:hint="eastAsia"/>
            </w:rPr>
            <w:t>☐</w:t>
          </w:r>
        </w:sdtContent>
      </w:sdt>
      <w:r w:rsidR="00165454">
        <w:t xml:space="preserve">   No</w:t>
      </w:r>
      <w:r w:rsidR="00165454" w:rsidRPr="00865AF4">
        <w:rPr>
          <w:rFonts w:eastAsia="Calibri"/>
        </w:rPr>
        <w:tab/>
      </w:r>
      <w:r w:rsidR="00165454">
        <w:t xml:space="preserve"> </w:t>
      </w:r>
      <w:sdt>
        <w:sdtPr>
          <w:id w:val="19291497"/>
          <w14:checkbox>
            <w14:checked w14:val="0"/>
            <w14:checkedState w14:val="2612" w14:font="MS Gothic"/>
            <w14:uncheckedState w14:val="2610" w14:font="MS Gothic"/>
          </w14:checkbox>
        </w:sdtPr>
        <w:sdtEndPr/>
        <w:sdtContent>
          <w:r w:rsidR="00165454">
            <w:rPr>
              <w:rFonts w:ascii="MS Gothic" w:eastAsia="MS Gothic" w:hAnsi="MS Gothic" w:hint="eastAsia"/>
            </w:rPr>
            <w:t>☐</w:t>
          </w:r>
        </w:sdtContent>
      </w:sdt>
      <w:r w:rsidR="00165454">
        <w:t xml:space="preserve">   Yes – </w:t>
      </w:r>
      <w:r w:rsidR="00165454" w:rsidRPr="00C3749A">
        <w:t xml:space="preserve">If </w:t>
      </w:r>
      <w:r w:rsidR="00165454">
        <w:t>y</w:t>
      </w:r>
      <w:r w:rsidR="00165454" w:rsidRPr="00C3749A">
        <w:t xml:space="preserve">es, list the </w:t>
      </w:r>
      <w:r w:rsidR="00165454">
        <w:t>community</w:t>
      </w:r>
      <w:r w:rsidR="00165454" w:rsidRPr="00C3749A">
        <w:t xml:space="preserve"> impacted by your project and how you found out about them</w:t>
      </w:r>
      <w:r w:rsidR="00165454">
        <w:t xml:space="preserve"> </w:t>
      </w:r>
      <w:r w:rsidR="00165454" w:rsidRPr="00C3749A">
        <w:t>(e.g., p</w:t>
      </w:r>
      <w:r w:rsidR="00165454">
        <w:t>lan</w:t>
      </w:r>
      <w:r w:rsidR="00165454" w:rsidRPr="00C3749A">
        <w:t xml:space="preserve"> of management, </w:t>
      </w:r>
      <w:r w:rsidR="00165454">
        <w:t xml:space="preserve">wildlife survey, </w:t>
      </w:r>
      <w:r w:rsidR="00165454" w:rsidRPr="00C3749A">
        <w:t>mapping).</w:t>
      </w:r>
    </w:p>
    <w:p w14:paraId="4ACA0D46" w14:textId="77777777" w:rsidR="00AE3BF9" w:rsidRDefault="00AE3BF9" w:rsidP="00165454"/>
    <w:p w14:paraId="46DABD23" w14:textId="77777777" w:rsidR="00165454" w:rsidRDefault="00165454" w:rsidP="00165454">
      <w:r>
        <w:t>For further</w:t>
      </w:r>
      <w:r w:rsidRPr="00C3749A">
        <w:t xml:space="preserve"> instructions on how to locate </w:t>
      </w:r>
      <w:r>
        <w:t>threatened ecological communities</w:t>
      </w:r>
      <w:r w:rsidRPr="00C3749A">
        <w:t xml:space="preserve"> near your project</w:t>
      </w:r>
      <w:r>
        <w:t>, see the</w:t>
      </w:r>
      <w:r w:rsidRPr="00524863">
        <w:t xml:space="preserve"> </w:t>
      </w:r>
      <w:r>
        <w:rPr>
          <w:b/>
          <w:bCs/>
        </w:rPr>
        <w:t>a</w:t>
      </w:r>
      <w:r w:rsidRPr="00E07D23">
        <w:rPr>
          <w:b/>
          <w:bCs/>
        </w:rPr>
        <w:t xml:space="preserve">pplication </w:t>
      </w:r>
      <w:r>
        <w:rPr>
          <w:b/>
          <w:bCs/>
        </w:rPr>
        <w:t>g</w:t>
      </w:r>
      <w:r w:rsidRPr="00E07D23">
        <w:rPr>
          <w:b/>
          <w:bCs/>
        </w:rPr>
        <w:t>uide</w:t>
      </w:r>
      <w:r>
        <w:t>.</w:t>
      </w:r>
    </w:p>
    <w:tbl>
      <w:tblPr>
        <w:tblStyle w:val="TableGrid"/>
        <w:tblW w:w="4991" w:type="pct"/>
        <w:tblInd w:w="-5" w:type="dxa"/>
        <w:tblLook w:val="04A0" w:firstRow="1" w:lastRow="0" w:firstColumn="1" w:lastColumn="0" w:noHBand="0" w:noVBand="1"/>
      </w:tblPr>
      <w:tblGrid>
        <w:gridCol w:w="3000"/>
        <w:gridCol w:w="3000"/>
        <w:gridCol w:w="3001"/>
      </w:tblGrid>
      <w:tr w:rsidR="00A815F4" w:rsidRPr="005C7D8C" w14:paraId="0481E2C8" w14:textId="77777777" w:rsidTr="00E16220">
        <w:trPr>
          <w:cnfStyle w:val="100000000000" w:firstRow="1" w:lastRow="0" w:firstColumn="0" w:lastColumn="0" w:oddVBand="0" w:evenVBand="0" w:oddHBand="0"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0EBEF98E" w14:textId="77777777" w:rsidR="00A815F4" w:rsidRPr="005C7D8C" w:rsidRDefault="00A815F4" w:rsidP="00920B44">
            <w:pPr>
              <w:pStyle w:val="Tabletext"/>
              <w:rPr>
                <w:sz w:val="22"/>
                <w:szCs w:val="22"/>
              </w:rPr>
            </w:pPr>
            <w:r w:rsidRPr="005C7D8C">
              <w:rPr>
                <w:sz w:val="22"/>
                <w:szCs w:val="22"/>
              </w:rPr>
              <w:t>Community name</w:t>
            </w:r>
          </w:p>
        </w:tc>
        <w:tc>
          <w:tcPr>
            <w:tcW w:w="1666" w:type="pct"/>
            <w:tcBorders>
              <w:top w:val="single" w:sz="4" w:space="0" w:color="auto"/>
              <w:left w:val="single" w:sz="4" w:space="0" w:color="auto"/>
              <w:bottom w:val="single" w:sz="4" w:space="0" w:color="auto"/>
              <w:right w:val="single" w:sz="4" w:space="0" w:color="auto"/>
            </w:tcBorders>
          </w:tcPr>
          <w:p w14:paraId="4F7866EB" w14:textId="77777777" w:rsidR="00A815F4" w:rsidRPr="005C7D8C" w:rsidRDefault="00A815F4" w:rsidP="00920B44">
            <w:pPr>
              <w:pStyle w:val="Tabletext"/>
              <w:cnfStyle w:val="100000000000" w:firstRow="1" w:lastRow="0" w:firstColumn="0" w:lastColumn="0" w:oddVBand="0" w:evenVBand="0" w:oddHBand="0" w:evenHBand="0" w:firstRowFirstColumn="0" w:firstRowLastColumn="0" w:lastRowFirstColumn="0" w:lastRowLastColumn="0"/>
              <w:rPr>
                <w:sz w:val="22"/>
                <w:szCs w:val="22"/>
              </w:rPr>
            </w:pPr>
            <w:r w:rsidRPr="005C7D8C">
              <w:rPr>
                <w:sz w:val="22"/>
                <w:szCs w:val="22"/>
              </w:rPr>
              <w:t>NSW conservation status</w:t>
            </w:r>
          </w:p>
        </w:tc>
        <w:tc>
          <w:tcPr>
            <w:tcW w:w="1667" w:type="pct"/>
            <w:tcBorders>
              <w:top w:val="single" w:sz="4" w:space="0" w:color="auto"/>
              <w:left w:val="single" w:sz="4" w:space="0" w:color="auto"/>
              <w:bottom w:val="single" w:sz="4" w:space="0" w:color="auto"/>
              <w:right w:val="single" w:sz="4" w:space="0" w:color="auto"/>
            </w:tcBorders>
          </w:tcPr>
          <w:p w14:paraId="59113743" w14:textId="77777777" w:rsidR="00A815F4" w:rsidRPr="005C7D8C" w:rsidRDefault="00A815F4" w:rsidP="00920B44">
            <w:pPr>
              <w:pStyle w:val="Tabletext"/>
              <w:cnfStyle w:val="100000000000" w:firstRow="1" w:lastRow="0" w:firstColumn="0" w:lastColumn="0" w:oddVBand="0" w:evenVBand="0" w:oddHBand="0" w:evenHBand="0" w:firstRowFirstColumn="0" w:firstRowLastColumn="0" w:lastRowFirstColumn="0" w:lastRowLastColumn="0"/>
              <w:rPr>
                <w:sz w:val="22"/>
                <w:szCs w:val="22"/>
              </w:rPr>
            </w:pPr>
            <w:r w:rsidRPr="005C7D8C">
              <w:rPr>
                <w:sz w:val="22"/>
                <w:szCs w:val="22"/>
              </w:rPr>
              <w:t>Information source</w:t>
            </w:r>
          </w:p>
        </w:tc>
      </w:tr>
      <w:tr w:rsidR="00E16220" w:rsidRPr="005C7D8C" w14:paraId="1A0F66F8" w14:textId="77777777" w:rsidTr="00E16220">
        <w:trPr>
          <w:trHeight w:hRule="exact" w:val="1275"/>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05E5B32E" w14:textId="6A12363F" w:rsidR="00E16220" w:rsidRPr="005C7D8C" w:rsidRDefault="00093133" w:rsidP="00E16220">
            <w:pPr>
              <w:rPr>
                <w:sz w:val="22"/>
              </w:rPr>
            </w:pPr>
            <w:sdt>
              <w:sdtPr>
                <w:id w:val="817154705"/>
                <w:placeholder>
                  <w:docPart w:val="24208FF50EC24EE193CFC8733D67CDB8"/>
                </w:placeholder>
                <w:showingPlcHdr/>
              </w:sdtPr>
              <w:sdtEndPr/>
              <w:sdtContent>
                <w:r w:rsidR="00E16220" w:rsidRPr="00006B63">
                  <w:rPr>
                    <w:rStyle w:val="PlaceholderText"/>
                    <w:color w:val="808080" w:themeColor="background1" w:themeShade="80"/>
                  </w:rPr>
                  <w:t>Click or tap here to enter text.</w:t>
                </w:r>
              </w:sdtContent>
            </w:sdt>
          </w:p>
        </w:tc>
        <w:tc>
          <w:tcPr>
            <w:tcW w:w="1666" w:type="pct"/>
            <w:tcBorders>
              <w:top w:val="single" w:sz="4" w:space="0" w:color="auto"/>
              <w:left w:val="single" w:sz="4" w:space="0" w:color="auto"/>
              <w:bottom w:val="single" w:sz="4" w:space="0" w:color="auto"/>
              <w:right w:val="single" w:sz="4" w:space="0" w:color="auto"/>
            </w:tcBorders>
          </w:tcPr>
          <w:p w14:paraId="581798BE" w14:textId="0C5719DE" w:rsidR="00E16220" w:rsidRPr="005C7D8C"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1800596126"/>
                <w:placeholder>
                  <w:docPart w:val="C643657359EB49E0AC3FEE1EC25785B0"/>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1C4B913C" w14:textId="69FF78BD" w:rsidR="00E16220" w:rsidRPr="005C7D8C"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1812556238"/>
                <w:placeholder>
                  <w:docPart w:val="D5F17C4ADAF34D16B1DEA7CFFBEE24ED"/>
                </w:placeholder>
                <w:showingPlcHdr/>
              </w:sdtPr>
              <w:sdtEndPr/>
              <w:sdtContent>
                <w:r w:rsidR="00E16220" w:rsidRPr="00006B63">
                  <w:rPr>
                    <w:rStyle w:val="PlaceholderText"/>
                    <w:color w:val="808080" w:themeColor="background1" w:themeShade="80"/>
                  </w:rPr>
                  <w:t>Click or tap here to enter text.</w:t>
                </w:r>
              </w:sdtContent>
            </w:sdt>
          </w:p>
        </w:tc>
      </w:tr>
      <w:tr w:rsidR="00E16220" w:rsidRPr="005C7D8C" w14:paraId="127006A7" w14:textId="77777777" w:rsidTr="00E16220">
        <w:trPr>
          <w:trHeight w:hRule="exact" w:val="140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5BEDE619" w14:textId="3FEDD8BD" w:rsidR="00E16220" w:rsidRPr="005C7D8C" w:rsidRDefault="00093133" w:rsidP="00E16220">
            <w:pPr>
              <w:rPr>
                <w:sz w:val="22"/>
              </w:rPr>
            </w:pPr>
            <w:sdt>
              <w:sdtPr>
                <w:id w:val="1679927178"/>
                <w:placeholder>
                  <w:docPart w:val="C5D8D715C816460F8164059DBA43300B"/>
                </w:placeholder>
                <w:showingPlcHdr/>
              </w:sdtPr>
              <w:sdtEndPr/>
              <w:sdtContent>
                <w:r w:rsidR="00E16220" w:rsidRPr="00006B63">
                  <w:rPr>
                    <w:rStyle w:val="PlaceholderText"/>
                    <w:color w:val="808080" w:themeColor="background1" w:themeShade="80"/>
                  </w:rPr>
                  <w:t>Click or tap here to enter text.</w:t>
                </w:r>
              </w:sdtContent>
            </w:sdt>
          </w:p>
        </w:tc>
        <w:tc>
          <w:tcPr>
            <w:tcW w:w="1666" w:type="pct"/>
            <w:tcBorders>
              <w:top w:val="single" w:sz="4" w:space="0" w:color="auto"/>
              <w:left w:val="single" w:sz="4" w:space="0" w:color="auto"/>
              <w:bottom w:val="single" w:sz="4" w:space="0" w:color="auto"/>
              <w:right w:val="single" w:sz="4" w:space="0" w:color="auto"/>
            </w:tcBorders>
          </w:tcPr>
          <w:p w14:paraId="50A13B27" w14:textId="04EFA058" w:rsidR="00E16220" w:rsidRPr="005C7D8C"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1304683166"/>
                <w:placeholder>
                  <w:docPart w:val="06D670D08E6C4D50A64F29C80BACFE12"/>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54671A7D" w14:textId="32397E83" w:rsidR="00E16220" w:rsidRPr="005C7D8C"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1825418447"/>
                <w:placeholder>
                  <w:docPart w:val="9F0A6FE0B4794DD183C956AA769D66DF"/>
                </w:placeholder>
                <w:showingPlcHdr/>
              </w:sdtPr>
              <w:sdtEndPr/>
              <w:sdtContent>
                <w:r w:rsidR="00E16220" w:rsidRPr="00006B63">
                  <w:rPr>
                    <w:rStyle w:val="PlaceholderText"/>
                    <w:color w:val="808080" w:themeColor="background1" w:themeShade="80"/>
                  </w:rPr>
                  <w:t>Click or tap here to enter text.</w:t>
                </w:r>
              </w:sdtContent>
            </w:sdt>
          </w:p>
        </w:tc>
      </w:tr>
      <w:tr w:rsidR="00E16220" w:rsidRPr="005C7D8C" w14:paraId="13B11EDF" w14:textId="77777777" w:rsidTr="00E16220">
        <w:trPr>
          <w:trHeight w:hRule="exact" w:val="1144"/>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uto"/>
              <w:left w:val="single" w:sz="4" w:space="0" w:color="auto"/>
              <w:bottom w:val="single" w:sz="4" w:space="0" w:color="auto"/>
              <w:right w:val="single" w:sz="4" w:space="0" w:color="auto"/>
            </w:tcBorders>
          </w:tcPr>
          <w:p w14:paraId="6EBBF4F4" w14:textId="493886BB" w:rsidR="00E16220" w:rsidRPr="005C7D8C" w:rsidRDefault="00093133" w:rsidP="00E16220">
            <w:pPr>
              <w:rPr>
                <w:sz w:val="22"/>
              </w:rPr>
            </w:pPr>
            <w:sdt>
              <w:sdtPr>
                <w:id w:val="1750698128"/>
                <w:placeholder>
                  <w:docPart w:val="8C0B35B418B74E14B0DBDD319D9795F3"/>
                </w:placeholder>
                <w:showingPlcHdr/>
              </w:sdtPr>
              <w:sdtEndPr/>
              <w:sdtContent>
                <w:r w:rsidR="00E16220" w:rsidRPr="00006B63">
                  <w:rPr>
                    <w:rStyle w:val="PlaceholderText"/>
                    <w:color w:val="808080" w:themeColor="background1" w:themeShade="80"/>
                  </w:rPr>
                  <w:t>Click or tap here to enter text.</w:t>
                </w:r>
              </w:sdtContent>
            </w:sdt>
          </w:p>
        </w:tc>
        <w:tc>
          <w:tcPr>
            <w:tcW w:w="1666" w:type="pct"/>
            <w:tcBorders>
              <w:top w:val="single" w:sz="4" w:space="0" w:color="auto"/>
              <w:left w:val="single" w:sz="4" w:space="0" w:color="auto"/>
              <w:bottom w:val="single" w:sz="4" w:space="0" w:color="auto"/>
              <w:right w:val="single" w:sz="4" w:space="0" w:color="auto"/>
            </w:tcBorders>
          </w:tcPr>
          <w:p w14:paraId="3BB12F00" w14:textId="5B597C67" w:rsidR="00E16220" w:rsidRPr="005C7D8C"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1452289163"/>
                <w:placeholder>
                  <w:docPart w:val="EBFA0BBFEDCC49FE8653262B32D44318"/>
                </w:placeholder>
                <w:showingPlcHdr/>
              </w:sdtPr>
              <w:sdtEndPr/>
              <w:sdtContent>
                <w:r w:rsidR="00E16220" w:rsidRPr="00006B63">
                  <w:rPr>
                    <w:rStyle w:val="PlaceholderText"/>
                    <w:color w:val="808080" w:themeColor="background1" w:themeShade="80"/>
                  </w:rPr>
                  <w:t>Click or tap here to enter text.</w:t>
                </w:r>
              </w:sdtContent>
            </w:sdt>
          </w:p>
        </w:tc>
        <w:tc>
          <w:tcPr>
            <w:tcW w:w="1667" w:type="pct"/>
            <w:tcBorders>
              <w:top w:val="single" w:sz="4" w:space="0" w:color="auto"/>
              <w:left w:val="single" w:sz="4" w:space="0" w:color="auto"/>
              <w:bottom w:val="single" w:sz="4" w:space="0" w:color="auto"/>
              <w:right w:val="single" w:sz="4" w:space="0" w:color="auto"/>
            </w:tcBorders>
          </w:tcPr>
          <w:p w14:paraId="1764DE4E" w14:textId="2FF27770" w:rsidR="00E16220" w:rsidRPr="005C7D8C" w:rsidRDefault="00093133" w:rsidP="00E16220">
            <w:pPr>
              <w:cnfStyle w:val="000000000000" w:firstRow="0" w:lastRow="0" w:firstColumn="0" w:lastColumn="0" w:oddVBand="0" w:evenVBand="0" w:oddHBand="0" w:evenHBand="0" w:firstRowFirstColumn="0" w:firstRowLastColumn="0" w:lastRowFirstColumn="0" w:lastRowLastColumn="0"/>
              <w:rPr>
                <w:sz w:val="22"/>
              </w:rPr>
            </w:pPr>
            <w:sdt>
              <w:sdtPr>
                <w:id w:val="264960818"/>
                <w:placeholder>
                  <w:docPart w:val="6710CF9AE06B45EABA9E4861FE0DA06F"/>
                </w:placeholder>
                <w:showingPlcHdr/>
              </w:sdtPr>
              <w:sdtEndPr/>
              <w:sdtContent>
                <w:r w:rsidR="00E16220" w:rsidRPr="00006B63">
                  <w:rPr>
                    <w:rStyle w:val="PlaceholderText"/>
                    <w:color w:val="808080" w:themeColor="background1" w:themeShade="80"/>
                  </w:rPr>
                  <w:t>Click or tap here to enter text.</w:t>
                </w:r>
              </w:sdtContent>
            </w:sdt>
          </w:p>
        </w:tc>
      </w:tr>
    </w:tbl>
    <w:p w14:paraId="767EC592" w14:textId="77777777" w:rsidR="005C7D8C" w:rsidRPr="005C7D8C" w:rsidRDefault="005C7D8C" w:rsidP="005C7D8C">
      <w:pPr>
        <w:pStyle w:val="Heading2"/>
      </w:pPr>
      <w:r w:rsidRPr="005C7D8C">
        <w:t>B13</w:t>
      </w:r>
      <w:r w:rsidRPr="005C7D8C">
        <w:tab/>
        <w:t>Is this project part of a larger, ongoing program?</w:t>
      </w:r>
    </w:p>
    <w:p w14:paraId="786E5637" w14:textId="28E965F0" w:rsidR="005C7D8C" w:rsidRPr="00055485" w:rsidRDefault="00093133" w:rsidP="00920B44">
      <w:pPr>
        <w:pStyle w:val="Tabletext"/>
        <w:ind w:left="108"/>
        <w:rPr>
          <w:sz w:val="22"/>
          <w:szCs w:val="22"/>
        </w:rPr>
      </w:pPr>
      <w:sdt>
        <w:sdtPr>
          <w:rPr>
            <w:sz w:val="22"/>
            <w:szCs w:val="22"/>
          </w:rPr>
          <w:id w:val="844908354"/>
          <w14:checkbox>
            <w14:checked w14:val="0"/>
            <w14:checkedState w14:val="2612" w14:font="MS Gothic"/>
            <w14:uncheckedState w14:val="2610" w14:font="MS Gothic"/>
          </w14:checkbox>
        </w:sdtPr>
        <w:sdtEndPr/>
        <w:sdtContent>
          <w:r w:rsidR="00AE3BF9">
            <w:rPr>
              <w:rFonts w:ascii="MS Gothic" w:eastAsia="MS Gothic" w:hAnsi="MS Gothic" w:hint="eastAsia"/>
              <w:sz w:val="22"/>
              <w:szCs w:val="22"/>
            </w:rPr>
            <w:t>☐</w:t>
          </w:r>
        </w:sdtContent>
      </w:sdt>
      <w:r w:rsidR="005C7D8C" w:rsidRPr="00055485">
        <w:rPr>
          <w:sz w:val="22"/>
          <w:szCs w:val="22"/>
        </w:rPr>
        <w:t xml:space="preserve">   No</w:t>
      </w:r>
      <w:r w:rsidR="005C7D8C" w:rsidRPr="00055485">
        <w:rPr>
          <w:rFonts w:eastAsia="Calibri"/>
          <w:sz w:val="22"/>
          <w:szCs w:val="22"/>
        </w:rPr>
        <w:tab/>
      </w:r>
      <w:r w:rsidR="005C7D8C" w:rsidRPr="00055485">
        <w:rPr>
          <w:sz w:val="22"/>
          <w:szCs w:val="22"/>
        </w:rPr>
        <w:t xml:space="preserve"> </w:t>
      </w:r>
      <w:sdt>
        <w:sdtPr>
          <w:rPr>
            <w:sz w:val="22"/>
            <w:szCs w:val="22"/>
          </w:rPr>
          <w:id w:val="-1722055047"/>
          <w14:checkbox>
            <w14:checked w14:val="0"/>
            <w14:checkedState w14:val="2612" w14:font="MS Gothic"/>
            <w14:uncheckedState w14:val="2610" w14:font="MS Gothic"/>
          </w14:checkbox>
        </w:sdtPr>
        <w:sdtEndPr/>
        <w:sdtContent>
          <w:r w:rsidR="005C7D8C" w:rsidRPr="00055485">
            <w:rPr>
              <w:rFonts w:eastAsia="MS Gothic" w:hint="eastAsia"/>
              <w:sz w:val="22"/>
              <w:szCs w:val="22"/>
            </w:rPr>
            <w:t>☐</w:t>
          </w:r>
        </w:sdtContent>
      </w:sdt>
      <w:r w:rsidR="005C7D8C" w:rsidRPr="00055485">
        <w:rPr>
          <w:sz w:val="22"/>
          <w:szCs w:val="22"/>
        </w:rPr>
        <w:t xml:space="preserve">   Yes – If yes, briefly explain the linkages between this project and your overarching program.</w:t>
      </w:r>
    </w:p>
    <w:p w14:paraId="186B618E" w14:textId="71CEE47B" w:rsidR="00231532" w:rsidRPr="0068050A" w:rsidRDefault="00093133" w:rsidP="00055485">
      <w:pPr>
        <w:pStyle w:val="Heading2"/>
        <w:rPr>
          <w:rFonts w:asciiTheme="minorHAnsi" w:hAnsiTheme="minorHAnsi"/>
          <w:sz w:val="22"/>
          <w:szCs w:val="22"/>
        </w:rPr>
      </w:pPr>
      <w:sdt>
        <w:sdtPr>
          <w:rPr>
            <w:rFonts w:asciiTheme="minorHAnsi" w:hAnsiTheme="minorHAnsi"/>
            <w:color w:val="auto"/>
            <w:sz w:val="22"/>
            <w:szCs w:val="22"/>
          </w:rPr>
          <w:id w:val="376359561"/>
          <w:placeholder>
            <w:docPart w:val="9F1F5E83618D495FA87A77B3BE987125"/>
          </w:placeholder>
          <w:showingPlcHdr/>
        </w:sdtPr>
        <w:sdtEndPr/>
        <w:sdtContent>
          <w:r w:rsidR="00231532" w:rsidRPr="0068050A">
            <w:rPr>
              <w:rStyle w:val="PlaceholderText"/>
              <w:color w:val="808080" w:themeColor="background1" w:themeShade="80"/>
            </w:rPr>
            <w:t>Click or tap here to enter text.</w:t>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r w:rsidR="00231532">
            <w:rPr>
              <w:rStyle w:val="PlaceholderText"/>
              <w:color w:val="808080" w:themeColor="background1" w:themeShade="80"/>
            </w:rPr>
            <w:tab/>
          </w:r>
        </w:sdtContent>
      </w:sdt>
      <w:r w:rsidR="00E16220" w:rsidRPr="0068050A">
        <w:rPr>
          <w:rFonts w:asciiTheme="minorHAnsi" w:hAnsiTheme="minorHAnsi"/>
          <w:sz w:val="22"/>
          <w:szCs w:val="22"/>
        </w:rPr>
        <w:t xml:space="preserve"> </w:t>
      </w:r>
    </w:p>
    <w:p w14:paraId="495DD061" w14:textId="516485BC" w:rsidR="005C7D8C" w:rsidRPr="005C7D8C" w:rsidRDefault="005C7D8C" w:rsidP="00055485">
      <w:pPr>
        <w:pStyle w:val="Heading2"/>
      </w:pPr>
      <w:r w:rsidRPr="00055485">
        <w:t>B14</w:t>
      </w:r>
      <w:r w:rsidRPr="00055485">
        <w:tab/>
        <w:t>Are the environmental issues, or the activities proposed, core business or the legal responsibility of any person or organisation involved in the project?</w:t>
      </w:r>
    </w:p>
    <w:p w14:paraId="2F1000B7" w14:textId="450E9EDA" w:rsidR="005C7D8C" w:rsidRPr="005C7D8C" w:rsidRDefault="00093133" w:rsidP="00730463">
      <w:pPr>
        <w:pStyle w:val="Tabletext"/>
        <w:rPr>
          <w:sz w:val="22"/>
          <w:szCs w:val="22"/>
        </w:rPr>
      </w:pPr>
      <w:sdt>
        <w:sdtPr>
          <w:rPr>
            <w:sz w:val="22"/>
            <w:szCs w:val="22"/>
          </w:rPr>
          <w:id w:val="1246694231"/>
          <w14:checkbox>
            <w14:checked w14:val="0"/>
            <w14:checkedState w14:val="2612" w14:font="MS Gothic"/>
            <w14:uncheckedState w14:val="2610" w14:font="MS Gothic"/>
          </w14:checkbox>
        </w:sdtPr>
        <w:sdtEndPr/>
        <w:sdtContent>
          <w:r w:rsidR="00231532">
            <w:rPr>
              <w:rFonts w:ascii="MS Gothic" w:eastAsia="MS Gothic" w:hAnsi="MS Gothic" w:hint="eastAsia"/>
              <w:sz w:val="22"/>
              <w:szCs w:val="22"/>
            </w:rPr>
            <w:t>☐</w:t>
          </w:r>
        </w:sdtContent>
      </w:sdt>
      <w:r w:rsidR="005C7D8C" w:rsidRPr="005C7D8C">
        <w:rPr>
          <w:sz w:val="22"/>
          <w:szCs w:val="22"/>
        </w:rPr>
        <w:t xml:space="preserve">   No</w:t>
      </w:r>
      <w:r w:rsidR="005C7D8C" w:rsidRPr="005C7D8C">
        <w:rPr>
          <w:rFonts w:eastAsia="Calibri"/>
          <w:sz w:val="22"/>
          <w:szCs w:val="22"/>
        </w:rPr>
        <w:tab/>
      </w:r>
      <w:r w:rsidR="005C7D8C" w:rsidRPr="005C7D8C">
        <w:rPr>
          <w:sz w:val="22"/>
          <w:szCs w:val="22"/>
        </w:rPr>
        <w:t xml:space="preserve"> </w:t>
      </w:r>
      <w:sdt>
        <w:sdtPr>
          <w:rPr>
            <w:sz w:val="22"/>
            <w:szCs w:val="22"/>
          </w:rPr>
          <w:id w:val="1168291311"/>
          <w14:checkbox>
            <w14:checked w14:val="0"/>
            <w14:checkedState w14:val="2612" w14:font="MS Gothic"/>
            <w14:uncheckedState w14:val="2610" w14:font="MS Gothic"/>
          </w14:checkbox>
        </w:sdtPr>
        <w:sdtEndPr/>
        <w:sdtContent>
          <w:r w:rsidR="005C7D8C" w:rsidRPr="005C7D8C">
            <w:rPr>
              <w:rFonts w:ascii="MS Gothic" w:eastAsia="MS Gothic" w:hAnsi="MS Gothic" w:hint="eastAsia"/>
              <w:sz w:val="22"/>
              <w:szCs w:val="22"/>
            </w:rPr>
            <w:t>☐</w:t>
          </w:r>
        </w:sdtContent>
      </w:sdt>
      <w:r w:rsidR="005C7D8C" w:rsidRPr="005C7D8C">
        <w:rPr>
          <w:sz w:val="22"/>
          <w:szCs w:val="22"/>
        </w:rPr>
        <w:t xml:space="preserve">   Yes</w:t>
      </w:r>
    </w:p>
    <w:p w14:paraId="35CB73AE" w14:textId="79456524" w:rsidR="005C7D8C" w:rsidRPr="005C7D8C" w:rsidRDefault="005C7D8C" w:rsidP="001E5EE5">
      <w:pPr>
        <w:ind w:left="108"/>
      </w:pPr>
      <w:r w:rsidRPr="005C7D8C">
        <w:rPr>
          <w:b/>
        </w:rPr>
        <w:t>Note:</w:t>
      </w:r>
      <w:r w:rsidRPr="005C7D8C">
        <w:t xml:space="preserve"> the portion of the project that is core business is not eligible for funding.</w:t>
      </w:r>
    </w:p>
    <w:p w14:paraId="258C88C0" w14:textId="4CEE4059" w:rsidR="00A815F4" w:rsidRPr="001343D6" w:rsidRDefault="00A815F4" w:rsidP="00A815F4">
      <w:pPr>
        <w:pStyle w:val="Heading2"/>
        <w:rPr>
          <w:rFonts w:ascii="Public Sans" w:hAnsi="Public Sans"/>
        </w:rPr>
      </w:pPr>
      <w:r w:rsidRPr="001343D6">
        <w:rPr>
          <w:rFonts w:ascii="Public Sans" w:hAnsi="Public Sans"/>
        </w:rPr>
        <w:t>1.3</w:t>
      </w:r>
      <w:r w:rsidRPr="001343D6">
        <w:rPr>
          <w:rFonts w:ascii="Public Sans" w:hAnsi="Public Sans"/>
        </w:rPr>
        <w:tab/>
        <w:t>Capacity to deliver</w:t>
      </w:r>
    </w:p>
    <w:p w14:paraId="439B8AA1" w14:textId="77777777" w:rsidR="00055485" w:rsidRPr="00055485" w:rsidRDefault="00055485" w:rsidP="00055485">
      <w:pPr>
        <w:pStyle w:val="Heading2"/>
      </w:pPr>
      <w:r w:rsidRPr="00CA0E90">
        <w:t>B1</w:t>
      </w:r>
      <w:r>
        <w:t>5</w:t>
      </w:r>
      <w:r w:rsidRPr="00CA0E90">
        <w:tab/>
        <w:t>Collaborators</w:t>
      </w:r>
    </w:p>
    <w:p w14:paraId="41222A1D" w14:textId="77777777" w:rsidR="00055485" w:rsidRPr="00CC0F23" w:rsidRDefault="00055485" w:rsidP="00E95CE2">
      <w:r w:rsidRPr="00CC0F23">
        <w:t>List up to 4 key people/organisations who will work with you to deliver this project and their roles and responsibilities. Others may be identified during Stage 1 – Planning.</w:t>
      </w:r>
    </w:p>
    <w:p w14:paraId="56B67C64" w14:textId="77777777" w:rsidR="00055485" w:rsidRPr="00CA0E90" w:rsidRDefault="00055485" w:rsidP="00E95CE2">
      <w:r>
        <w:t>E</w:t>
      </w:r>
      <w:r w:rsidRPr="00CC0F23">
        <w:t>ach project partner or key stakeholder fundamental to the delivery of your project</w:t>
      </w:r>
      <w:r>
        <w:t xml:space="preserve"> must provide a</w:t>
      </w:r>
      <w:r w:rsidRPr="00CC0F23">
        <w:t xml:space="preserve"> </w:t>
      </w:r>
      <w:r>
        <w:t>l</w:t>
      </w:r>
      <w:r w:rsidRPr="00CC0F23">
        <w:t>etter of support</w:t>
      </w:r>
      <w:r>
        <w:t>.</w:t>
      </w:r>
      <w:r w:rsidRPr="00CC0F23">
        <w:t xml:space="preserve"> If </w:t>
      </w:r>
      <w:r>
        <w:t xml:space="preserve">letters of support are </w:t>
      </w:r>
      <w:r w:rsidRPr="00CC0F23">
        <w:t>not included with the application, there will be an expectation that letter</w:t>
      </w:r>
      <w:r>
        <w:t>s</w:t>
      </w:r>
      <w:r w:rsidRPr="00CC0F23">
        <w:t xml:space="preserve"> will be provided with the Stage 1 – Planning progress report.</w:t>
      </w:r>
      <w:r w:rsidRPr="00CA0E90">
        <w:t xml:space="preserve"> </w:t>
      </w:r>
    </w:p>
    <w:tbl>
      <w:tblPr>
        <w:tblStyle w:val="TableGrid"/>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076"/>
        <w:gridCol w:w="4714"/>
      </w:tblGrid>
      <w:tr w:rsidR="00E95CE2" w:rsidRPr="00E95CE2" w14:paraId="5A76B0F8" w14:textId="77777777" w:rsidTr="007A5383">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239" w:type="pct"/>
          </w:tcPr>
          <w:p w14:paraId="5D8B0C62" w14:textId="2A798630" w:rsidR="00A815F4" w:rsidRPr="00E95CE2" w:rsidRDefault="00A815F4" w:rsidP="00E95CE2">
            <w:pPr>
              <w:rPr>
                <w:sz w:val="22"/>
              </w:rPr>
            </w:pPr>
            <w:r w:rsidRPr="00E95CE2">
              <w:rPr>
                <w:sz w:val="22"/>
              </w:rPr>
              <w:t>Person’s name, position and group/organisation</w:t>
            </w:r>
          </w:p>
        </w:tc>
        <w:tc>
          <w:tcPr>
            <w:tcW w:w="1150" w:type="pct"/>
          </w:tcPr>
          <w:p w14:paraId="3A66FE8B" w14:textId="77777777" w:rsidR="00A815F4" w:rsidRPr="00E95CE2" w:rsidRDefault="00A815F4" w:rsidP="00E95CE2">
            <w:pPr>
              <w:cnfStyle w:val="100000000000" w:firstRow="1" w:lastRow="0" w:firstColumn="0" w:lastColumn="0" w:oddVBand="0" w:evenVBand="0" w:oddHBand="0" w:evenHBand="0" w:firstRowFirstColumn="0" w:firstRowLastColumn="0" w:lastRowFirstColumn="0" w:lastRowLastColumn="0"/>
              <w:rPr>
                <w:sz w:val="22"/>
              </w:rPr>
            </w:pPr>
            <w:r w:rsidRPr="00E95CE2">
              <w:rPr>
                <w:sz w:val="22"/>
              </w:rPr>
              <w:t>Intended role in project design and/or delivery</w:t>
            </w:r>
          </w:p>
        </w:tc>
        <w:tc>
          <w:tcPr>
            <w:tcW w:w="2610" w:type="pct"/>
          </w:tcPr>
          <w:p w14:paraId="1C3FE667" w14:textId="509A4E6A" w:rsidR="00A815F4" w:rsidRPr="00E95CE2" w:rsidRDefault="00A815F4" w:rsidP="00E95CE2">
            <w:pPr>
              <w:cnfStyle w:val="100000000000" w:firstRow="1" w:lastRow="0" w:firstColumn="0" w:lastColumn="0" w:oddVBand="0" w:evenVBand="0" w:oddHBand="0" w:evenHBand="0" w:firstRowFirstColumn="0" w:firstRowLastColumn="0" w:lastRowFirstColumn="0" w:lastRowLastColumn="0"/>
              <w:rPr>
                <w:sz w:val="22"/>
              </w:rPr>
            </w:pPr>
            <w:r w:rsidRPr="00E95CE2">
              <w:rPr>
                <w:sz w:val="22"/>
              </w:rPr>
              <w:t>Letter of support confirming participation included</w:t>
            </w:r>
            <w:r w:rsidR="00BB3B36" w:rsidRPr="00E95CE2">
              <w:rPr>
                <w:sz w:val="22"/>
              </w:rPr>
              <w:t>:</w:t>
            </w:r>
            <w:r w:rsidRPr="00E95CE2">
              <w:rPr>
                <w:sz w:val="22"/>
              </w:rPr>
              <w:t xml:space="preserve"> Yes/No</w:t>
            </w:r>
          </w:p>
        </w:tc>
      </w:tr>
      <w:tr w:rsidR="007A5383" w:rsidRPr="00E95CE2" w14:paraId="4A27B406" w14:textId="77777777" w:rsidTr="007A5383">
        <w:trPr>
          <w:trHeight w:val="752"/>
        </w:trPr>
        <w:tc>
          <w:tcPr>
            <w:cnfStyle w:val="001000000000" w:firstRow="0" w:lastRow="0" w:firstColumn="1" w:lastColumn="0" w:oddVBand="0" w:evenVBand="0" w:oddHBand="0" w:evenHBand="0" w:firstRowFirstColumn="0" w:firstRowLastColumn="0" w:lastRowFirstColumn="0" w:lastRowLastColumn="0"/>
            <w:tcW w:w="1239" w:type="pct"/>
          </w:tcPr>
          <w:p w14:paraId="166FF2BD" w14:textId="62A7A7AF" w:rsidR="007A5383" w:rsidRPr="00E95CE2" w:rsidRDefault="00093133" w:rsidP="007A5383">
            <w:pPr>
              <w:rPr>
                <w:sz w:val="22"/>
              </w:rPr>
            </w:pPr>
            <w:sdt>
              <w:sdtPr>
                <w:id w:val="-1125545650"/>
                <w:placeholder>
                  <w:docPart w:val="6C34CFDA778A4E6B938E2375727DEF99"/>
                </w:placeholder>
                <w:showingPlcHdr/>
              </w:sdtPr>
              <w:sdtEndPr/>
              <w:sdtContent>
                <w:r w:rsidR="007A5383" w:rsidRPr="00006B63">
                  <w:rPr>
                    <w:rStyle w:val="PlaceholderText"/>
                    <w:color w:val="808080" w:themeColor="background1" w:themeShade="80"/>
                  </w:rPr>
                  <w:t>Click or tap here to enter text.</w:t>
                </w:r>
              </w:sdtContent>
            </w:sdt>
          </w:p>
        </w:tc>
        <w:tc>
          <w:tcPr>
            <w:tcW w:w="1150" w:type="pct"/>
          </w:tcPr>
          <w:p w14:paraId="5FBFEB90" w14:textId="04014A0E" w:rsidR="007A5383" w:rsidRPr="00E95CE2" w:rsidRDefault="00093133" w:rsidP="007A5383">
            <w:pPr>
              <w:cnfStyle w:val="000000000000" w:firstRow="0" w:lastRow="0" w:firstColumn="0" w:lastColumn="0" w:oddVBand="0" w:evenVBand="0" w:oddHBand="0" w:evenHBand="0" w:firstRowFirstColumn="0" w:firstRowLastColumn="0" w:lastRowFirstColumn="0" w:lastRowLastColumn="0"/>
              <w:rPr>
                <w:sz w:val="22"/>
              </w:rPr>
            </w:pPr>
            <w:sdt>
              <w:sdtPr>
                <w:id w:val="-328756839"/>
                <w:placeholder>
                  <w:docPart w:val="AAD3E837CA6A4E599E56E2F5B2C3E20F"/>
                </w:placeholder>
                <w:showingPlcHdr/>
              </w:sdtPr>
              <w:sdtEndPr/>
              <w:sdtContent>
                <w:r w:rsidR="007A5383" w:rsidRPr="000E6CAB">
                  <w:rPr>
                    <w:rStyle w:val="PlaceholderText"/>
                    <w:color w:val="808080" w:themeColor="background1" w:themeShade="80"/>
                  </w:rPr>
                  <w:t>Click or tap here to enter text.</w:t>
                </w:r>
              </w:sdtContent>
            </w:sdt>
          </w:p>
        </w:tc>
        <w:sdt>
          <w:sdtPr>
            <w:rPr>
              <w:color w:val="808080" w:themeColor="background1" w:themeShade="80"/>
            </w:rPr>
            <w:id w:val="-1488700050"/>
            <w:placeholder>
              <w:docPart w:val="28A50084D1A743808797478B06546B66"/>
            </w:placeholder>
            <w:showingPlcHdr/>
            <w:comboBox>
              <w:listItem w:value="Choose an item."/>
              <w:listItem w:displayText="Yes" w:value="Yes"/>
              <w:listItem w:displayText="No" w:value="No"/>
            </w:comboBox>
          </w:sdtPr>
          <w:sdtEndPr/>
          <w:sdtContent>
            <w:tc>
              <w:tcPr>
                <w:tcW w:w="2610" w:type="pct"/>
              </w:tcPr>
              <w:p w14:paraId="60BCE846" w14:textId="04E99A67" w:rsidR="007A5383" w:rsidRPr="00E95CE2" w:rsidRDefault="007A5383" w:rsidP="007A5383">
                <w:pPr>
                  <w:cnfStyle w:val="000000000000" w:firstRow="0" w:lastRow="0" w:firstColumn="0" w:lastColumn="0" w:oddVBand="0" w:evenVBand="0" w:oddHBand="0" w:evenHBand="0" w:firstRowFirstColumn="0" w:firstRowLastColumn="0" w:lastRowFirstColumn="0" w:lastRowLastColumn="0"/>
                  <w:rPr>
                    <w:sz w:val="22"/>
                  </w:rPr>
                </w:pPr>
                <w:r w:rsidRPr="007A5383">
                  <w:rPr>
                    <w:rStyle w:val="PlaceholderText"/>
                    <w:color w:val="808080" w:themeColor="background1" w:themeShade="80"/>
                  </w:rPr>
                  <w:t>Choose an item.</w:t>
                </w:r>
              </w:p>
            </w:tc>
          </w:sdtContent>
        </w:sdt>
      </w:tr>
      <w:tr w:rsidR="007A5383" w:rsidRPr="00E95CE2" w14:paraId="4AF0E1FC" w14:textId="77777777" w:rsidTr="007A5383">
        <w:trPr>
          <w:trHeight w:val="850"/>
        </w:trPr>
        <w:tc>
          <w:tcPr>
            <w:cnfStyle w:val="001000000000" w:firstRow="0" w:lastRow="0" w:firstColumn="1" w:lastColumn="0" w:oddVBand="0" w:evenVBand="0" w:oddHBand="0" w:evenHBand="0" w:firstRowFirstColumn="0" w:firstRowLastColumn="0" w:lastRowFirstColumn="0" w:lastRowLastColumn="0"/>
            <w:tcW w:w="1239" w:type="pct"/>
          </w:tcPr>
          <w:p w14:paraId="703227EA" w14:textId="0B58CFFC" w:rsidR="007A5383" w:rsidRPr="00E95CE2" w:rsidRDefault="00093133" w:rsidP="007A5383">
            <w:pPr>
              <w:rPr>
                <w:sz w:val="22"/>
              </w:rPr>
            </w:pPr>
            <w:sdt>
              <w:sdtPr>
                <w:id w:val="-1539587776"/>
                <w:placeholder>
                  <w:docPart w:val="719E67CD566044DABF70869A79FAB931"/>
                </w:placeholder>
                <w:showingPlcHdr/>
              </w:sdtPr>
              <w:sdtEndPr/>
              <w:sdtContent>
                <w:r w:rsidR="007A5383" w:rsidRPr="00006B63">
                  <w:rPr>
                    <w:rStyle w:val="PlaceholderText"/>
                    <w:color w:val="808080" w:themeColor="background1" w:themeShade="80"/>
                  </w:rPr>
                  <w:t>Click or tap here to enter text.</w:t>
                </w:r>
              </w:sdtContent>
            </w:sdt>
          </w:p>
        </w:tc>
        <w:tc>
          <w:tcPr>
            <w:tcW w:w="1150" w:type="pct"/>
          </w:tcPr>
          <w:p w14:paraId="4F321EC3" w14:textId="1F896BDF" w:rsidR="007A5383" w:rsidRPr="00E95CE2" w:rsidRDefault="00093133" w:rsidP="007A5383">
            <w:pPr>
              <w:cnfStyle w:val="000000000000" w:firstRow="0" w:lastRow="0" w:firstColumn="0" w:lastColumn="0" w:oddVBand="0" w:evenVBand="0" w:oddHBand="0" w:evenHBand="0" w:firstRowFirstColumn="0" w:firstRowLastColumn="0" w:lastRowFirstColumn="0" w:lastRowLastColumn="0"/>
              <w:rPr>
                <w:sz w:val="22"/>
              </w:rPr>
            </w:pPr>
            <w:sdt>
              <w:sdtPr>
                <w:id w:val="291561929"/>
                <w:placeholder>
                  <w:docPart w:val="8D0229DDF5DF489496F4205C8ECA6959"/>
                </w:placeholder>
                <w:showingPlcHdr/>
              </w:sdtPr>
              <w:sdtEndPr/>
              <w:sdtContent>
                <w:r w:rsidR="007A5383" w:rsidRPr="000E6CAB">
                  <w:rPr>
                    <w:rStyle w:val="PlaceholderText"/>
                    <w:color w:val="808080" w:themeColor="background1" w:themeShade="80"/>
                  </w:rPr>
                  <w:t>Click or tap here to enter text.</w:t>
                </w:r>
              </w:sdtContent>
            </w:sdt>
          </w:p>
        </w:tc>
        <w:sdt>
          <w:sdtPr>
            <w:rPr>
              <w:color w:val="808080" w:themeColor="background1" w:themeShade="80"/>
            </w:rPr>
            <w:id w:val="1059053034"/>
            <w:placeholder>
              <w:docPart w:val="7215B860D7F94EF9B976A2692CE47247"/>
            </w:placeholder>
            <w:showingPlcHdr/>
            <w:comboBox>
              <w:listItem w:value="Choose an item."/>
              <w:listItem w:displayText="Yes" w:value="Yes"/>
              <w:listItem w:displayText="No" w:value="No"/>
            </w:comboBox>
          </w:sdtPr>
          <w:sdtEndPr/>
          <w:sdtContent>
            <w:tc>
              <w:tcPr>
                <w:tcW w:w="2610" w:type="pct"/>
              </w:tcPr>
              <w:p w14:paraId="50D30843" w14:textId="77777777" w:rsidR="007A5383" w:rsidRPr="007A5383" w:rsidRDefault="007A5383" w:rsidP="007A538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7A5383">
                  <w:rPr>
                    <w:rStyle w:val="PlaceholderText"/>
                    <w:color w:val="808080" w:themeColor="background1" w:themeShade="80"/>
                  </w:rPr>
                  <w:t>Choose an item.</w:t>
                </w:r>
              </w:p>
            </w:tc>
          </w:sdtContent>
        </w:sdt>
      </w:tr>
      <w:tr w:rsidR="007A5383" w:rsidRPr="00E95CE2" w14:paraId="26A652A2" w14:textId="77777777" w:rsidTr="007A5383">
        <w:trPr>
          <w:trHeight w:val="850"/>
        </w:trPr>
        <w:tc>
          <w:tcPr>
            <w:cnfStyle w:val="001000000000" w:firstRow="0" w:lastRow="0" w:firstColumn="1" w:lastColumn="0" w:oddVBand="0" w:evenVBand="0" w:oddHBand="0" w:evenHBand="0" w:firstRowFirstColumn="0" w:firstRowLastColumn="0" w:lastRowFirstColumn="0" w:lastRowLastColumn="0"/>
            <w:tcW w:w="1239" w:type="pct"/>
          </w:tcPr>
          <w:p w14:paraId="161A4CC0" w14:textId="32C0F15F" w:rsidR="007A5383" w:rsidRPr="00E95CE2" w:rsidRDefault="00093133" w:rsidP="007A5383">
            <w:pPr>
              <w:rPr>
                <w:sz w:val="22"/>
              </w:rPr>
            </w:pPr>
            <w:sdt>
              <w:sdtPr>
                <w:id w:val="22445436"/>
                <w:placeholder>
                  <w:docPart w:val="1511F086F79F448F925D90FC7E20A141"/>
                </w:placeholder>
                <w:showingPlcHdr/>
              </w:sdtPr>
              <w:sdtEndPr/>
              <w:sdtContent>
                <w:r w:rsidR="007A5383" w:rsidRPr="00006B63">
                  <w:rPr>
                    <w:rStyle w:val="PlaceholderText"/>
                    <w:color w:val="808080" w:themeColor="background1" w:themeShade="80"/>
                  </w:rPr>
                  <w:t>Click or tap here to enter text.</w:t>
                </w:r>
              </w:sdtContent>
            </w:sdt>
          </w:p>
        </w:tc>
        <w:tc>
          <w:tcPr>
            <w:tcW w:w="1150" w:type="pct"/>
          </w:tcPr>
          <w:p w14:paraId="09FF312D" w14:textId="41BD935E" w:rsidR="007A5383" w:rsidRPr="00E95CE2" w:rsidRDefault="00093133" w:rsidP="007A5383">
            <w:pPr>
              <w:cnfStyle w:val="000000000000" w:firstRow="0" w:lastRow="0" w:firstColumn="0" w:lastColumn="0" w:oddVBand="0" w:evenVBand="0" w:oddHBand="0" w:evenHBand="0" w:firstRowFirstColumn="0" w:firstRowLastColumn="0" w:lastRowFirstColumn="0" w:lastRowLastColumn="0"/>
              <w:rPr>
                <w:sz w:val="22"/>
              </w:rPr>
            </w:pPr>
            <w:sdt>
              <w:sdtPr>
                <w:id w:val="-1458482892"/>
                <w:placeholder>
                  <w:docPart w:val="C425174DF5344FDAB7BD2F28142EFC1C"/>
                </w:placeholder>
                <w:showingPlcHdr/>
              </w:sdtPr>
              <w:sdtEndPr/>
              <w:sdtContent>
                <w:r w:rsidR="007A5383" w:rsidRPr="000E6CAB">
                  <w:rPr>
                    <w:rStyle w:val="PlaceholderText"/>
                    <w:color w:val="808080" w:themeColor="background1" w:themeShade="80"/>
                  </w:rPr>
                  <w:t>Click or tap here to enter text.</w:t>
                </w:r>
              </w:sdtContent>
            </w:sdt>
          </w:p>
        </w:tc>
        <w:sdt>
          <w:sdtPr>
            <w:rPr>
              <w:color w:val="808080" w:themeColor="background1" w:themeShade="80"/>
            </w:rPr>
            <w:id w:val="-1813480941"/>
            <w:placeholder>
              <w:docPart w:val="10D140E46F41443284377705502D0F47"/>
            </w:placeholder>
            <w:showingPlcHdr/>
            <w:comboBox>
              <w:listItem w:value="Choose an item."/>
              <w:listItem w:displayText="Yes" w:value="Yes"/>
              <w:listItem w:displayText="No" w:value="No"/>
            </w:comboBox>
          </w:sdtPr>
          <w:sdtEndPr/>
          <w:sdtContent>
            <w:tc>
              <w:tcPr>
                <w:tcW w:w="2610" w:type="pct"/>
              </w:tcPr>
              <w:p w14:paraId="1E0E5382" w14:textId="77777777" w:rsidR="007A5383" w:rsidRPr="007A5383" w:rsidRDefault="007A5383" w:rsidP="007A538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7A5383">
                  <w:rPr>
                    <w:rStyle w:val="PlaceholderText"/>
                    <w:color w:val="808080" w:themeColor="background1" w:themeShade="80"/>
                  </w:rPr>
                  <w:t>Choose an item.</w:t>
                </w:r>
              </w:p>
            </w:tc>
          </w:sdtContent>
        </w:sdt>
      </w:tr>
      <w:tr w:rsidR="007A5383" w:rsidRPr="00E95CE2" w14:paraId="7B593485" w14:textId="77777777" w:rsidTr="007A5383">
        <w:trPr>
          <w:trHeight w:val="850"/>
        </w:trPr>
        <w:tc>
          <w:tcPr>
            <w:cnfStyle w:val="001000000000" w:firstRow="0" w:lastRow="0" w:firstColumn="1" w:lastColumn="0" w:oddVBand="0" w:evenVBand="0" w:oddHBand="0" w:evenHBand="0" w:firstRowFirstColumn="0" w:firstRowLastColumn="0" w:lastRowFirstColumn="0" w:lastRowLastColumn="0"/>
            <w:tcW w:w="1239" w:type="pct"/>
          </w:tcPr>
          <w:p w14:paraId="55BCD15D" w14:textId="5B6F44BB" w:rsidR="007A5383" w:rsidRPr="00E95CE2" w:rsidRDefault="00093133" w:rsidP="007A5383">
            <w:pPr>
              <w:rPr>
                <w:sz w:val="22"/>
              </w:rPr>
            </w:pPr>
            <w:sdt>
              <w:sdtPr>
                <w:id w:val="356784673"/>
                <w:placeholder>
                  <w:docPart w:val="22C55827E47242DD99DA0C6DAD9485E6"/>
                </w:placeholder>
                <w:showingPlcHdr/>
              </w:sdtPr>
              <w:sdtEndPr/>
              <w:sdtContent>
                <w:r w:rsidR="007A5383" w:rsidRPr="00006B63">
                  <w:rPr>
                    <w:rStyle w:val="PlaceholderText"/>
                    <w:color w:val="808080" w:themeColor="background1" w:themeShade="80"/>
                  </w:rPr>
                  <w:t>Click or tap here to enter text.</w:t>
                </w:r>
              </w:sdtContent>
            </w:sdt>
          </w:p>
        </w:tc>
        <w:tc>
          <w:tcPr>
            <w:tcW w:w="1150" w:type="pct"/>
          </w:tcPr>
          <w:p w14:paraId="47B8C5AF" w14:textId="29F1CE8D" w:rsidR="007A5383" w:rsidRPr="00E95CE2" w:rsidRDefault="00093133" w:rsidP="007A5383">
            <w:pPr>
              <w:cnfStyle w:val="000000000000" w:firstRow="0" w:lastRow="0" w:firstColumn="0" w:lastColumn="0" w:oddVBand="0" w:evenVBand="0" w:oddHBand="0" w:evenHBand="0" w:firstRowFirstColumn="0" w:firstRowLastColumn="0" w:lastRowFirstColumn="0" w:lastRowLastColumn="0"/>
              <w:rPr>
                <w:sz w:val="22"/>
              </w:rPr>
            </w:pPr>
            <w:sdt>
              <w:sdtPr>
                <w:id w:val="-1646117533"/>
                <w:placeholder>
                  <w:docPart w:val="4EA61C722C314A7CBD7D00F6643BD607"/>
                </w:placeholder>
                <w:showingPlcHdr/>
              </w:sdtPr>
              <w:sdtEndPr/>
              <w:sdtContent>
                <w:r w:rsidR="007A5383" w:rsidRPr="000E6CAB">
                  <w:rPr>
                    <w:rStyle w:val="PlaceholderText"/>
                    <w:color w:val="808080" w:themeColor="background1" w:themeShade="80"/>
                  </w:rPr>
                  <w:t>Click or tap here to enter text.</w:t>
                </w:r>
              </w:sdtContent>
            </w:sdt>
          </w:p>
        </w:tc>
        <w:sdt>
          <w:sdtPr>
            <w:rPr>
              <w:color w:val="808080" w:themeColor="background1" w:themeShade="80"/>
            </w:rPr>
            <w:id w:val="1868332257"/>
            <w:placeholder>
              <w:docPart w:val="9D41F6F24664432C9723FB915E0AAD7E"/>
            </w:placeholder>
            <w:showingPlcHdr/>
            <w:comboBox>
              <w:listItem w:value="Choose an item."/>
              <w:listItem w:displayText="Yes" w:value="Yes"/>
              <w:listItem w:displayText="No" w:value="No"/>
            </w:comboBox>
          </w:sdtPr>
          <w:sdtEndPr/>
          <w:sdtContent>
            <w:tc>
              <w:tcPr>
                <w:tcW w:w="2610" w:type="pct"/>
              </w:tcPr>
              <w:p w14:paraId="1684AFCE" w14:textId="77777777" w:rsidR="007A5383" w:rsidRPr="007A5383" w:rsidRDefault="007A5383" w:rsidP="007A5383">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7A5383">
                  <w:rPr>
                    <w:rStyle w:val="PlaceholderText"/>
                    <w:color w:val="808080" w:themeColor="background1" w:themeShade="80"/>
                  </w:rPr>
                  <w:t>Choose an item.</w:t>
                </w:r>
              </w:p>
            </w:tc>
          </w:sdtContent>
        </w:sdt>
      </w:tr>
    </w:tbl>
    <w:p w14:paraId="084145CA" w14:textId="77777777" w:rsidR="00E95CE2" w:rsidRPr="00E95CE2" w:rsidRDefault="00E95CE2" w:rsidP="00E95CE2">
      <w:pPr>
        <w:pStyle w:val="Heading2"/>
      </w:pPr>
      <w:r w:rsidRPr="00E95CE2">
        <w:t>B16</w:t>
      </w:r>
      <w:r w:rsidRPr="00E95CE2">
        <w:tab/>
        <w:t>Experience</w:t>
      </w:r>
    </w:p>
    <w:p w14:paraId="4B1F12D9" w14:textId="77777777" w:rsidR="00E95CE2" w:rsidRPr="00E95CE2" w:rsidRDefault="00E95CE2" w:rsidP="00E95CE2">
      <w:r w:rsidRPr="00E95CE2">
        <w:t>Does your organisation have experience delivering grant-funded projects?</w:t>
      </w:r>
    </w:p>
    <w:p w14:paraId="0222FF14" w14:textId="151997F1" w:rsidR="00E95CE2" w:rsidRPr="00E95CE2" w:rsidRDefault="00093133" w:rsidP="00E95CE2">
      <w:pPr>
        <w:ind w:left="108"/>
      </w:pPr>
      <w:sdt>
        <w:sdtPr>
          <w:id w:val="1997836267"/>
          <w14:checkbox>
            <w14:checked w14:val="0"/>
            <w14:checkedState w14:val="2612" w14:font="MS Gothic"/>
            <w14:uncheckedState w14:val="2610" w14:font="MS Gothic"/>
          </w14:checkbox>
        </w:sdtPr>
        <w:sdtEndPr/>
        <w:sdtContent>
          <w:r w:rsidR="00E95CE2" w:rsidRPr="00E95CE2">
            <w:rPr>
              <w:rFonts w:ascii="MS Gothic" w:eastAsia="MS Gothic" w:hAnsi="MS Gothic" w:hint="eastAsia"/>
            </w:rPr>
            <w:t>☐</w:t>
          </w:r>
        </w:sdtContent>
      </w:sdt>
      <w:r w:rsidR="00E95CE2" w:rsidRPr="00E95CE2">
        <w:t xml:space="preserve">   No</w:t>
      </w:r>
      <w:r w:rsidR="00E95CE2" w:rsidRPr="00E95CE2">
        <w:rPr>
          <w:rFonts w:eastAsia="Calibri"/>
        </w:rPr>
        <w:tab/>
        <w:t xml:space="preserve"> </w:t>
      </w:r>
      <w:sdt>
        <w:sdtPr>
          <w:id w:val="-1840761538"/>
          <w14:checkbox>
            <w14:checked w14:val="0"/>
            <w14:checkedState w14:val="2612" w14:font="MS Gothic"/>
            <w14:uncheckedState w14:val="2610" w14:font="MS Gothic"/>
          </w14:checkbox>
        </w:sdtPr>
        <w:sdtEndPr/>
        <w:sdtContent>
          <w:r w:rsidR="00E95CE2" w:rsidRPr="00E95CE2">
            <w:rPr>
              <w:rFonts w:ascii="MS Gothic" w:eastAsia="MS Gothic" w:hAnsi="MS Gothic" w:hint="eastAsia"/>
            </w:rPr>
            <w:t>☐</w:t>
          </w:r>
        </w:sdtContent>
      </w:sdt>
      <w:r w:rsidR="00E95CE2" w:rsidRPr="00E95CE2">
        <w:t xml:space="preserve">   Yes If yes, briefly outline your organisation’s experience with similar projects including the skills and capacity of staff to manage the project and deliver the proposed activities.</w:t>
      </w:r>
    </w:p>
    <w:p w14:paraId="13A0597E" w14:textId="06E063DD" w:rsidR="00E95CE2" w:rsidRPr="00E95CE2" w:rsidRDefault="00093133" w:rsidP="00E95CE2">
      <w:pPr>
        <w:ind w:left="108"/>
      </w:pPr>
      <w:sdt>
        <w:sdtPr>
          <w:id w:val="957761326"/>
          <w:placeholder>
            <w:docPart w:val="99CCB8C98E2F4789B442D92635CBEFC9"/>
          </w:placeholder>
          <w:showingPlcHdr/>
        </w:sdtPr>
        <w:sdtEndPr/>
        <w:sdtContent>
          <w:r w:rsidR="007A5383" w:rsidRPr="00006B63">
            <w:rPr>
              <w:rStyle w:val="PlaceholderText"/>
              <w:color w:val="808080" w:themeColor="background1" w:themeShade="80"/>
            </w:rPr>
            <w:t>Click or tap here to enter text.</w:t>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sdtContent>
      </w:sdt>
    </w:p>
    <w:p w14:paraId="0EB8BEE8" w14:textId="77777777" w:rsidR="00B961BA" w:rsidRDefault="00B961BA">
      <w:r>
        <w:br w:type="page"/>
      </w:r>
    </w:p>
    <w:p w14:paraId="349B6AAF" w14:textId="77777777" w:rsidR="00E95CE2" w:rsidRPr="007E06CB" w:rsidRDefault="00E95CE2" w:rsidP="00E95CE2">
      <w:pPr>
        <w:pStyle w:val="Heading2"/>
      </w:pPr>
      <w:r w:rsidRPr="007E06CB">
        <w:t>B1</w:t>
      </w:r>
      <w:r>
        <w:t>7</w:t>
      </w:r>
      <w:r w:rsidRPr="007E06CB">
        <w:tab/>
        <w:t>Please declare any real, potential or perceived conflict of interest</w:t>
      </w:r>
    </w:p>
    <w:p w14:paraId="495878F1" w14:textId="77777777" w:rsidR="00E95CE2" w:rsidRDefault="00E95CE2" w:rsidP="00E95CE2">
      <w:r w:rsidRPr="00A54BCB">
        <w:t xml:space="preserve">This can relate to </w:t>
      </w:r>
      <w:r>
        <w:t>any aspect of the proposed project. For example, agreeing to pay a family member or close friend to manage the project without any recruitment, seeking quotes or actively looking for other contractor/s or people capable of doing the work</w:t>
      </w:r>
      <w:r w:rsidRPr="00A54BCB">
        <w:t>.</w:t>
      </w:r>
    </w:p>
    <w:p w14:paraId="62248652" w14:textId="77777777" w:rsidR="00E95CE2" w:rsidRPr="0068050A" w:rsidRDefault="00E95CE2" w:rsidP="00E95CE2">
      <w:pPr>
        <w:rPr>
          <w:b/>
          <w:bCs/>
        </w:rPr>
      </w:pPr>
      <w:r w:rsidRPr="0068050A">
        <w:rPr>
          <w:b/>
          <w:bCs/>
        </w:rPr>
        <w:t xml:space="preserve">Conflict of interest: </w:t>
      </w:r>
    </w:p>
    <w:p w14:paraId="2E41F0A6" w14:textId="77777777" w:rsidR="00E95CE2" w:rsidRDefault="00093133" w:rsidP="00E95CE2">
      <w:sdt>
        <w:sdtPr>
          <w:id w:val="-1180882973"/>
          <w14:checkbox>
            <w14:checked w14:val="0"/>
            <w14:checkedState w14:val="2612" w14:font="MS Gothic"/>
            <w14:uncheckedState w14:val="2610" w14:font="MS Gothic"/>
          </w14:checkbox>
        </w:sdtPr>
        <w:sdtEndPr/>
        <w:sdtContent>
          <w:r w:rsidR="00E95CE2">
            <w:rPr>
              <w:rFonts w:ascii="MS Gothic" w:eastAsia="MS Gothic" w:hAnsi="MS Gothic" w:hint="eastAsia"/>
            </w:rPr>
            <w:t>☐</w:t>
          </w:r>
        </w:sdtContent>
      </w:sdt>
      <w:r w:rsidR="00E95CE2">
        <w:t xml:space="preserve">   No</w:t>
      </w:r>
      <w:r w:rsidR="00E95CE2" w:rsidRPr="00865AF4">
        <w:rPr>
          <w:rFonts w:eastAsia="Calibri"/>
        </w:rPr>
        <w:tab/>
      </w:r>
      <w:r w:rsidR="00E95CE2">
        <w:t xml:space="preserve"> </w:t>
      </w:r>
      <w:sdt>
        <w:sdtPr>
          <w:id w:val="2141076120"/>
          <w14:checkbox>
            <w14:checked w14:val="0"/>
            <w14:checkedState w14:val="2612" w14:font="MS Gothic"/>
            <w14:uncheckedState w14:val="2610" w14:font="MS Gothic"/>
          </w14:checkbox>
        </w:sdtPr>
        <w:sdtEndPr/>
        <w:sdtContent>
          <w:r w:rsidR="00E95CE2">
            <w:rPr>
              <w:rFonts w:ascii="MS Gothic" w:eastAsia="MS Gothic" w:hAnsi="MS Gothic" w:hint="eastAsia"/>
            </w:rPr>
            <w:t>☐</w:t>
          </w:r>
        </w:sdtContent>
      </w:sdt>
      <w:r w:rsidR="00E95CE2">
        <w:t xml:space="preserve">   Yes </w:t>
      </w:r>
      <w:r w:rsidR="00E95CE2" w:rsidRPr="00CC0F23">
        <w:t>–</w:t>
      </w:r>
      <w:r w:rsidR="00E95CE2">
        <w:t xml:space="preserve"> If yes, please provide details below.</w:t>
      </w:r>
    </w:p>
    <w:p w14:paraId="21444005" w14:textId="568C3851" w:rsidR="00E95CE2" w:rsidRDefault="00093133" w:rsidP="00E95CE2">
      <w:sdt>
        <w:sdtPr>
          <w:id w:val="1975946743"/>
          <w:placeholder>
            <w:docPart w:val="8BB6A8F920374EB08265B3971603BB07"/>
          </w:placeholder>
          <w:showingPlcHdr/>
        </w:sdtPr>
        <w:sdtEndPr/>
        <w:sdtContent>
          <w:r w:rsidR="007A5383" w:rsidRPr="00006B63">
            <w:rPr>
              <w:rStyle w:val="PlaceholderText"/>
              <w:color w:val="808080" w:themeColor="background1" w:themeShade="80"/>
            </w:rPr>
            <w:t>Click or tap here to enter text.</w:t>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r w:rsidR="007A5383">
            <w:rPr>
              <w:rStyle w:val="PlaceholderText"/>
              <w:color w:val="808080" w:themeColor="background1" w:themeShade="80"/>
            </w:rPr>
            <w:tab/>
          </w:r>
        </w:sdtContent>
      </w:sdt>
    </w:p>
    <w:p w14:paraId="32CAB067" w14:textId="77777777" w:rsidR="00A815F4" w:rsidRPr="001343D6" w:rsidRDefault="00A815F4" w:rsidP="00A815F4">
      <w:pPr>
        <w:pStyle w:val="Heading2"/>
        <w:rPr>
          <w:rFonts w:ascii="Public Sans" w:hAnsi="Public Sans"/>
        </w:rPr>
      </w:pPr>
      <w:r w:rsidRPr="001343D6">
        <w:rPr>
          <w:rFonts w:ascii="Public Sans" w:hAnsi="Public Sans"/>
        </w:rPr>
        <w:t>1.4</w:t>
      </w:r>
      <w:r w:rsidRPr="001343D6">
        <w:rPr>
          <w:rFonts w:ascii="Public Sans" w:hAnsi="Public Sans"/>
        </w:rPr>
        <w:tab/>
        <w:t>Indicative project budget</w:t>
      </w:r>
    </w:p>
    <w:p w14:paraId="24DE28C6" w14:textId="50288696" w:rsidR="00A815F4" w:rsidRPr="001343D6" w:rsidRDefault="00A815F4" w:rsidP="00323789">
      <w:r w:rsidRPr="001343D6">
        <w:t xml:space="preserve">Refer to </w:t>
      </w:r>
      <w:r>
        <w:t xml:space="preserve">the </w:t>
      </w:r>
      <w:r w:rsidRPr="00055485">
        <w:t>application guide for more information</w:t>
      </w:r>
      <w:r w:rsidR="001C7647">
        <w:t>.</w:t>
      </w:r>
    </w:p>
    <w:p w14:paraId="6314A425" w14:textId="77777777" w:rsidR="000A5598" w:rsidRPr="007E06CB" w:rsidRDefault="000A5598" w:rsidP="000A5598">
      <w:pPr>
        <w:pStyle w:val="Heading2"/>
      </w:pPr>
      <w:bookmarkStart w:id="9" w:name="_Hlk12530857"/>
      <w:r w:rsidRPr="007E06CB">
        <w:t>B1</w:t>
      </w:r>
      <w:r>
        <w:t>8</w:t>
      </w:r>
      <w:r w:rsidRPr="007E06CB">
        <w:tab/>
        <w:t>Please provide an indicative budget breakdown of the funding you are seeking</w:t>
      </w:r>
    </w:p>
    <w:bookmarkEnd w:id="9"/>
    <w:p w14:paraId="2B7058A9" w14:textId="77777777" w:rsidR="00323789" w:rsidRDefault="00A815F4" w:rsidP="000A5598">
      <w:r>
        <w:t>Note:</w:t>
      </w:r>
      <w:r w:rsidR="00323789">
        <w:t xml:space="preserve"> </w:t>
      </w:r>
    </w:p>
    <w:p w14:paraId="69D46645" w14:textId="12311B30" w:rsidR="00A815F4" w:rsidRPr="007122F5" w:rsidRDefault="008C6275" w:rsidP="0068050A">
      <w:pPr>
        <w:pStyle w:val="ListBullet"/>
      </w:pPr>
      <w:r>
        <w:t>t</w:t>
      </w:r>
      <w:r w:rsidR="00A815F4" w:rsidRPr="007122F5">
        <w:t>hese planning and implementation budgets are estimates – a detailed budget will be prepared</w:t>
      </w:r>
      <w:r w:rsidR="00A815F4">
        <w:t xml:space="preserve"> </w:t>
      </w:r>
      <w:r w:rsidR="00A815F4" w:rsidRPr="007122F5">
        <w:t xml:space="preserve">with successful grantees during the </w:t>
      </w:r>
      <w:r w:rsidR="00A815F4" w:rsidRPr="007122F5">
        <w:rPr>
          <w:rStyle w:val="BodyTextChar"/>
          <w:rFonts w:ascii="Public Sans" w:hAnsi="Public Sans"/>
          <w:szCs w:val="20"/>
        </w:rPr>
        <w:t>project management workshops</w:t>
      </w:r>
    </w:p>
    <w:p w14:paraId="14645995" w14:textId="4477BEC3" w:rsidR="00A815F4" w:rsidRPr="007122F5" w:rsidRDefault="008C6275" w:rsidP="0068050A">
      <w:pPr>
        <w:pStyle w:val="ListBullet"/>
      </w:pPr>
      <w:r>
        <w:t>f</w:t>
      </w:r>
      <w:r w:rsidR="00A815F4" w:rsidRPr="007122F5">
        <w:t xml:space="preserve">unds to employ a </w:t>
      </w:r>
      <w:r w:rsidR="00A815F4">
        <w:t>p</w:t>
      </w:r>
      <w:r w:rsidR="00A815F4" w:rsidRPr="007122F5">
        <w:t xml:space="preserve">roject </w:t>
      </w:r>
      <w:r w:rsidR="00A815F4">
        <w:t>m</w:t>
      </w:r>
      <w:r w:rsidR="00A815F4" w:rsidRPr="007122F5">
        <w:t xml:space="preserve">anager for Stage 1 and </w:t>
      </w:r>
      <w:r w:rsidR="00101EEC" w:rsidRPr="007122F5">
        <w:t xml:space="preserve">Stage </w:t>
      </w:r>
      <w:r w:rsidR="00A815F4" w:rsidRPr="007122F5">
        <w:t>2 should be included</w:t>
      </w:r>
      <w:r w:rsidR="00D7456A">
        <w:t xml:space="preserve"> </w:t>
      </w:r>
    </w:p>
    <w:p w14:paraId="68CD6DE9" w14:textId="3D2B2CA1" w:rsidR="00A815F4" w:rsidRPr="007122F5" w:rsidRDefault="008C6275" w:rsidP="0068050A">
      <w:pPr>
        <w:pStyle w:val="ListBullet"/>
      </w:pPr>
      <w:r>
        <w:t>f</w:t>
      </w:r>
      <w:r w:rsidR="00A815F4" w:rsidRPr="007122F5">
        <w:t>unds for an end-of-project financial certification are mandatory – this has been set at $2,000</w:t>
      </w:r>
    </w:p>
    <w:p w14:paraId="2BFE7A1C" w14:textId="60AC3E3D" w:rsidR="00A815F4" w:rsidRPr="007122F5" w:rsidRDefault="008C6275" w:rsidP="0068050A">
      <w:pPr>
        <w:pStyle w:val="ListBullet"/>
      </w:pPr>
      <w:r>
        <w:t>a</w:t>
      </w:r>
      <w:r w:rsidR="00A815F4" w:rsidRPr="007122F5">
        <w:t xml:space="preserve">pplicants are encouraged to include funds for an Elder engaged as </w:t>
      </w:r>
      <w:r w:rsidR="00A815F4">
        <w:t>p</w:t>
      </w:r>
      <w:r w:rsidR="00A815F4" w:rsidRPr="007122F5">
        <w:t xml:space="preserve">roject </w:t>
      </w:r>
      <w:r w:rsidR="00A815F4">
        <w:t>a</w:t>
      </w:r>
      <w:r w:rsidR="00A815F4" w:rsidRPr="007122F5">
        <w:t>mbassador</w:t>
      </w:r>
    </w:p>
    <w:p w14:paraId="5C9F3E51" w14:textId="4FA274B0" w:rsidR="00A815F4" w:rsidRPr="007122F5" w:rsidRDefault="008C6275" w:rsidP="0068050A">
      <w:pPr>
        <w:pStyle w:val="ListBullet"/>
      </w:pPr>
      <w:r>
        <w:t>t</w:t>
      </w:r>
      <w:r w:rsidR="00A815F4" w:rsidRPr="007122F5">
        <w:t>rust funds are available to a maximum of $120,000 per project split across 2 stages</w:t>
      </w:r>
    </w:p>
    <w:p w14:paraId="64268177" w14:textId="42B5D1B3" w:rsidR="00A815F4" w:rsidRDefault="008C6275" w:rsidP="0068050A">
      <w:pPr>
        <w:pStyle w:val="ListBullet"/>
      </w:pPr>
      <w:r>
        <w:t>f</w:t>
      </w:r>
      <w:r w:rsidR="00A815F4" w:rsidRPr="007122F5">
        <w:t>unding is paid in 3 instalments across stage 1 (one payment) and stage 2 (two payments)</w:t>
      </w:r>
    </w:p>
    <w:p w14:paraId="34419C7B" w14:textId="4217D8BB" w:rsidR="0068050A" w:rsidRDefault="008C6275" w:rsidP="0068050A">
      <w:pPr>
        <w:pStyle w:val="ListBullet"/>
      </w:pPr>
      <w:r>
        <w:t>a</w:t>
      </w:r>
      <w:r w:rsidR="00A815F4">
        <w:t xml:space="preserve">n example of a completed budget can be found in the </w:t>
      </w:r>
      <w:r w:rsidR="00A815F4" w:rsidRPr="00EB73E9">
        <w:rPr>
          <w:b/>
          <w:bCs/>
        </w:rPr>
        <w:t>application guide.</w:t>
      </w:r>
      <w:r w:rsidR="00A815F4">
        <w:t xml:space="preserve"> </w:t>
      </w:r>
    </w:p>
    <w:p w14:paraId="27E25B85" w14:textId="77777777" w:rsidR="0068050A" w:rsidRDefault="0068050A">
      <w:r>
        <w:br w:type="page"/>
      </w:r>
    </w:p>
    <w:tbl>
      <w:tblPr>
        <w:tblStyle w:val="TableGrid"/>
        <w:tblW w:w="5000" w:type="pct"/>
        <w:tblLook w:val="04A0" w:firstRow="1" w:lastRow="0" w:firstColumn="1" w:lastColumn="0" w:noHBand="0" w:noVBand="1"/>
      </w:tblPr>
      <w:tblGrid>
        <w:gridCol w:w="5274"/>
        <w:gridCol w:w="1652"/>
        <w:gridCol w:w="2101"/>
      </w:tblGrid>
      <w:tr w:rsidR="00730463" w:rsidRPr="007E06CB" w14:paraId="0C844F07" w14:textId="77777777" w:rsidTr="00430A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1" w:type="pct"/>
          </w:tcPr>
          <w:p w14:paraId="2E01A45C" w14:textId="3A792484" w:rsidR="00A815F4" w:rsidRPr="007E06CB" w:rsidRDefault="00A815F4" w:rsidP="00055485">
            <w:pPr>
              <w:pStyle w:val="Tabletext"/>
            </w:pPr>
            <w:r w:rsidRPr="007E06CB">
              <w:t xml:space="preserve">Stage </w:t>
            </w:r>
            <w:r w:rsidR="001C46E0">
              <w:t>1</w:t>
            </w:r>
            <w:r w:rsidRPr="007E06CB">
              <w:t xml:space="preserve"> – Planning</w:t>
            </w:r>
            <w:r>
              <w:t xml:space="preserve"> </w:t>
            </w:r>
            <w:r w:rsidRPr="007E06CB">
              <w:t>(maximum $</w:t>
            </w:r>
            <w:r>
              <w:t>20</w:t>
            </w:r>
            <w:r w:rsidRPr="007E06CB">
              <w:t>,000)</w:t>
            </w:r>
          </w:p>
          <w:p w14:paraId="16A1F60E" w14:textId="77777777" w:rsidR="00A815F4" w:rsidRPr="007E06CB" w:rsidRDefault="00A815F4" w:rsidP="00055485">
            <w:pPr>
              <w:pStyle w:val="Tabletext"/>
            </w:pPr>
            <w:r w:rsidRPr="007E06CB">
              <w:t>Expenditure item</w:t>
            </w:r>
          </w:p>
        </w:tc>
        <w:tc>
          <w:tcPr>
            <w:tcW w:w="915" w:type="pct"/>
          </w:tcPr>
          <w:p w14:paraId="57CE78D6" w14:textId="713F70A5" w:rsidR="00A815F4" w:rsidRPr="007E06CB" w:rsidRDefault="00A815F4" w:rsidP="00055485">
            <w:pPr>
              <w:pStyle w:val="Tabletext"/>
              <w:cnfStyle w:val="100000000000" w:firstRow="1" w:lastRow="0" w:firstColumn="0" w:lastColumn="0" w:oddVBand="0" w:evenVBand="0" w:oddHBand="0" w:evenHBand="0" w:firstRowFirstColumn="0" w:firstRowLastColumn="0" w:lastRowFirstColumn="0" w:lastRowLastColumn="0"/>
            </w:pPr>
            <w:r>
              <w:t>F</w:t>
            </w:r>
            <w:r w:rsidRPr="007E06CB">
              <w:t xml:space="preserve">unds sought from the Trust </w:t>
            </w:r>
            <w:r w:rsidR="007E1001">
              <w:t>(</w:t>
            </w:r>
            <w:r w:rsidRPr="007E06CB">
              <w:t>$</w:t>
            </w:r>
            <w:r w:rsidR="007E1001">
              <w:t>)</w:t>
            </w:r>
          </w:p>
        </w:tc>
        <w:tc>
          <w:tcPr>
            <w:tcW w:w="1164" w:type="pct"/>
          </w:tcPr>
          <w:p w14:paraId="102CCFBA" w14:textId="612CB3D2" w:rsidR="00A815F4" w:rsidRPr="007E06CB" w:rsidRDefault="00A815F4" w:rsidP="00055485">
            <w:pPr>
              <w:pStyle w:val="Tabletext"/>
              <w:cnfStyle w:val="100000000000" w:firstRow="1" w:lastRow="0" w:firstColumn="0" w:lastColumn="0" w:oddVBand="0" w:evenVBand="0" w:oddHBand="0" w:evenHBand="0" w:firstRowFirstColumn="0" w:firstRowLastColumn="0" w:lastRowFirstColumn="0" w:lastRowLastColumn="0"/>
            </w:pPr>
            <w:r w:rsidRPr="007E06CB">
              <w:t xml:space="preserve">Estimated contribution by others </w:t>
            </w:r>
            <w:r w:rsidR="007E1001">
              <w:t>(</w:t>
            </w:r>
            <w:r w:rsidRPr="007E06CB">
              <w:t>$</w:t>
            </w:r>
            <w:r w:rsidR="007E1001">
              <w:t>)</w:t>
            </w:r>
          </w:p>
        </w:tc>
      </w:tr>
      <w:tr w:rsidR="00FC2662" w14:paraId="0DFBEDFE"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7E38631F" w14:textId="0BDE7969" w:rsidR="00FC2662" w:rsidRPr="00EF5753" w:rsidRDefault="00093133" w:rsidP="00FC2662">
            <w:sdt>
              <w:sdtPr>
                <w:id w:val="-168642966"/>
                <w:placeholder>
                  <w:docPart w:val="A39F9BBC499F4638855A21FE53095E13"/>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543F992B" w14:textId="3DDB3584"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1"/>
                  <w:enabled/>
                  <w:calcOnExit/>
                  <w:textInput>
                    <w:type w:val="number"/>
                    <w:format w:val="$#,##0.00;($#,##0.00)"/>
                  </w:textInput>
                </w:ffData>
              </w:fldChar>
            </w:r>
            <w:bookmarkStart w:id="10" w:name="Itemfund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64" w:type="pct"/>
          </w:tcPr>
          <w:p w14:paraId="26E3D8AB" w14:textId="7C96C9AE"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1"/>
                  <w:enabled/>
                  <w:calcOnExit/>
                  <w:textInput>
                    <w:type w:val="number"/>
                    <w:format w:val="$#,##0.00;($#,##0.00)"/>
                  </w:textInput>
                </w:ffData>
              </w:fldChar>
            </w:r>
            <w:bookmarkStart w:id="11" w:name="Contrib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C2662" w14:paraId="53D23BFA"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14E5E2E5" w14:textId="0CBDCF63" w:rsidR="00FC2662" w:rsidRDefault="00093133" w:rsidP="00FC2662">
            <w:sdt>
              <w:sdtPr>
                <w:id w:val="1548719704"/>
                <w:placeholder>
                  <w:docPart w:val="3BA59D72D00B4C2A8D1809C9835C3545"/>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523E38D1" w14:textId="33D8EF85"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2"/>
                  <w:enabled/>
                  <w:calcOnExit/>
                  <w:textInput>
                    <w:type w:val="number"/>
                    <w:format w:val="$#,##0.00;($#,##0.00)"/>
                  </w:textInput>
                </w:ffData>
              </w:fldChar>
            </w:r>
            <w:bookmarkStart w:id="12" w:name="Itemfund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164" w:type="pct"/>
          </w:tcPr>
          <w:p w14:paraId="38168AA9" w14:textId="2AF71D05"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2"/>
                  <w:enabled/>
                  <w:calcOnExit/>
                  <w:textInput>
                    <w:type w:val="number"/>
                    <w:format w:val="$#,##0.00;($#,##0.00)"/>
                  </w:textInput>
                </w:ffData>
              </w:fldChar>
            </w:r>
            <w:bookmarkStart w:id="13" w:name="Contrib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C2662" w14:paraId="2AEFECED"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4353C3B5" w14:textId="5FC83A43" w:rsidR="00FC2662" w:rsidRDefault="00093133" w:rsidP="00FC2662">
            <w:sdt>
              <w:sdtPr>
                <w:id w:val="583806262"/>
                <w:placeholder>
                  <w:docPart w:val="3AEEDC6EC8BD4AA0B005F6DF22008823"/>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7F87C114" w14:textId="5166AE60"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3"/>
                  <w:enabled/>
                  <w:calcOnExit/>
                  <w:textInput>
                    <w:type w:val="number"/>
                    <w:format w:val="$#,##0.00;($#,##0.00)"/>
                  </w:textInput>
                </w:ffData>
              </w:fldChar>
            </w:r>
            <w:bookmarkStart w:id="14" w:name="Itemfund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164" w:type="pct"/>
          </w:tcPr>
          <w:p w14:paraId="160723AA" w14:textId="28307B35"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3"/>
                  <w:enabled/>
                  <w:calcOnExit/>
                  <w:textInput>
                    <w:type w:val="number"/>
                    <w:format w:val="$#,##0.00;($#,##0.00)"/>
                  </w:textInput>
                </w:ffData>
              </w:fldChar>
            </w:r>
            <w:bookmarkStart w:id="15" w:name="Contrib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C2662" w14:paraId="79635E7C"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51611477" w14:textId="2EEBC0DD" w:rsidR="00FC2662" w:rsidRDefault="00093133" w:rsidP="00FC2662">
            <w:sdt>
              <w:sdtPr>
                <w:id w:val="1158803775"/>
                <w:placeholder>
                  <w:docPart w:val="B8044D01DCA74833A3D2942EE47E2210"/>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145B074E" w14:textId="43608E3A"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4"/>
                  <w:enabled/>
                  <w:calcOnExit/>
                  <w:textInput>
                    <w:type w:val="number"/>
                    <w:format w:val="$#,##0.00;($#,##0.00)"/>
                  </w:textInput>
                </w:ffData>
              </w:fldChar>
            </w:r>
            <w:bookmarkStart w:id="16" w:name="Itemfunds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164" w:type="pct"/>
          </w:tcPr>
          <w:p w14:paraId="0333E84C" w14:textId="7BE416E6"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4"/>
                  <w:enabled/>
                  <w:calcOnExit/>
                  <w:textInput>
                    <w:type w:val="number"/>
                    <w:format w:val="$#,##0.00;($#,##0.00)"/>
                  </w:textInput>
                </w:ffData>
              </w:fldChar>
            </w:r>
            <w:bookmarkStart w:id="17" w:name="Contrib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C2662" w14:paraId="2B2A54FA"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742CA1B3" w14:textId="07AFBE74" w:rsidR="00FC2662" w:rsidRDefault="00093133" w:rsidP="00FC2662">
            <w:sdt>
              <w:sdtPr>
                <w:id w:val="401028502"/>
                <w:placeholder>
                  <w:docPart w:val="9574EE5CA95B4BCD9B07D96229621AFF"/>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6F443B19" w14:textId="706290C0"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5"/>
                  <w:enabled/>
                  <w:calcOnExit/>
                  <w:textInput>
                    <w:type w:val="number"/>
                    <w:format w:val="$#,##0.00;($#,##0.00)"/>
                  </w:textInput>
                </w:ffData>
              </w:fldChar>
            </w:r>
            <w:bookmarkStart w:id="18" w:name="Itemfunds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164" w:type="pct"/>
          </w:tcPr>
          <w:p w14:paraId="279C1DA7" w14:textId="37F02D94"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5"/>
                  <w:enabled/>
                  <w:calcOnExit/>
                  <w:textInput>
                    <w:type w:val="number"/>
                    <w:format w:val="$#,##0.00;($#,##0.00)"/>
                  </w:textInput>
                </w:ffData>
              </w:fldChar>
            </w:r>
            <w:bookmarkStart w:id="19" w:name="Contrib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C2662" w14:paraId="77813CB9"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120AD556" w14:textId="60AE7BEB" w:rsidR="00FC2662" w:rsidRDefault="00093133" w:rsidP="00FC2662">
            <w:sdt>
              <w:sdtPr>
                <w:id w:val="1419989929"/>
                <w:placeholder>
                  <w:docPart w:val="1A886635FBDE4152BBE85F3009C3C3EA"/>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44A707E7" w14:textId="0A17A516"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6"/>
                  <w:enabled/>
                  <w:calcOnExit/>
                  <w:textInput>
                    <w:type w:val="number"/>
                    <w:format w:val="$#,##0.00;($#,##0.00)"/>
                  </w:textInput>
                </w:ffData>
              </w:fldChar>
            </w:r>
            <w:bookmarkStart w:id="20" w:name="Itemfunds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164" w:type="pct"/>
          </w:tcPr>
          <w:p w14:paraId="56E70395" w14:textId="52EB24A7"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6"/>
                  <w:enabled/>
                  <w:calcOnExit/>
                  <w:textInput>
                    <w:type w:val="number"/>
                    <w:format w:val="$#,##0.00;($#,##0.00)"/>
                  </w:textInput>
                </w:ffData>
              </w:fldChar>
            </w:r>
            <w:bookmarkStart w:id="21" w:name="Contrib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C2662" w14:paraId="3580DA94"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34037DFE" w14:textId="73497BB6" w:rsidR="00FC2662" w:rsidRDefault="00093133" w:rsidP="00FC2662">
            <w:sdt>
              <w:sdtPr>
                <w:id w:val="1474867551"/>
                <w:placeholder>
                  <w:docPart w:val="AEFEE690CDC8425FA22B7C870C5B6719"/>
                </w:placeholder>
                <w:showingPlcHdr/>
              </w:sdtPr>
              <w:sdtEndPr/>
              <w:sdtContent>
                <w:r w:rsidR="00FC2662" w:rsidRPr="00004B84">
                  <w:rPr>
                    <w:rStyle w:val="PlaceholderText"/>
                    <w:color w:val="808080" w:themeColor="background1" w:themeShade="80"/>
                  </w:rPr>
                  <w:t>Click or tap here to enter text.</w:t>
                </w:r>
              </w:sdtContent>
            </w:sdt>
          </w:p>
        </w:tc>
        <w:tc>
          <w:tcPr>
            <w:tcW w:w="915" w:type="pct"/>
          </w:tcPr>
          <w:p w14:paraId="05054BA0" w14:textId="567106A3"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7"/>
                  <w:enabled/>
                  <w:calcOnExit/>
                  <w:textInput>
                    <w:type w:val="number"/>
                    <w:format w:val="$#,##0.00;($#,##0.00)"/>
                  </w:textInput>
                </w:ffData>
              </w:fldChar>
            </w:r>
            <w:bookmarkStart w:id="22" w:name="Itemfunds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164" w:type="pct"/>
          </w:tcPr>
          <w:p w14:paraId="3732DE24" w14:textId="32EF4299"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7"/>
                  <w:enabled/>
                  <w:calcOnExit/>
                  <w:textInput>
                    <w:type w:val="number"/>
                    <w:format w:val="$#,##0.00;($#,##0.00)"/>
                  </w:textInput>
                </w:ffData>
              </w:fldChar>
            </w:r>
            <w:bookmarkStart w:id="23" w:name="Contrib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FC2662" w14:paraId="32D5A6C8"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2B4E2EE4" w14:textId="4015AA5D" w:rsidR="00FC2662" w:rsidRDefault="00093133" w:rsidP="00FC2662">
            <w:sdt>
              <w:sdtPr>
                <w:id w:val="-592087351"/>
                <w:placeholder>
                  <w:docPart w:val="64DE26D8870640109AFE5D0644D79346"/>
                </w:placeholder>
                <w:showingPlcHdr/>
              </w:sdtPr>
              <w:sdtEndPr/>
              <w:sdtContent>
                <w:r w:rsidR="00FC2662" w:rsidRPr="008E175A">
                  <w:rPr>
                    <w:rStyle w:val="PlaceholderText"/>
                    <w:color w:val="808080" w:themeColor="background1" w:themeShade="80"/>
                  </w:rPr>
                  <w:t>Click or tap here to enter text.</w:t>
                </w:r>
              </w:sdtContent>
            </w:sdt>
          </w:p>
        </w:tc>
        <w:tc>
          <w:tcPr>
            <w:tcW w:w="915" w:type="pct"/>
          </w:tcPr>
          <w:p w14:paraId="7169B379" w14:textId="31FC223F"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8"/>
                  <w:enabled/>
                  <w:calcOnExit/>
                  <w:textInput>
                    <w:type w:val="number"/>
                    <w:format w:val="$#,##0.00;($#,##0.00)"/>
                  </w:textInput>
                </w:ffData>
              </w:fldChar>
            </w:r>
            <w:bookmarkStart w:id="24" w:name="Itemfunds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64" w:type="pct"/>
          </w:tcPr>
          <w:p w14:paraId="7F171034" w14:textId="0A99CAEA"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8"/>
                  <w:enabled/>
                  <w:calcOnExit/>
                  <w:textInput>
                    <w:type w:val="number"/>
                    <w:format w:val="$#,##0.00;($#,##0.00)"/>
                  </w:textInput>
                </w:ffData>
              </w:fldChar>
            </w:r>
            <w:bookmarkStart w:id="25" w:name="Contrib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C2662" w14:paraId="4E6E230F"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496C254A" w14:textId="4E3B3370" w:rsidR="00FC2662" w:rsidRDefault="00093133" w:rsidP="00FC2662">
            <w:sdt>
              <w:sdtPr>
                <w:id w:val="-228453196"/>
                <w:placeholder>
                  <w:docPart w:val="214337F5DED041F38182B21CEA8DCAB3"/>
                </w:placeholder>
                <w:showingPlcHdr/>
              </w:sdtPr>
              <w:sdtEndPr/>
              <w:sdtContent>
                <w:r w:rsidR="00FC2662" w:rsidRPr="008E175A">
                  <w:rPr>
                    <w:rStyle w:val="PlaceholderText"/>
                    <w:color w:val="808080" w:themeColor="background1" w:themeShade="80"/>
                  </w:rPr>
                  <w:t>Click or tap here to enter text.</w:t>
                </w:r>
              </w:sdtContent>
            </w:sdt>
          </w:p>
        </w:tc>
        <w:tc>
          <w:tcPr>
            <w:tcW w:w="915" w:type="pct"/>
          </w:tcPr>
          <w:p w14:paraId="54DF7188" w14:textId="2A1E6E57" w:rsidR="00FC2662" w:rsidRDefault="00FC2662" w:rsidP="00FC2662">
            <w:pPr>
              <w:cnfStyle w:val="000000000000" w:firstRow="0" w:lastRow="0" w:firstColumn="0" w:lastColumn="0" w:oddVBand="0" w:evenVBand="0" w:oddHBand="0" w:evenHBand="0" w:firstRowFirstColumn="0" w:firstRowLastColumn="0" w:lastRowFirstColumn="0" w:lastRowLastColumn="0"/>
            </w:pPr>
            <w:r>
              <w:fldChar w:fldCharType="begin">
                <w:ffData>
                  <w:name w:val="Itemfunds9"/>
                  <w:enabled/>
                  <w:calcOnExit/>
                  <w:textInput>
                    <w:type w:val="number"/>
                    <w:format w:val="$#,##0.00;($#,##0.00)"/>
                  </w:textInput>
                </w:ffData>
              </w:fldChar>
            </w:r>
            <w:bookmarkStart w:id="26" w:name="Itemfunds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64" w:type="pct"/>
          </w:tcPr>
          <w:p w14:paraId="1B134C98" w14:textId="6752536D"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Contrib9"/>
                  <w:enabled/>
                  <w:calcOnExit/>
                  <w:textInput>
                    <w:type w:val="number"/>
                    <w:format w:val="$#,##0.00;($#,##0.00)"/>
                  </w:textInput>
                </w:ffData>
              </w:fldChar>
            </w:r>
            <w:bookmarkStart w:id="27" w:name="Contrib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FC2662" w:rsidRPr="00B500E7" w14:paraId="6A9201A7"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0B536458" w14:textId="43178D7C" w:rsidR="00FC2662" w:rsidRPr="00B500E7" w:rsidRDefault="00FC2662" w:rsidP="00FC2662">
            <w:pPr>
              <w:pStyle w:val="Tabletext"/>
            </w:pPr>
            <w:r w:rsidRPr="00AF4AE8">
              <w:rPr>
                <w:b/>
              </w:rPr>
              <w:t>Elder (</w:t>
            </w:r>
            <w:r>
              <w:rPr>
                <w:b/>
              </w:rPr>
              <w:t>p</w:t>
            </w:r>
            <w:r w:rsidRPr="00AF4AE8">
              <w:rPr>
                <w:b/>
              </w:rPr>
              <w:t xml:space="preserve">roject </w:t>
            </w:r>
            <w:r>
              <w:rPr>
                <w:b/>
              </w:rPr>
              <w:t>a</w:t>
            </w:r>
            <w:r w:rsidRPr="00AF4AE8">
              <w:rPr>
                <w:b/>
              </w:rPr>
              <w:t>mbassador)</w:t>
            </w:r>
            <w:r w:rsidRPr="00B500E7">
              <w:t xml:space="preserve"> (calculated by allocating an hourly rate </w:t>
            </w:r>
            <w:r>
              <w:t>and</w:t>
            </w:r>
            <w:r w:rsidRPr="00B500E7">
              <w:t xml:space="preserve"> multiplying by total number of hours)</w:t>
            </w:r>
          </w:p>
        </w:tc>
        <w:tc>
          <w:tcPr>
            <w:tcW w:w="915" w:type="pct"/>
          </w:tcPr>
          <w:p w14:paraId="193D47B5" w14:textId="735B5585"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Elderfunds"/>
                  <w:enabled/>
                  <w:calcOnExit/>
                  <w:textInput>
                    <w:type w:val="number"/>
                    <w:format w:val="0"/>
                  </w:textInput>
                </w:ffData>
              </w:fldChar>
            </w:r>
            <w:bookmarkStart w:id="28" w:name="Elderfu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164" w:type="pct"/>
          </w:tcPr>
          <w:p w14:paraId="5EF4A605" w14:textId="57ADB716"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Eldercontrib"/>
                  <w:enabled/>
                  <w:calcOnExit/>
                  <w:textInput>
                    <w:type w:val="number"/>
                    <w:format w:val="0"/>
                  </w:textInput>
                </w:ffData>
              </w:fldChar>
            </w:r>
            <w:bookmarkStart w:id="29" w:name="Eldercontri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C2662" w:rsidRPr="00B500E7" w14:paraId="5AAAF3E5"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7E565CD3" w14:textId="77777777" w:rsidR="00FC2662" w:rsidRDefault="00FC2662" w:rsidP="00FC2662">
            <w:pPr>
              <w:pStyle w:val="Tabletext"/>
            </w:pPr>
            <w:r w:rsidRPr="00AF4AE8">
              <w:rPr>
                <w:b/>
              </w:rPr>
              <w:t xml:space="preserve">Project </w:t>
            </w:r>
            <w:r>
              <w:rPr>
                <w:b/>
              </w:rPr>
              <w:t>m</w:t>
            </w:r>
            <w:r w:rsidRPr="00AF4AE8">
              <w:rPr>
                <w:b/>
              </w:rPr>
              <w:t>anagement</w:t>
            </w:r>
            <w:r w:rsidRPr="00B500E7">
              <w:t xml:space="preserve"> (capped at up to 30% of the total project value and includes salary and salary on-costs)</w:t>
            </w:r>
          </w:p>
        </w:tc>
        <w:tc>
          <w:tcPr>
            <w:tcW w:w="915" w:type="pct"/>
          </w:tcPr>
          <w:p w14:paraId="5233FFD7" w14:textId="26D2CD31"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projectfunds"/>
                  <w:enabled/>
                  <w:calcOnExit/>
                  <w:textInput>
                    <w:type w:val="number"/>
                    <w:format w:val="0%"/>
                  </w:textInput>
                </w:ffData>
              </w:fldChar>
            </w:r>
            <w:bookmarkStart w:id="30" w:name="projectfund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64" w:type="pct"/>
          </w:tcPr>
          <w:p w14:paraId="2FEAB83E" w14:textId="08C96CF5" w:rsidR="00FC2662" w:rsidRDefault="002664FD" w:rsidP="00FC2662">
            <w:pPr>
              <w:cnfStyle w:val="000000000000" w:firstRow="0" w:lastRow="0" w:firstColumn="0" w:lastColumn="0" w:oddVBand="0" w:evenVBand="0" w:oddHBand="0" w:evenHBand="0" w:firstRowFirstColumn="0" w:firstRowLastColumn="0" w:lastRowFirstColumn="0" w:lastRowLastColumn="0"/>
            </w:pPr>
            <w:r>
              <w:fldChar w:fldCharType="begin">
                <w:ffData>
                  <w:name w:val="projectcontrib"/>
                  <w:enabled/>
                  <w:calcOnExit/>
                  <w:textInput>
                    <w:type w:val="number"/>
                    <w:format w:val="0%"/>
                  </w:textInput>
                </w:ffData>
              </w:fldChar>
            </w:r>
            <w:bookmarkStart w:id="31" w:name="projectcontri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80976" w14:paraId="7696B0ED" w14:textId="77777777" w:rsidTr="00730463">
        <w:tc>
          <w:tcPr>
            <w:cnfStyle w:val="001000000000" w:firstRow="0" w:lastRow="0" w:firstColumn="1" w:lastColumn="0" w:oddVBand="0" w:evenVBand="0" w:oddHBand="0" w:evenHBand="0" w:firstRowFirstColumn="0" w:firstRowLastColumn="0" w:lastRowFirstColumn="0" w:lastRowLastColumn="0"/>
            <w:tcW w:w="2921" w:type="pct"/>
          </w:tcPr>
          <w:p w14:paraId="6B5B7C12" w14:textId="73AA2FFC" w:rsidR="00A815F4" w:rsidRPr="00A54070" w:rsidRDefault="00A815F4" w:rsidP="00323789">
            <w:pPr>
              <w:rPr>
                <w:b/>
                <w:bCs/>
              </w:rPr>
            </w:pPr>
            <w:r w:rsidRPr="00A54070">
              <w:rPr>
                <w:b/>
                <w:bCs/>
              </w:rPr>
              <w:t xml:space="preserve">Stage 1 </w:t>
            </w:r>
            <w:r w:rsidR="00624306">
              <w:rPr>
                <w:b/>
                <w:bCs/>
              </w:rPr>
              <w:t xml:space="preserve">– </w:t>
            </w:r>
            <w:r w:rsidRPr="00A54070">
              <w:rPr>
                <w:b/>
                <w:bCs/>
              </w:rPr>
              <w:t xml:space="preserve">Planning </w:t>
            </w:r>
            <w:r w:rsidR="00624306">
              <w:rPr>
                <w:b/>
                <w:bCs/>
              </w:rPr>
              <w:t>t</w:t>
            </w:r>
            <w:r w:rsidRPr="00A54070">
              <w:rPr>
                <w:b/>
                <w:bCs/>
              </w:rPr>
              <w:t>otal</w:t>
            </w:r>
          </w:p>
        </w:tc>
        <w:tc>
          <w:tcPr>
            <w:tcW w:w="915" w:type="pct"/>
          </w:tcPr>
          <w:p w14:paraId="2FB39D40" w14:textId="7519AE72" w:rsidR="00A815F4" w:rsidRPr="00787037" w:rsidRDefault="00093133" w:rsidP="001E5EE5">
            <w:pPr>
              <w:cnfStyle w:val="000000000000" w:firstRow="0" w:lastRow="0" w:firstColumn="0" w:lastColumn="0" w:oddVBand="0" w:evenVBand="0" w:oddHBand="0" w:evenHBand="0" w:firstRowFirstColumn="0" w:firstRowLastColumn="0" w:lastRowFirstColumn="0" w:lastRowLastColumn="0"/>
            </w:pPr>
            <w:sdt>
              <w:sdtPr>
                <w:id w:val="-624240828"/>
                <w:placeholder>
                  <w:docPart w:val="B45B502C9F61455781E57C229C1AB9A1"/>
                </w:placeholder>
                <w:showingPlcHdr/>
              </w:sdtPr>
              <w:sdtEndPr/>
              <w:sdtContent>
                <w:r w:rsidR="00FF5E14" w:rsidRPr="00FF5E14">
                  <w:t xml:space="preserve">$    </w:t>
                </w:r>
              </w:sdtContent>
            </w:sdt>
            <w:r w:rsidR="00FF5E14" w:rsidRPr="00FF5E14">
              <w:t xml:space="preserve">     </w:t>
            </w:r>
          </w:p>
        </w:tc>
        <w:tc>
          <w:tcPr>
            <w:tcW w:w="1164" w:type="pct"/>
          </w:tcPr>
          <w:p w14:paraId="18A46A82" w14:textId="705868B3" w:rsidR="00A815F4" w:rsidRPr="00787037" w:rsidRDefault="00093133" w:rsidP="001E5EE5">
            <w:pPr>
              <w:cnfStyle w:val="000000000000" w:firstRow="0" w:lastRow="0" w:firstColumn="0" w:lastColumn="0" w:oddVBand="0" w:evenVBand="0" w:oddHBand="0" w:evenHBand="0" w:firstRowFirstColumn="0" w:firstRowLastColumn="0" w:lastRowFirstColumn="0" w:lastRowLastColumn="0"/>
            </w:pPr>
            <w:sdt>
              <w:sdtPr>
                <w:id w:val="982737908"/>
                <w:placeholder>
                  <w:docPart w:val="607FC161918B4BE1BCB05660D7F151B9"/>
                </w:placeholder>
                <w:showingPlcHdr/>
              </w:sdtPr>
              <w:sdtEndPr/>
              <w:sdtContent>
                <w:r w:rsidR="00FF5E14" w:rsidRPr="00FF5E14">
                  <w:t xml:space="preserve">$    </w:t>
                </w:r>
              </w:sdtContent>
            </w:sdt>
            <w:r w:rsidR="00FF5E14" w:rsidRPr="00FF5E14">
              <w:t xml:space="preserve">     </w:t>
            </w:r>
          </w:p>
        </w:tc>
      </w:tr>
    </w:tbl>
    <w:p w14:paraId="7BDC5708" w14:textId="4EE3E8A1" w:rsidR="0015038E" w:rsidRDefault="0015038E"/>
    <w:p w14:paraId="18604F84" w14:textId="77777777" w:rsidR="0015038E" w:rsidRDefault="0015038E">
      <w:r>
        <w:br w:type="page"/>
      </w:r>
    </w:p>
    <w:tbl>
      <w:tblPr>
        <w:tblStyle w:val="TableFinancialStatements9"/>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794"/>
        <w:gridCol w:w="1390"/>
      </w:tblGrid>
      <w:tr w:rsidR="000A5598" w:rsidRPr="00CA0E90" w14:paraId="29F9471F" w14:textId="77777777" w:rsidTr="00AC0739">
        <w:trPr>
          <w:cnfStyle w:val="100000000000" w:firstRow="1" w:lastRow="0" w:firstColumn="0" w:lastColumn="0" w:oddVBand="0" w:evenVBand="0" w:oddHBand="0" w:evenHBand="0" w:firstRowFirstColumn="0" w:firstRowLastColumn="0" w:lastRowFirstColumn="0" w:lastRowLastColumn="0"/>
          <w:trHeight w:hRule="exact" w:val="1180"/>
          <w:tblHeader/>
        </w:trPr>
        <w:tc>
          <w:tcPr>
            <w:cnfStyle w:val="001000000000" w:firstRow="0" w:lastRow="0" w:firstColumn="1" w:lastColumn="0" w:oddVBand="0" w:evenVBand="0" w:oddHBand="0" w:evenHBand="0" w:firstRowFirstColumn="0" w:firstRowLastColumn="0" w:lastRowFirstColumn="0" w:lastRowLastColumn="0"/>
            <w:tcW w:w="5826" w:type="dxa"/>
            <w:shd w:val="clear" w:color="auto" w:fill="002664" w:themeFill="accent1"/>
            <w:vAlign w:val="center"/>
          </w:tcPr>
          <w:p w14:paraId="57B96BF3" w14:textId="185E759C" w:rsidR="00A815F4" w:rsidRPr="00CA0E90" w:rsidRDefault="00A815F4" w:rsidP="001E5EE5">
            <w:pPr>
              <w:rPr>
                <w:rFonts w:asciiTheme="minorHAnsi" w:hAnsiTheme="minorHAnsi"/>
              </w:rPr>
            </w:pPr>
            <w:r w:rsidRPr="00CA0E90">
              <w:rPr>
                <w:rFonts w:asciiTheme="minorHAnsi" w:hAnsiTheme="minorHAnsi"/>
              </w:rPr>
              <w:t xml:space="preserve">Stage </w:t>
            </w:r>
            <w:r>
              <w:rPr>
                <w:rFonts w:asciiTheme="minorHAnsi" w:hAnsiTheme="minorHAnsi"/>
              </w:rPr>
              <w:t>2</w:t>
            </w:r>
            <w:r w:rsidRPr="00CA0E90">
              <w:rPr>
                <w:rFonts w:asciiTheme="minorHAnsi" w:hAnsiTheme="minorHAnsi"/>
              </w:rPr>
              <w:t xml:space="preserve"> – Implementation/on-ground activities</w:t>
            </w:r>
            <w:r w:rsidR="005F21C3">
              <w:rPr>
                <w:rFonts w:asciiTheme="minorHAnsi" w:hAnsiTheme="minorHAnsi"/>
              </w:rPr>
              <w:t xml:space="preserve"> </w:t>
            </w:r>
            <w:r w:rsidRPr="00CA0E90">
              <w:rPr>
                <w:rFonts w:asciiTheme="minorHAnsi" w:hAnsiTheme="minorHAnsi"/>
              </w:rPr>
              <w:t>(maximum $</w:t>
            </w:r>
            <w:r>
              <w:rPr>
                <w:rFonts w:asciiTheme="minorHAnsi" w:hAnsiTheme="minorHAnsi"/>
              </w:rPr>
              <w:t>9</w:t>
            </w:r>
            <w:r w:rsidRPr="00CA0E90">
              <w:rPr>
                <w:rFonts w:asciiTheme="minorHAnsi" w:hAnsiTheme="minorHAnsi"/>
              </w:rPr>
              <w:t>8,000)</w:t>
            </w:r>
          </w:p>
          <w:p w14:paraId="7F6F1F97" w14:textId="77777777" w:rsidR="00A815F4" w:rsidRPr="00CA0E90" w:rsidRDefault="00A815F4" w:rsidP="001E5EE5">
            <w:pPr>
              <w:rPr>
                <w:rFonts w:asciiTheme="minorHAnsi" w:hAnsiTheme="minorHAnsi"/>
              </w:rPr>
            </w:pPr>
            <w:r w:rsidRPr="00CA0E90">
              <w:rPr>
                <w:rFonts w:asciiTheme="minorHAnsi" w:hAnsiTheme="minorHAnsi"/>
              </w:rPr>
              <w:t>Expenditure item</w:t>
            </w:r>
          </w:p>
        </w:tc>
        <w:tc>
          <w:tcPr>
            <w:tcW w:w="1794" w:type="dxa"/>
            <w:shd w:val="clear" w:color="auto" w:fill="002664" w:themeFill="accent1"/>
            <w:vAlign w:val="center"/>
          </w:tcPr>
          <w:p w14:paraId="7B78D4A4" w14:textId="7EF18E23" w:rsidR="00A815F4" w:rsidRPr="00CA0E90" w:rsidRDefault="00A815F4" w:rsidP="001E5EE5">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w:t>
            </w:r>
            <w:r w:rsidRPr="00CA0E90">
              <w:rPr>
                <w:rFonts w:asciiTheme="minorHAnsi" w:hAnsiTheme="minorHAnsi"/>
              </w:rPr>
              <w:t xml:space="preserve">unds sought from the Trust </w:t>
            </w:r>
            <w:r w:rsidR="00EA110A">
              <w:rPr>
                <w:rFonts w:asciiTheme="minorHAnsi" w:hAnsiTheme="minorHAnsi"/>
              </w:rPr>
              <w:t>(</w:t>
            </w:r>
            <w:r w:rsidRPr="00CA0E90">
              <w:rPr>
                <w:rFonts w:asciiTheme="minorHAnsi" w:hAnsiTheme="minorHAnsi"/>
              </w:rPr>
              <w:t>$</w:t>
            </w:r>
            <w:r w:rsidR="00EA110A">
              <w:rPr>
                <w:rFonts w:asciiTheme="minorHAnsi" w:hAnsiTheme="minorHAnsi"/>
              </w:rPr>
              <w:t>)</w:t>
            </w:r>
          </w:p>
        </w:tc>
        <w:tc>
          <w:tcPr>
            <w:tcW w:w="1390" w:type="dxa"/>
            <w:shd w:val="clear" w:color="auto" w:fill="002664" w:themeFill="accent1"/>
            <w:vAlign w:val="center"/>
          </w:tcPr>
          <w:p w14:paraId="5AAFEBE3" w14:textId="5B0387E9" w:rsidR="00A815F4" w:rsidRPr="00CA0E90" w:rsidRDefault="00A815F4" w:rsidP="001E5EE5">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A0E90">
              <w:rPr>
                <w:rFonts w:asciiTheme="minorHAnsi" w:hAnsiTheme="minorHAnsi"/>
              </w:rPr>
              <w:t xml:space="preserve">Estimated contribution by others </w:t>
            </w:r>
            <w:r w:rsidR="00EA110A">
              <w:rPr>
                <w:rFonts w:asciiTheme="minorHAnsi" w:hAnsiTheme="minorHAnsi"/>
              </w:rPr>
              <w:t>(</w:t>
            </w:r>
            <w:r w:rsidRPr="00CA0E90">
              <w:rPr>
                <w:rFonts w:asciiTheme="minorHAnsi" w:hAnsiTheme="minorHAnsi"/>
              </w:rPr>
              <w:t>$</w:t>
            </w:r>
            <w:r w:rsidR="00EA110A">
              <w:rPr>
                <w:rFonts w:asciiTheme="minorHAnsi" w:hAnsiTheme="minorHAnsi"/>
              </w:rPr>
              <w:t>)</w:t>
            </w:r>
          </w:p>
        </w:tc>
      </w:tr>
      <w:tr w:rsidR="00AC0739" w14:paraId="3187F2CB" w14:textId="77777777" w:rsidTr="009413A9">
        <w:trPr>
          <w:trHeight w:val="567"/>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5B2A3A11" w14:textId="671C6B23" w:rsidR="00AC0739" w:rsidRPr="006970D7" w:rsidRDefault="00093133" w:rsidP="00AC0739">
            <w:pPr>
              <w:spacing w:before="0" w:after="0"/>
              <w:rPr>
                <w:rFonts w:asciiTheme="minorHAnsi" w:hAnsiTheme="minorHAnsi"/>
              </w:rPr>
            </w:pPr>
            <w:sdt>
              <w:sdtPr>
                <w:id w:val="-232936255"/>
                <w:placeholder>
                  <w:docPart w:val="F9591FC3F8F643F29938A70692AF09B7"/>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vAlign w:val="center"/>
          </w:tcPr>
          <w:p w14:paraId="7E0274CA" w14:textId="0938822B"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1"/>
                  <w:enabled/>
                  <w:calcOnExit/>
                  <w:textInput>
                    <w:type w:val="number"/>
                    <w:format w:val="$#,##0.00;($#,##0.00)"/>
                  </w:textInput>
                </w:ffData>
              </w:fldChar>
            </w:r>
            <w:bookmarkStart w:id="32" w:name="S2fund1"/>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2"/>
          </w:p>
        </w:tc>
        <w:tc>
          <w:tcPr>
            <w:tcW w:w="1390" w:type="dxa"/>
          </w:tcPr>
          <w:p w14:paraId="3F4768B0" w14:textId="2DEEB097"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1"/>
                  <w:enabled/>
                  <w:calcOnExit/>
                  <w:textInput>
                    <w:type w:val="number"/>
                    <w:format w:val="$#,##0.00;($#,##0.00)"/>
                  </w:textInput>
                </w:ffData>
              </w:fldChar>
            </w:r>
            <w:bookmarkStart w:id="33" w:name="S2contrib1"/>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3"/>
          </w:p>
        </w:tc>
      </w:tr>
      <w:tr w:rsidR="00AC0739" w14:paraId="5FCC915D" w14:textId="77777777" w:rsidTr="009413A9">
        <w:trPr>
          <w:trHeight w:val="567"/>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477A1AD4" w14:textId="46296764" w:rsidR="00AC0739" w:rsidRPr="006970D7" w:rsidRDefault="00093133" w:rsidP="00AC0739">
            <w:pPr>
              <w:spacing w:before="0" w:after="0"/>
              <w:rPr>
                <w:rFonts w:asciiTheme="minorHAnsi" w:hAnsiTheme="minorHAnsi"/>
              </w:rPr>
            </w:pPr>
            <w:sdt>
              <w:sdtPr>
                <w:id w:val="1551190857"/>
                <w:placeholder>
                  <w:docPart w:val="C30DCE06C476497EB0D1DC2F2C627590"/>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326422FD" w14:textId="7E1C9E61"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2"/>
                  <w:enabled/>
                  <w:calcOnExit/>
                  <w:textInput>
                    <w:type w:val="number"/>
                    <w:format w:val="$#,##0.00;($#,##0.00)"/>
                  </w:textInput>
                </w:ffData>
              </w:fldChar>
            </w:r>
            <w:bookmarkStart w:id="34" w:name="S2fund2"/>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4"/>
          </w:p>
        </w:tc>
        <w:tc>
          <w:tcPr>
            <w:tcW w:w="1390" w:type="dxa"/>
          </w:tcPr>
          <w:p w14:paraId="469F13EF" w14:textId="291EA402"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2"/>
                  <w:enabled/>
                  <w:calcOnExit/>
                  <w:textInput>
                    <w:type w:val="number"/>
                    <w:format w:val="$#,##0.00;($#,##0.00)"/>
                  </w:textInput>
                </w:ffData>
              </w:fldChar>
            </w:r>
            <w:bookmarkStart w:id="35" w:name="S2contrib2"/>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5"/>
          </w:p>
        </w:tc>
      </w:tr>
      <w:tr w:rsidR="00AC0739" w14:paraId="04AF4304" w14:textId="77777777" w:rsidTr="009413A9">
        <w:trPr>
          <w:trHeight w:val="567"/>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45F178F2" w14:textId="6DC9655C" w:rsidR="00AC0739" w:rsidRPr="006970D7" w:rsidRDefault="00093133" w:rsidP="00AC0739">
            <w:pPr>
              <w:spacing w:before="0" w:after="0"/>
              <w:rPr>
                <w:rFonts w:asciiTheme="minorHAnsi" w:hAnsiTheme="minorHAnsi"/>
              </w:rPr>
            </w:pPr>
            <w:sdt>
              <w:sdtPr>
                <w:id w:val="35329720"/>
                <w:placeholder>
                  <w:docPart w:val="AFA1B0DD03E24D9688F3BC7948489EF3"/>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5BB9C5C9" w14:textId="18C979CB"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3"/>
                  <w:enabled/>
                  <w:calcOnExit/>
                  <w:textInput>
                    <w:type w:val="number"/>
                    <w:format w:val="$#,##0.00;($#,##0.00)"/>
                  </w:textInput>
                </w:ffData>
              </w:fldChar>
            </w:r>
            <w:bookmarkStart w:id="36" w:name="S2fund3"/>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6"/>
          </w:p>
        </w:tc>
        <w:tc>
          <w:tcPr>
            <w:tcW w:w="1390" w:type="dxa"/>
          </w:tcPr>
          <w:p w14:paraId="00E5A31D" w14:textId="2366AC05"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3"/>
                  <w:enabled/>
                  <w:calcOnExit/>
                  <w:textInput>
                    <w:type w:val="number"/>
                    <w:format w:val="$#,##0.00;($#,##0.00)"/>
                  </w:textInput>
                </w:ffData>
              </w:fldChar>
            </w:r>
            <w:bookmarkStart w:id="37" w:name="S2contrib3"/>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7"/>
          </w:p>
        </w:tc>
      </w:tr>
      <w:tr w:rsidR="00AC0739" w14:paraId="399536DB" w14:textId="77777777" w:rsidTr="009413A9">
        <w:trPr>
          <w:trHeight w:val="567"/>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52AA9BC3" w14:textId="2EA46863" w:rsidR="00AC0739" w:rsidRPr="006970D7" w:rsidRDefault="00093133" w:rsidP="00AC0739">
            <w:pPr>
              <w:spacing w:before="0" w:after="0"/>
              <w:rPr>
                <w:rFonts w:asciiTheme="minorHAnsi" w:hAnsiTheme="minorHAnsi"/>
              </w:rPr>
            </w:pPr>
            <w:sdt>
              <w:sdtPr>
                <w:id w:val="1147096501"/>
                <w:placeholder>
                  <w:docPart w:val="281AFF31761541BFA3F1B2C5DDC4ACF7"/>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76266CB9" w14:textId="712C93A6"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4"/>
                  <w:enabled/>
                  <w:calcOnExit/>
                  <w:textInput>
                    <w:type w:val="number"/>
                    <w:format w:val="$#,##0.00;($#,##0.00)"/>
                  </w:textInput>
                </w:ffData>
              </w:fldChar>
            </w:r>
            <w:bookmarkStart w:id="38" w:name="S2fund4"/>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8"/>
          </w:p>
        </w:tc>
        <w:tc>
          <w:tcPr>
            <w:tcW w:w="1390" w:type="dxa"/>
          </w:tcPr>
          <w:p w14:paraId="3B25F0D7" w14:textId="257621CA"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4"/>
                  <w:enabled/>
                  <w:calcOnExit/>
                  <w:textInput>
                    <w:type w:val="number"/>
                    <w:format w:val="$#,##0.00;($#,##0.00)"/>
                  </w:textInput>
                </w:ffData>
              </w:fldChar>
            </w:r>
            <w:bookmarkStart w:id="39" w:name="S2contrib4"/>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9"/>
          </w:p>
        </w:tc>
      </w:tr>
      <w:tr w:rsidR="00AC0739" w14:paraId="42FB00A8" w14:textId="77777777" w:rsidTr="009413A9">
        <w:trPr>
          <w:trHeight w:val="567"/>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2C6645BA" w14:textId="6A53B643" w:rsidR="00AC0739" w:rsidRPr="006970D7" w:rsidRDefault="00093133" w:rsidP="00AC0739">
            <w:pPr>
              <w:spacing w:before="0" w:after="0"/>
              <w:rPr>
                <w:rFonts w:asciiTheme="minorHAnsi" w:hAnsiTheme="minorHAnsi"/>
              </w:rPr>
            </w:pPr>
            <w:sdt>
              <w:sdtPr>
                <w:id w:val="-1464272801"/>
                <w:placeholder>
                  <w:docPart w:val="FF9374BF07D242C48C7F201AB65389D8"/>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6A8DC610" w14:textId="04057F60"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5"/>
                  <w:enabled/>
                  <w:calcOnExit/>
                  <w:textInput>
                    <w:type w:val="number"/>
                    <w:format w:val="$#,##0.00;($#,##0.00)"/>
                  </w:textInput>
                </w:ffData>
              </w:fldChar>
            </w:r>
            <w:bookmarkStart w:id="40" w:name="S2fund5"/>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0"/>
          </w:p>
        </w:tc>
        <w:tc>
          <w:tcPr>
            <w:tcW w:w="1390" w:type="dxa"/>
          </w:tcPr>
          <w:p w14:paraId="5BF43751" w14:textId="413416CA"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5"/>
                  <w:enabled/>
                  <w:calcOnExit/>
                  <w:textInput>
                    <w:type w:val="number"/>
                    <w:format w:val="$#,##0.00;($#,##0.00)"/>
                  </w:textInput>
                </w:ffData>
              </w:fldChar>
            </w:r>
            <w:bookmarkStart w:id="41" w:name="S2contrib5"/>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1"/>
          </w:p>
        </w:tc>
      </w:tr>
      <w:tr w:rsidR="00AC0739" w14:paraId="39FA938B" w14:textId="77777777" w:rsidTr="009413A9">
        <w:trPr>
          <w:trHeight w:hRule="exact" w:val="510"/>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32550BE4" w14:textId="1202CC0B" w:rsidR="00AC0739" w:rsidRPr="006970D7" w:rsidRDefault="00093133" w:rsidP="00AC0739">
            <w:pPr>
              <w:spacing w:before="0" w:after="0"/>
              <w:rPr>
                <w:rFonts w:asciiTheme="minorHAnsi" w:hAnsiTheme="minorHAnsi"/>
              </w:rPr>
            </w:pPr>
            <w:sdt>
              <w:sdtPr>
                <w:id w:val="1055671630"/>
                <w:placeholder>
                  <w:docPart w:val="12E517138BF04BB8A9AB5EBF9DF839F0"/>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03B60206" w14:textId="63657E9E"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6"/>
                  <w:enabled/>
                  <w:calcOnExit/>
                  <w:textInput>
                    <w:type w:val="number"/>
                    <w:format w:val="$#,##0.00;($#,##0.00)"/>
                  </w:textInput>
                </w:ffData>
              </w:fldChar>
            </w:r>
            <w:bookmarkStart w:id="42" w:name="S2fund6"/>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2"/>
          </w:p>
        </w:tc>
        <w:tc>
          <w:tcPr>
            <w:tcW w:w="1390" w:type="dxa"/>
          </w:tcPr>
          <w:p w14:paraId="78784BA3" w14:textId="57C5CDA0"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6"/>
                  <w:enabled/>
                  <w:calcOnExit/>
                  <w:textInput>
                    <w:type w:val="number"/>
                    <w:format w:val="$#,##0.00;($#,##0.00)"/>
                  </w:textInput>
                </w:ffData>
              </w:fldChar>
            </w:r>
            <w:bookmarkStart w:id="43" w:name="S2contrib6"/>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3"/>
          </w:p>
        </w:tc>
      </w:tr>
      <w:tr w:rsidR="00AC0739" w14:paraId="06EF20C1" w14:textId="77777777" w:rsidTr="009413A9">
        <w:trPr>
          <w:trHeight w:hRule="exact" w:val="510"/>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5CFB018D" w14:textId="4FD391F1" w:rsidR="00AC0739" w:rsidRPr="006970D7" w:rsidRDefault="00093133" w:rsidP="00AC0739">
            <w:pPr>
              <w:spacing w:before="0" w:after="0"/>
              <w:rPr>
                <w:rFonts w:asciiTheme="minorHAnsi" w:hAnsiTheme="minorHAnsi"/>
              </w:rPr>
            </w:pPr>
            <w:sdt>
              <w:sdtPr>
                <w:id w:val="-1700541860"/>
                <w:placeholder>
                  <w:docPart w:val="CA8AED5CF7664F2C81CD71BB23A05C5F"/>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2477780F" w14:textId="51EC32B0"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7"/>
                  <w:enabled/>
                  <w:calcOnExit/>
                  <w:textInput>
                    <w:type w:val="number"/>
                    <w:format w:val="$#,##0.00;($#,##0.00)"/>
                  </w:textInput>
                </w:ffData>
              </w:fldChar>
            </w:r>
            <w:bookmarkStart w:id="44" w:name="S2fund7"/>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4"/>
          </w:p>
        </w:tc>
        <w:tc>
          <w:tcPr>
            <w:tcW w:w="1390" w:type="dxa"/>
          </w:tcPr>
          <w:p w14:paraId="16459844" w14:textId="6127BF5B"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7"/>
                  <w:enabled/>
                  <w:calcOnExit/>
                  <w:textInput>
                    <w:type w:val="number"/>
                    <w:format w:val="$#,##0.00;($#,##0.00)"/>
                  </w:textInput>
                </w:ffData>
              </w:fldChar>
            </w:r>
            <w:bookmarkStart w:id="45" w:name="S2contrib7"/>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5"/>
          </w:p>
        </w:tc>
      </w:tr>
      <w:tr w:rsidR="00AC0739" w14:paraId="7EF423C3" w14:textId="77777777" w:rsidTr="009413A9">
        <w:trPr>
          <w:trHeight w:hRule="exact" w:val="510"/>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1EC83A7F" w14:textId="07F7B7C5" w:rsidR="00AC0739" w:rsidRPr="006970D7" w:rsidRDefault="00093133" w:rsidP="00AC0739">
            <w:pPr>
              <w:spacing w:before="0" w:after="0"/>
              <w:rPr>
                <w:rFonts w:asciiTheme="minorHAnsi" w:hAnsiTheme="minorHAnsi"/>
              </w:rPr>
            </w:pPr>
            <w:sdt>
              <w:sdtPr>
                <w:id w:val="-1631774366"/>
                <w:placeholder>
                  <w:docPart w:val="08B0B5C8E2DB47B79B14A2AC1D3B0C4C"/>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0278DE53" w14:textId="7F699E3E"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8"/>
                  <w:enabled/>
                  <w:calcOnExit/>
                  <w:textInput>
                    <w:type w:val="number"/>
                    <w:format w:val="$#,##0.00;($#,##0.00)"/>
                  </w:textInput>
                </w:ffData>
              </w:fldChar>
            </w:r>
            <w:bookmarkStart w:id="46" w:name="S2fund8"/>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6"/>
          </w:p>
        </w:tc>
        <w:tc>
          <w:tcPr>
            <w:tcW w:w="1390" w:type="dxa"/>
          </w:tcPr>
          <w:p w14:paraId="71F5D4DD" w14:textId="1C4C1110"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8"/>
                  <w:enabled/>
                  <w:calcOnExit/>
                  <w:textInput>
                    <w:type w:val="number"/>
                    <w:format w:val="$#,##0.00;($#,##0.00)"/>
                  </w:textInput>
                </w:ffData>
              </w:fldChar>
            </w:r>
            <w:bookmarkStart w:id="47" w:name="S2contrib8"/>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7"/>
          </w:p>
        </w:tc>
      </w:tr>
      <w:tr w:rsidR="00AC0739" w14:paraId="1C6CD73D" w14:textId="77777777" w:rsidTr="009413A9">
        <w:trPr>
          <w:trHeight w:hRule="exact" w:val="510"/>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770CDBF5" w14:textId="7FE78EAA" w:rsidR="00AC0739" w:rsidRPr="006970D7" w:rsidRDefault="00093133" w:rsidP="00AC0739">
            <w:pPr>
              <w:spacing w:before="0" w:after="0"/>
              <w:rPr>
                <w:rFonts w:asciiTheme="minorHAnsi" w:hAnsiTheme="minorHAnsi"/>
              </w:rPr>
            </w:pPr>
            <w:sdt>
              <w:sdtPr>
                <w:id w:val="558364035"/>
                <w:placeholder>
                  <w:docPart w:val="771D8294F5884ACCA5C644F5CB0BF6CA"/>
                </w:placeholder>
                <w:showingPlcHdr/>
              </w:sdtPr>
              <w:sdtEndPr/>
              <w:sdtContent>
                <w:r w:rsidR="00AC0739" w:rsidRPr="00004B84">
                  <w:rPr>
                    <w:rStyle w:val="PlaceholderText"/>
                    <w:color w:val="808080" w:themeColor="background1" w:themeShade="80"/>
                  </w:rPr>
                  <w:t>Click or tap here to enter text.</w:t>
                </w:r>
              </w:sdtContent>
            </w:sdt>
          </w:p>
        </w:tc>
        <w:tc>
          <w:tcPr>
            <w:tcW w:w="1794" w:type="dxa"/>
          </w:tcPr>
          <w:p w14:paraId="435F4A67" w14:textId="36E1B814" w:rsidR="00AC0739" w:rsidRPr="006970D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fund9"/>
                  <w:enabled/>
                  <w:calcOnExit/>
                  <w:textInput>
                    <w:type w:val="number"/>
                    <w:format w:val="$#,##0.00;($#,##0.00)"/>
                  </w:textInput>
                </w:ffData>
              </w:fldChar>
            </w:r>
            <w:bookmarkStart w:id="48" w:name="S2fund9"/>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8"/>
          </w:p>
        </w:tc>
        <w:tc>
          <w:tcPr>
            <w:tcW w:w="1390" w:type="dxa"/>
          </w:tcPr>
          <w:p w14:paraId="39B629C2" w14:textId="36637C67" w:rsidR="00AC0739" w:rsidRPr="006970D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contrib10"/>
                  <w:enabled/>
                  <w:calcOnExit/>
                  <w:textInput>
                    <w:type w:val="number"/>
                    <w:format w:val="$#,##0.00;($#,##0.00)"/>
                  </w:textInput>
                </w:ffData>
              </w:fldChar>
            </w:r>
            <w:bookmarkStart w:id="49" w:name="S2contrib10"/>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49"/>
          </w:p>
        </w:tc>
      </w:tr>
      <w:tr w:rsidR="00AC0739" w:rsidRPr="00372574" w14:paraId="21648B5B" w14:textId="77777777" w:rsidTr="009413A9">
        <w:trPr>
          <w:trHeight w:val="683"/>
        </w:trPr>
        <w:tc>
          <w:tcPr>
            <w:cnfStyle w:val="001000000000" w:firstRow="0" w:lastRow="0" w:firstColumn="1" w:lastColumn="0" w:oddVBand="0" w:evenVBand="0" w:oddHBand="0" w:evenHBand="0" w:firstRowFirstColumn="0" w:firstRowLastColumn="0" w:lastRowFirstColumn="0" w:lastRowLastColumn="0"/>
            <w:tcW w:w="5826" w:type="dxa"/>
          </w:tcPr>
          <w:p w14:paraId="5BD2EEFA" w14:textId="009DD334" w:rsidR="00AC0739" w:rsidRPr="00E81017" w:rsidRDefault="00AC0739" w:rsidP="00AC0739">
            <w:pPr>
              <w:spacing w:before="0" w:after="0"/>
              <w:rPr>
                <w:rFonts w:asciiTheme="minorHAnsi" w:hAnsiTheme="minorHAnsi"/>
                <w:b/>
              </w:rPr>
            </w:pPr>
            <w:r w:rsidRPr="00E81017">
              <w:rPr>
                <w:rFonts w:asciiTheme="minorHAnsi" w:hAnsiTheme="minorHAnsi"/>
                <w:b/>
              </w:rPr>
              <w:t>Elder (</w:t>
            </w:r>
            <w:r>
              <w:rPr>
                <w:rFonts w:asciiTheme="minorHAnsi" w:hAnsiTheme="minorHAnsi"/>
                <w:b/>
              </w:rPr>
              <w:t>p</w:t>
            </w:r>
            <w:r w:rsidRPr="00E81017">
              <w:rPr>
                <w:rFonts w:asciiTheme="minorHAnsi" w:hAnsiTheme="minorHAnsi"/>
                <w:b/>
              </w:rPr>
              <w:t xml:space="preserve">roject </w:t>
            </w:r>
            <w:r>
              <w:rPr>
                <w:rFonts w:asciiTheme="minorHAnsi" w:hAnsiTheme="minorHAnsi"/>
                <w:b/>
              </w:rPr>
              <w:t>a</w:t>
            </w:r>
            <w:r w:rsidRPr="00E81017">
              <w:rPr>
                <w:rFonts w:asciiTheme="minorHAnsi" w:hAnsiTheme="minorHAnsi"/>
                <w:b/>
              </w:rPr>
              <w:t xml:space="preserve">mbassador) </w:t>
            </w:r>
            <w:r w:rsidRPr="00E81017">
              <w:rPr>
                <w:rFonts w:asciiTheme="minorHAnsi" w:hAnsiTheme="minorHAnsi"/>
              </w:rPr>
              <w:t xml:space="preserve">(calculated by allocating an hourly rate </w:t>
            </w:r>
            <w:r>
              <w:rPr>
                <w:rFonts w:asciiTheme="minorHAnsi" w:hAnsiTheme="minorHAnsi"/>
              </w:rPr>
              <w:t xml:space="preserve">and </w:t>
            </w:r>
            <w:r w:rsidRPr="00E81017">
              <w:rPr>
                <w:rFonts w:asciiTheme="minorHAnsi" w:hAnsiTheme="minorHAnsi"/>
              </w:rPr>
              <w:t>multiplying by total number of hours)</w:t>
            </w:r>
          </w:p>
        </w:tc>
        <w:tc>
          <w:tcPr>
            <w:tcW w:w="1794" w:type="dxa"/>
          </w:tcPr>
          <w:p w14:paraId="4626D532" w14:textId="32543739" w:rsidR="00AC0739" w:rsidRPr="00E81017" w:rsidRDefault="00D83C2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elderfund"/>
                  <w:enabled/>
                  <w:calcOnExit/>
                  <w:textInput>
                    <w:type w:val="number"/>
                    <w:format w:val="$#,##0.00;($#,##0.00)"/>
                  </w:textInput>
                </w:ffData>
              </w:fldChar>
            </w:r>
            <w:bookmarkStart w:id="50" w:name="s2elderfund"/>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50"/>
          </w:p>
        </w:tc>
        <w:tc>
          <w:tcPr>
            <w:tcW w:w="1390" w:type="dxa"/>
          </w:tcPr>
          <w:p w14:paraId="5ACDB9FA" w14:textId="2BEF2FFA" w:rsidR="00AC0739" w:rsidRPr="00E8101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eldercontrib"/>
                  <w:enabled/>
                  <w:calcOnExit/>
                  <w:textInput>
                    <w:type w:val="number"/>
                    <w:format w:val="$#,##0.00;($#,##0.00)"/>
                  </w:textInput>
                </w:ffData>
              </w:fldChar>
            </w:r>
            <w:bookmarkStart w:id="51" w:name="S2eldercontrib"/>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51"/>
          </w:p>
        </w:tc>
      </w:tr>
      <w:tr w:rsidR="00AC0739" w:rsidRPr="00372574" w14:paraId="2E8C5CB7" w14:textId="77777777" w:rsidTr="009413A9">
        <w:trPr>
          <w:trHeight w:val="665"/>
        </w:trPr>
        <w:tc>
          <w:tcPr>
            <w:cnfStyle w:val="001000000000" w:firstRow="0" w:lastRow="0" w:firstColumn="1" w:lastColumn="0" w:oddVBand="0" w:evenVBand="0" w:oddHBand="0" w:evenHBand="0" w:firstRowFirstColumn="0" w:firstRowLastColumn="0" w:lastRowFirstColumn="0" w:lastRowLastColumn="0"/>
            <w:tcW w:w="5826" w:type="dxa"/>
          </w:tcPr>
          <w:p w14:paraId="2942EC3D" w14:textId="6DAF1D0D" w:rsidR="00AC0739" w:rsidRPr="00E81017" w:rsidRDefault="00AC0739" w:rsidP="00AC0739">
            <w:pPr>
              <w:spacing w:before="0" w:after="0"/>
              <w:rPr>
                <w:rFonts w:asciiTheme="minorHAnsi" w:hAnsiTheme="minorHAnsi"/>
              </w:rPr>
            </w:pPr>
            <w:r w:rsidRPr="00E81017">
              <w:rPr>
                <w:rFonts w:asciiTheme="minorHAnsi" w:hAnsiTheme="minorHAnsi"/>
                <w:b/>
              </w:rPr>
              <w:t xml:space="preserve">Project </w:t>
            </w:r>
            <w:r>
              <w:rPr>
                <w:rFonts w:asciiTheme="minorHAnsi" w:hAnsiTheme="minorHAnsi"/>
                <w:b/>
              </w:rPr>
              <w:t>m</w:t>
            </w:r>
            <w:r w:rsidRPr="00E81017">
              <w:rPr>
                <w:rFonts w:asciiTheme="minorHAnsi" w:hAnsiTheme="minorHAnsi"/>
                <w:b/>
              </w:rPr>
              <w:t>anagement</w:t>
            </w:r>
            <w:r w:rsidRPr="00E81017">
              <w:rPr>
                <w:rFonts w:asciiTheme="minorHAnsi" w:hAnsiTheme="minorHAnsi"/>
              </w:rPr>
              <w:t xml:space="preserve"> (capped at up to 30% of the total project value (includes salary and salary on-costs)</w:t>
            </w:r>
          </w:p>
        </w:tc>
        <w:tc>
          <w:tcPr>
            <w:tcW w:w="1794" w:type="dxa"/>
          </w:tcPr>
          <w:p w14:paraId="076DB342" w14:textId="13A27D44" w:rsidR="00AC0739" w:rsidRPr="00E81017" w:rsidRDefault="00D83C2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proj"/>
                  <w:enabled/>
                  <w:calcOnExit/>
                  <w:textInput>
                    <w:type w:val="number"/>
                    <w:format w:val="$#,##0.00;($#,##0.00)"/>
                  </w:textInput>
                </w:ffData>
              </w:fldChar>
            </w:r>
            <w:bookmarkStart w:id="52" w:name="S2proj"/>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52"/>
          </w:p>
        </w:tc>
        <w:tc>
          <w:tcPr>
            <w:tcW w:w="1390" w:type="dxa"/>
          </w:tcPr>
          <w:p w14:paraId="1682AF50" w14:textId="7AFCCCBD" w:rsidR="00AC0739" w:rsidRPr="00E8101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projcontr"/>
                  <w:enabled/>
                  <w:calcOnExit/>
                  <w:textInput>
                    <w:type w:val="number"/>
                    <w:format w:val="$#,##0.00;($#,##0.00)"/>
                  </w:textInput>
                </w:ffData>
              </w:fldChar>
            </w:r>
            <w:bookmarkStart w:id="53" w:name="S2projcontr"/>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53"/>
          </w:p>
        </w:tc>
      </w:tr>
      <w:tr w:rsidR="00AC0739" w:rsidRPr="00372574" w14:paraId="695EA458" w14:textId="77777777" w:rsidTr="009413A9">
        <w:trPr>
          <w:trHeight w:val="489"/>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59CDAB5A" w14:textId="77777777" w:rsidR="00AC0739" w:rsidRPr="00E81017" w:rsidRDefault="00AC0739" w:rsidP="00AC0739">
            <w:pPr>
              <w:spacing w:before="0" w:after="0"/>
              <w:rPr>
                <w:rFonts w:asciiTheme="minorHAnsi" w:hAnsiTheme="minorHAnsi"/>
              </w:rPr>
            </w:pPr>
            <w:r w:rsidRPr="00E81017">
              <w:rPr>
                <w:rFonts w:asciiTheme="minorHAnsi" w:hAnsiTheme="minorHAnsi"/>
              </w:rPr>
              <w:t>Mandatory independently</w:t>
            </w:r>
            <w:r w:rsidRPr="00E81017" w:rsidDel="00445DB8">
              <w:rPr>
                <w:rFonts w:asciiTheme="minorHAnsi" w:hAnsiTheme="minorHAnsi"/>
              </w:rPr>
              <w:t xml:space="preserve"> </w:t>
            </w:r>
            <w:r>
              <w:rPr>
                <w:rFonts w:asciiTheme="minorHAnsi" w:hAnsiTheme="minorHAnsi"/>
              </w:rPr>
              <w:t>certified</w:t>
            </w:r>
            <w:r w:rsidRPr="00E81017">
              <w:rPr>
                <w:rFonts w:asciiTheme="minorHAnsi" w:hAnsiTheme="minorHAnsi"/>
              </w:rPr>
              <w:t xml:space="preserve"> financial statement</w:t>
            </w:r>
          </w:p>
        </w:tc>
        <w:tc>
          <w:tcPr>
            <w:tcW w:w="1794" w:type="dxa"/>
            <w:vAlign w:val="center"/>
          </w:tcPr>
          <w:p w14:paraId="4233717D" w14:textId="499D3E70" w:rsidR="00AC0739" w:rsidRPr="00E81017" w:rsidRDefault="00AC0739"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Fundman"/>
                  <w:enabled/>
                  <w:calcOnExit w:val="0"/>
                  <w:textInput>
                    <w:type w:val="number"/>
                    <w:default w:val="$2,000.00"/>
                    <w:format w:val="$#,##0.00;($#,##0.00)"/>
                  </w:textInput>
                </w:ffData>
              </w:fldChar>
            </w:r>
            <w:bookmarkStart w:id="54" w:name="Fundman"/>
            <w:r>
              <w:rPr>
                <w:rFonts w:asciiTheme="minorHAnsi" w:hAnsiTheme="minorHAnsi"/>
              </w:rPr>
              <w:instrText xml:space="preserve"> FORMTEXT </w:instrText>
            </w:r>
            <w:r>
              <w:fldChar w:fldCharType="separate"/>
            </w:r>
            <w:r>
              <w:rPr>
                <w:rFonts w:asciiTheme="minorHAnsi" w:hAnsiTheme="minorHAnsi"/>
                <w:noProof/>
              </w:rPr>
              <w:t>$2,000.00</w:t>
            </w:r>
            <w:r>
              <w:fldChar w:fldCharType="end"/>
            </w:r>
            <w:bookmarkEnd w:id="54"/>
          </w:p>
        </w:tc>
        <w:tc>
          <w:tcPr>
            <w:tcW w:w="1390" w:type="dxa"/>
          </w:tcPr>
          <w:p w14:paraId="4A95A16D" w14:textId="384D1DDD" w:rsidR="00AC0739" w:rsidRPr="00E81017" w:rsidRDefault="00B85097"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s2mancon"/>
                  <w:enabled/>
                  <w:calcOnExit/>
                  <w:textInput>
                    <w:type w:val="number"/>
                    <w:format w:val="$#,##0.00;($#,##0.00)"/>
                  </w:textInput>
                </w:ffData>
              </w:fldChar>
            </w:r>
            <w:bookmarkStart w:id="55" w:name="s2mancon"/>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55"/>
          </w:p>
        </w:tc>
      </w:tr>
      <w:tr w:rsidR="00AC0739" w:rsidRPr="00787037" w14:paraId="38282A28" w14:textId="77777777" w:rsidTr="009413A9">
        <w:trPr>
          <w:trHeight w:hRule="exact" w:val="505"/>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6ED3A453" w14:textId="40BF7755" w:rsidR="00AC0739" w:rsidRPr="00E81017" w:rsidRDefault="00AC0739" w:rsidP="00AC0739">
            <w:pPr>
              <w:spacing w:before="0" w:after="0"/>
              <w:jc w:val="right"/>
              <w:rPr>
                <w:rFonts w:asciiTheme="minorHAnsi" w:hAnsiTheme="minorHAnsi"/>
                <w:b/>
                <w:bCs/>
              </w:rPr>
            </w:pPr>
            <w:r w:rsidRPr="00E81017">
              <w:rPr>
                <w:rFonts w:asciiTheme="minorHAnsi" w:hAnsiTheme="minorHAnsi"/>
                <w:b/>
                <w:bCs/>
              </w:rPr>
              <w:t xml:space="preserve">Stage 2 </w:t>
            </w:r>
            <w:r>
              <w:rPr>
                <w:b/>
                <w:bCs/>
              </w:rPr>
              <w:t xml:space="preserve">– </w:t>
            </w:r>
            <w:r w:rsidRPr="00E81017">
              <w:rPr>
                <w:rFonts w:asciiTheme="minorHAnsi" w:hAnsiTheme="minorHAnsi"/>
                <w:b/>
                <w:bCs/>
              </w:rPr>
              <w:t xml:space="preserve">Implementation </w:t>
            </w:r>
            <w:r>
              <w:rPr>
                <w:rFonts w:asciiTheme="minorHAnsi" w:hAnsiTheme="minorHAnsi"/>
                <w:b/>
                <w:bCs/>
              </w:rPr>
              <w:t>t</w:t>
            </w:r>
            <w:r w:rsidRPr="00E81017">
              <w:rPr>
                <w:rFonts w:asciiTheme="minorHAnsi" w:hAnsiTheme="minorHAnsi"/>
                <w:b/>
                <w:bCs/>
                <w:color w:val="auto"/>
              </w:rPr>
              <w:t>otal</w:t>
            </w:r>
          </w:p>
        </w:tc>
        <w:tc>
          <w:tcPr>
            <w:tcW w:w="1794" w:type="dxa"/>
            <w:vAlign w:val="center"/>
          </w:tcPr>
          <w:p w14:paraId="4853F49F" w14:textId="37272F8C" w:rsidR="00AC0739" w:rsidRPr="00E81017" w:rsidRDefault="00093133"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id w:val="199134249"/>
                <w:placeholder>
                  <w:docPart w:val="B49F50A7357E4E3892D8F5E094250633"/>
                </w:placeholder>
                <w:showingPlcHdr/>
              </w:sdtPr>
              <w:sdtEndPr/>
              <w:sdtContent>
                <w:r w:rsidR="00FF5E14" w:rsidRPr="00FF5E14">
                  <w:t xml:space="preserve">$    </w:t>
                </w:r>
              </w:sdtContent>
            </w:sdt>
            <w:r w:rsidR="00FF5E14" w:rsidRPr="00FF5E14">
              <w:t xml:space="preserve">     </w:t>
            </w:r>
          </w:p>
        </w:tc>
        <w:tc>
          <w:tcPr>
            <w:tcW w:w="1390" w:type="dxa"/>
          </w:tcPr>
          <w:p w14:paraId="57DC43F6" w14:textId="5B1C6876" w:rsidR="00AC0739" w:rsidRPr="00E81017" w:rsidRDefault="00093133" w:rsidP="00AC0739">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id w:val="-340700581"/>
                <w:placeholder>
                  <w:docPart w:val="A35DD0FD47D44E0CB7832F9A54B528B2"/>
                </w:placeholder>
                <w:showingPlcHdr/>
              </w:sdtPr>
              <w:sdtEndPr/>
              <w:sdtContent>
                <w:r w:rsidR="00FF5E14" w:rsidRPr="00FF5E14">
                  <w:t xml:space="preserve">$    </w:t>
                </w:r>
              </w:sdtContent>
            </w:sdt>
            <w:r w:rsidR="00FF5E14" w:rsidRPr="00FF5E14">
              <w:t xml:space="preserve">     </w:t>
            </w:r>
          </w:p>
        </w:tc>
      </w:tr>
      <w:tr w:rsidR="00A815F4" w14:paraId="2CA51571" w14:textId="77777777" w:rsidTr="000A5598">
        <w:trPr>
          <w:trHeight w:hRule="exact" w:val="1111"/>
        </w:trPr>
        <w:tc>
          <w:tcPr>
            <w:cnfStyle w:val="001000000000" w:firstRow="0" w:lastRow="0" w:firstColumn="1" w:lastColumn="0" w:oddVBand="0" w:evenVBand="0" w:oddHBand="0" w:evenHBand="0" w:firstRowFirstColumn="0" w:firstRowLastColumn="0" w:lastRowFirstColumn="0" w:lastRowLastColumn="0"/>
            <w:tcW w:w="5826" w:type="dxa"/>
            <w:vAlign w:val="center"/>
          </w:tcPr>
          <w:p w14:paraId="77E608AF" w14:textId="22D39DBD" w:rsidR="00A815F4" w:rsidRPr="00055485" w:rsidRDefault="00A815F4" w:rsidP="001E5EE5">
            <w:pPr>
              <w:spacing w:before="0" w:after="0"/>
              <w:jc w:val="right"/>
              <w:rPr>
                <w:rFonts w:asciiTheme="minorHAnsi" w:hAnsiTheme="minorHAnsi"/>
                <w:b/>
                <w:bCs/>
                <w:szCs w:val="20"/>
              </w:rPr>
            </w:pPr>
            <w:r w:rsidRPr="00055485">
              <w:rPr>
                <w:b/>
                <w:bCs/>
                <w:sz w:val="22"/>
                <w:szCs w:val="20"/>
              </w:rPr>
              <w:t xml:space="preserve">Total </w:t>
            </w:r>
            <w:r w:rsidR="006B7166">
              <w:rPr>
                <w:rFonts w:asciiTheme="minorHAnsi" w:hAnsiTheme="minorHAnsi"/>
                <w:b/>
                <w:bCs/>
                <w:szCs w:val="20"/>
              </w:rPr>
              <w:t>p</w:t>
            </w:r>
            <w:r w:rsidRPr="00055485">
              <w:rPr>
                <w:b/>
                <w:bCs/>
                <w:sz w:val="22"/>
                <w:szCs w:val="20"/>
              </w:rPr>
              <w:t xml:space="preserve">roject </w:t>
            </w:r>
            <w:r w:rsidR="006B7166">
              <w:rPr>
                <w:rFonts w:asciiTheme="minorHAnsi" w:hAnsiTheme="minorHAnsi"/>
                <w:b/>
                <w:bCs/>
                <w:szCs w:val="20"/>
              </w:rPr>
              <w:t>v</w:t>
            </w:r>
            <w:r w:rsidRPr="00055485">
              <w:rPr>
                <w:b/>
                <w:bCs/>
                <w:sz w:val="22"/>
                <w:szCs w:val="20"/>
              </w:rPr>
              <w:t>alue:</w:t>
            </w:r>
          </w:p>
          <w:p w14:paraId="4EE81EB4" w14:textId="77777777" w:rsidR="00A815F4" w:rsidRPr="00E81017" w:rsidRDefault="00A815F4" w:rsidP="001E5EE5">
            <w:pPr>
              <w:spacing w:before="0" w:after="0"/>
              <w:jc w:val="right"/>
              <w:rPr>
                <w:rFonts w:asciiTheme="minorHAnsi" w:hAnsiTheme="minorHAnsi"/>
                <w:b/>
                <w:bCs/>
              </w:rPr>
            </w:pPr>
            <w:r w:rsidRPr="00E81017">
              <w:rPr>
                <w:rFonts w:asciiTheme="minorHAnsi" w:hAnsiTheme="minorHAnsi"/>
                <w:b/>
                <w:bCs/>
              </w:rPr>
              <w:t>Stages 1 and 2</w:t>
            </w:r>
          </w:p>
          <w:p w14:paraId="39EEC66B" w14:textId="77777777" w:rsidR="00A815F4" w:rsidRPr="00E81017" w:rsidRDefault="00A815F4" w:rsidP="001E5EE5">
            <w:pPr>
              <w:spacing w:before="0" w:after="0"/>
              <w:jc w:val="right"/>
              <w:rPr>
                <w:rFonts w:asciiTheme="minorHAnsi" w:hAnsiTheme="minorHAnsi"/>
                <w:b/>
                <w:bCs/>
              </w:rPr>
            </w:pPr>
            <w:r w:rsidRPr="00E81017">
              <w:rPr>
                <w:rFonts w:asciiTheme="minorHAnsi" w:hAnsiTheme="minorHAnsi"/>
                <w:b/>
                <w:bCs/>
              </w:rPr>
              <w:t>Note: Trust funds maximum $</w:t>
            </w:r>
            <w:r>
              <w:rPr>
                <w:rFonts w:asciiTheme="minorHAnsi" w:hAnsiTheme="minorHAnsi"/>
                <w:b/>
                <w:bCs/>
              </w:rPr>
              <w:t>120</w:t>
            </w:r>
            <w:r w:rsidRPr="00E81017">
              <w:rPr>
                <w:rFonts w:asciiTheme="minorHAnsi" w:hAnsiTheme="minorHAnsi"/>
                <w:b/>
                <w:bCs/>
              </w:rPr>
              <w:t>,000</w:t>
            </w:r>
          </w:p>
        </w:tc>
        <w:tc>
          <w:tcPr>
            <w:tcW w:w="1794" w:type="dxa"/>
            <w:vAlign w:val="center"/>
          </w:tcPr>
          <w:p w14:paraId="183EC759" w14:textId="01630550" w:rsidR="00A815F4" w:rsidRPr="00E81017" w:rsidRDefault="00093133" w:rsidP="001E5EE5">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id w:val="-420408437"/>
                <w:placeholder>
                  <w:docPart w:val="926D9DD543114F1A973E81B7AC6EF0A8"/>
                </w:placeholder>
                <w:showingPlcHdr/>
              </w:sdtPr>
              <w:sdtEndPr/>
              <w:sdtContent>
                <w:r w:rsidR="00FF5E14" w:rsidRPr="00FF5E14">
                  <w:t xml:space="preserve">$    </w:t>
                </w:r>
              </w:sdtContent>
            </w:sdt>
            <w:r w:rsidR="00FF5E14" w:rsidRPr="00FF5E14">
              <w:t xml:space="preserve">     </w:t>
            </w:r>
          </w:p>
        </w:tc>
        <w:tc>
          <w:tcPr>
            <w:tcW w:w="1390" w:type="dxa"/>
            <w:vAlign w:val="center"/>
          </w:tcPr>
          <w:p w14:paraId="3B7257F5" w14:textId="10B69EDF" w:rsidR="00A815F4" w:rsidRPr="00E81017" w:rsidRDefault="00093133" w:rsidP="001E5EE5">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id w:val="-85308642"/>
                <w:placeholder>
                  <w:docPart w:val="7F0FF299B25C41B5960E1707B041137E"/>
                </w:placeholder>
                <w:showingPlcHdr/>
              </w:sdtPr>
              <w:sdtEndPr/>
              <w:sdtContent>
                <w:r w:rsidR="00FF5E14" w:rsidRPr="00FF5E14">
                  <w:t xml:space="preserve">$    </w:t>
                </w:r>
              </w:sdtContent>
            </w:sdt>
            <w:r w:rsidR="00FF5E14" w:rsidRPr="00FF5E14">
              <w:t xml:space="preserve">     </w:t>
            </w:r>
          </w:p>
        </w:tc>
      </w:tr>
    </w:tbl>
    <w:p w14:paraId="4354A4A1" w14:textId="77777777" w:rsidR="00A815F4" w:rsidRPr="00EB73E9" w:rsidRDefault="00A815F4" w:rsidP="00A815F4">
      <w:pPr>
        <w:pStyle w:val="ListBullet"/>
        <w:rPr>
          <w:rFonts w:ascii="Public Sans" w:hAnsi="Public Sans"/>
        </w:rPr>
      </w:pPr>
      <w:r w:rsidRPr="00EB73E9">
        <w:rPr>
          <w:rFonts w:ascii="Public Sans" w:hAnsi="Public Sans"/>
        </w:rPr>
        <w:br w:type="page"/>
      </w:r>
    </w:p>
    <w:p w14:paraId="63E39326" w14:textId="77777777" w:rsidR="00890444" w:rsidRPr="001343D6" w:rsidRDefault="00890444" w:rsidP="00890444">
      <w:pPr>
        <w:pStyle w:val="Heading1"/>
        <w:rPr>
          <w:rFonts w:ascii="Public Sans" w:hAnsi="Public Sans"/>
        </w:rPr>
      </w:pPr>
      <w:r w:rsidRPr="001343D6">
        <w:rPr>
          <w:rFonts w:ascii="Public Sans" w:hAnsi="Public Sans"/>
        </w:rPr>
        <w:t>Part C: Referees</w:t>
      </w:r>
    </w:p>
    <w:p w14:paraId="2C90F365" w14:textId="2EB2826C" w:rsidR="00890444" w:rsidRDefault="00890444" w:rsidP="00347975">
      <w:r w:rsidRPr="001343D6">
        <w:t xml:space="preserve">Please provide details of </w:t>
      </w:r>
      <w:r w:rsidR="00DB354F">
        <w:t>2</w:t>
      </w:r>
      <w:r w:rsidRPr="001343D6">
        <w:t xml:space="preserve"> referees outside of your organisation who we can talk to about your organisation and your project.</w:t>
      </w:r>
    </w:p>
    <w:p w14:paraId="5D23FF41" w14:textId="77777777" w:rsidR="00514527" w:rsidRPr="00BB4FA2" w:rsidRDefault="00514527" w:rsidP="00514527">
      <w:pPr>
        <w:pStyle w:val="Heading2"/>
        <w:rPr>
          <w:sz w:val="22"/>
        </w:rPr>
      </w:pPr>
      <w:r w:rsidRPr="00BB4FA2">
        <w:t>Referee 1</w:t>
      </w:r>
    </w:p>
    <w:p w14:paraId="3B5AA1E0" w14:textId="059E0C47" w:rsidR="00514527" w:rsidRPr="00BB4FA2" w:rsidRDefault="00514527" w:rsidP="00514527">
      <w:r w:rsidRPr="0068050A">
        <w:rPr>
          <w:b/>
          <w:bCs/>
        </w:rPr>
        <w:t>Name</w:t>
      </w:r>
      <w:r w:rsidRPr="00BB4FA2">
        <w:tab/>
      </w:r>
      <w:sdt>
        <w:sdtPr>
          <w:id w:val="-744339979"/>
          <w:placeholder>
            <w:docPart w:val="DB0FF834A64D43FE823668C2DB334395"/>
          </w:placeholder>
          <w:showingPlcHdr/>
        </w:sdtPr>
        <w:sdtEndPr/>
        <w:sdtContent>
          <w:r w:rsidR="002A0BC2" w:rsidRPr="00006B63">
            <w:rPr>
              <w:rStyle w:val="PlaceholderText"/>
              <w:color w:val="808080" w:themeColor="background1" w:themeShade="80"/>
            </w:rPr>
            <w:t>Click or tap here to enter text.</w:t>
          </w:r>
        </w:sdtContent>
      </w:sdt>
    </w:p>
    <w:p w14:paraId="6AD1C12B" w14:textId="77777777" w:rsidR="00890444" w:rsidRPr="00BB4FA2" w:rsidRDefault="00890444" w:rsidP="00514527"/>
    <w:p w14:paraId="2614DD3B" w14:textId="14F597C7" w:rsidR="00514527" w:rsidRPr="00C72496" w:rsidRDefault="00514527" w:rsidP="00514527">
      <w:r w:rsidRPr="0068050A">
        <w:rPr>
          <w:b/>
          <w:bCs/>
        </w:rPr>
        <w:t>Title/position</w:t>
      </w:r>
      <w:r w:rsidRPr="00BB4FA2">
        <w:tab/>
      </w:r>
      <w:sdt>
        <w:sdtPr>
          <w:id w:val="-653533989"/>
          <w:placeholder>
            <w:docPart w:val="A06B82C397704E9FB2448C54BCEF5226"/>
          </w:placeholder>
          <w:showingPlcHdr/>
        </w:sdtPr>
        <w:sdtEndPr/>
        <w:sdtContent>
          <w:r w:rsidR="002A0BC2" w:rsidRPr="00006B63">
            <w:rPr>
              <w:rStyle w:val="PlaceholderText"/>
              <w:color w:val="808080" w:themeColor="background1" w:themeShade="80"/>
            </w:rPr>
            <w:t>Click or tap here to enter text.</w:t>
          </w:r>
        </w:sdtContent>
      </w:sdt>
    </w:p>
    <w:p w14:paraId="26EDEB43" w14:textId="77777777" w:rsidR="00890444" w:rsidRPr="00BB4FA2" w:rsidRDefault="00890444" w:rsidP="00514527"/>
    <w:p w14:paraId="3F759D89" w14:textId="3A2C9E50" w:rsidR="00514527" w:rsidRPr="00C72496" w:rsidRDefault="00514527" w:rsidP="00514527">
      <w:r w:rsidRPr="0068050A">
        <w:rPr>
          <w:b/>
          <w:bCs/>
        </w:rPr>
        <w:t>Organisation</w:t>
      </w:r>
      <w:r w:rsidRPr="00BB4FA2">
        <w:tab/>
      </w:r>
      <w:sdt>
        <w:sdtPr>
          <w:id w:val="-834527282"/>
          <w:placeholder>
            <w:docPart w:val="B910AEFA9F884B3EBFE27985CC737177"/>
          </w:placeholder>
          <w:showingPlcHdr/>
        </w:sdtPr>
        <w:sdtEndPr/>
        <w:sdtContent>
          <w:r w:rsidR="002A0BC2" w:rsidRPr="00006B63">
            <w:rPr>
              <w:rStyle w:val="PlaceholderText"/>
              <w:color w:val="808080" w:themeColor="background1" w:themeShade="80"/>
            </w:rPr>
            <w:t>Click or tap here to enter text.</w:t>
          </w:r>
        </w:sdtContent>
      </w:sdt>
    </w:p>
    <w:p w14:paraId="4B19EA7C" w14:textId="77777777" w:rsidR="00890444" w:rsidRPr="00BB4FA2" w:rsidRDefault="00890444" w:rsidP="00514527"/>
    <w:p w14:paraId="76E3F759" w14:textId="7FE5AAC4" w:rsidR="00514527" w:rsidRPr="00C72496" w:rsidRDefault="00514527" w:rsidP="00514527">
      <w:r w:rsidRPr="0068050A">
        <w:rPr>
          <w:b/>
          <w:bCs/>
        </w:rPr>
        <w:t>Email</w:t>
      </w:r>
      <w:r w:rsidRPr="00BB4FA2">
        <w:tab/>
      </w:r>
      <w:sdt>
        <w:sdtPr>
          <w:id w:val="1282997028"/>
          <w:placeholder>
            <w:docPart w:val="43037BF7EC7D493C9C9F11E08F60A63F"/>
          </w:placeholder>
          <w:showingPlcHdr/>
        </w:sdtPr>
        <w:sdtEndPr/>
        <w:sdtContent>
          <w:r w:rsidR="002A0BC2" w:rsidRPr="00006B63">
            <w:rPr>
              <w:rStyle w:val="PlaceholderText"/>
              <w:color w:val="808080" w:themeColor="background1" w:themeShade="80"/>
            </w:rPr>
            <w:t>Click or tap here to enter text.</w:t>
          </w:r>
        </w:sdtContent>
      </w:sdt>
    </w:p>
    <w:p w14:paraId="0DD58191" w14:textId="77777777" w:rsidR="00890444" w:rsidRPr="00BB4FA2" w:rsidRDefault="00890444" w:rsidP="00514527"/>
    <w:p w14:paraId="4BDD7ED9" w14:textId="59DE8CCF" w:rsidR="00514527" w:rsidRPr="00C72496" w:rsidRDefault="00514527" w:rsidP="00514527">
      <w:r w:rsidRPr="0068050A">
        <w:rPr>
          <w:b/>
          <w:bCs/>
        </w:rPr>
        <w:t>Phone</w:t>
      </w:r>
      <w:r w:rsidRPr="00BB4FA2">
        <w:t xml:space="preserve"> </w:t>
      </w:r>
      <w:sdt>
        <w:sdtPr>
          <w:id w:val="-353118932"/>
          <w:placeholder>
            <w:docPart w:val="0987A0C1CA0840749FDD0525BECAA0F6"/>
          </w:placeholder>
          <w:showingPlcHdr/>
        </w:sdtPr>
        <w:sdtEndPr/>
        <w:sdtContent>
          <w:r w:rsidR="002A0BC2" w:rsidRPr="00006B63">
            <w:rPr>
              <w:rStyle w:val="PlaceholderText"/>
              <w:color w:val="808080" w:themeColor="background1" w:themeShade="80"/>
            </w:rPr>
            <w:t>Click or tap here to enter text.</w:t>
          </w:r>
        </w:sdtContent>
      </w:sdt>
      <w:r w:rsidRPr="00BB4FA2">
        <w:tab/>
      </w:r>
      <w:r w:rsidRPr="0068050A">
        <w:rPr>
          <w:b/>
          <w:bCs/>
        </w:rPr>
        <w:t>Mobile</w:t>
      </w:r>
      <w:r w:rsidRPr="00BB4FA2">
        <w:tab/>
      </w:r>
      <w:sdt>
        <w:sdtPr>
          <w:id w:val="-171728100"/>
          <w:placeholder>
            <w:docPart w:val="60C5D944E1B449D689E3F08826B44453"/>
          </w:placeholder>
          <w:showingPlcHdr/>
        </w:sdtPr>
        <w:sdtEndPr/>
        <w:sdtContent>
          <w:r w:rsidR="002A0BC2" w:rsidRPr="00006B63">
            <w:rPr>
              <w:rStyle w:val="PlaceholderText"/>
              <w:color w:val="808080" w:themeColor="background1" w:themeShade="80"/>
            </w:rPr>
            <w:t>Click or tap here to enter text.</w:t>
          </w:r>
        </w:sdtContent>
      </w:sdt>
    </w:p>
    <w:p w14:paraId="7B68C5DB" w14:textId="77777777" w:rsidR="00890444" w:rsidRPr="00BB4FA2" w:rsidRDefault="00890444" w:rsidP="00890444">
      <w:pPr>
        <w:spacing w:before="0" w:after="0" w:line="259" w:lineRule="auto"/>
        <w:rPr>
          <w:rFonts w:eastAsia="Calibri" w:cs="Times New Roman"/>
          <w:color w:val="auto"/>
        </w:rPr>
      </w:pPr>
    </w:p>
    <w:p w14:paraId="7975DF82" w14:textId="77777777" w:rsidR="00514527" w:rsidRPr="00BB4FA2" w:rsidRDefault="00514527" w:rsidP="00514527">
      <w:pPr>
        <w:pStyle w:val="Heading2"/>
        <w:rPr>
          <w:sz w:val="22"/>
        </w:rPr>
      </w:pPr>
      <w:r w:rsidRPr="00BB4FA2">
        <w:t>Referee 2</w:t>
      </w:r>
    </w:p>
    <w:p w14:paraId="64304112" w14:textId="77777777" w:rsidR="00890444" w:rsidRPr="00BB4FA2" w:rsidRDefault="00890444" w:rsidP="00514527"/>
    <w:p w14:paraId="120481CE" w14:textId="104001FD" w:rsidR="00514527" w:rsidRPr="00C72496" w:rsidRDefault="00514527" w:rsidP="00514527">
      <w:r w:rsidRPr="0068050A">
        <w:rPr>
          <w:b/>
          <w:bCs/>
        </w:rPr>
        <w:t>Name</w:t>
      </w:r>
      <w:r w:rsidRPr="00BB4FA2">
        <w:tab/>
      </w:r>
      <w:sdt>
        <w:sdtPr>
          <w:id w:val="-1598174404"/>
          <w:placeholder>
            <w:docPart w:val="7C2F7847FD344BBF85A59A7B38189C45"/>
          </w:placeholder>
          <w:showingPlcHdr/>
        </w:sdtPr>
        <w:sdtEndPr/>
        <w:sdtContent>
          <w:r w:rsidR="002A0BC2" w:rsidRPr="00006B63">
            <w:rPr>
              <w:rStyle w:val="PlaceholderText"/>
              <w:color w:val="808080" w:themeColor="background1" w:themeShade="80"/>
            </w:rPr>
            <w:t>Click or tap here to enter text.</w:t>
          </w:r>
        </w:sdtContent>
      </w:sdt>
    </w:p>
    <w:p w14:paraId="3E69BC5E" w14:textId="77777777" w:rsidR="00890444" w:rsidRPr="00BB4FA2" w:rsidRDefault="00890444" w:rsidP="00514527"/>
    <w:p w14:paraId="7DE88F51" w14:textId="373F7BEF" w:rsidR="00514527" w:rsidRPr="00C72496" w:rsidRDefault="00514527" w:rsidP="00514527">
      <w:r w:rsidRPr="0068050A">
        <w:rPr>
          <w:b/>
          <w:bCs/>
        </w:rPr>
        <w:t>Title/position</w:t>
      </w:r>
      <w:r w:rsidRPr="00BB4FA2">
        <w:tab/>
      </w:r>
      <w:sdt>
        <w:sdtPr>
          <w:id w:val="117581508"/>
          <w:placeholder>
            <w:docPart w:val="45702B7635F640DA87D8FB0A9579D7B8"/>
          </w:placeholder>
          <w:showingPlcHdr/>
        </w:sdtPr>
        <w:sdtEndPr/>
        <w:sdtContent>
          <w:r w:rsidR="002A0BC2" w:rsidRPr="00006B63">
            <w:rPr>
              <w:rStyle w:val="PlaceholderText"/>
              <w:color w:val="808080" w:themeColor="background1" w:themeShade="80"/>
            </w:rPr>
            <w:t>Click or tap here to enter text.</w:t>
          </w:r>
        </w:sdtContent>
      </w:sdt>
    </w:p>
    <w:p w14:paraId="6247FCA0" w14:textId="77777777" w:rsidR="00890444" w:rsidRPr="00BB4FA2" w:rsidRDefault="00890444" w:rsidP="00514527"/>
    <w:p w14:paraId="46F0F2A5" w14:textId="6C0E2F07" w:rsidR="00514527" w:rsidRPr="00C72496" w:rsidRDefault="00514527" w:rsidP="00514527">
      <w:r w:rsidRPr="0068050A">
        <w:rPr>
          <w:b/>
          <w:bCs/>
        </w:rPr>
        <w:t>Organisation</w:t>
      </w:r>
      <w:r w:rsidRPr="00BB4FA2">
        <w:tab/>
      </w:r>
      <w:sdt>
        <w:sdtPr>
          <w:id w:val="-622077445"/>
          <w:placeholder>
            <w:docPart w:val="6AF5AE5B88BC43D5A6B13D481BED2E1D"/>
          </w:placeholder>
          <w:showingPlcHdr/>
        </w:sdtPr>
        <w:sdtEndPr/>
        <w:sdtContent>
          <w:r w:rsidR="002A0BC2" w:rsidRPr="00006B63">
            <w:rPr>
              <w:rStyle w:val="PlaceholderText"/>
              <w:color w:val="808080" w:themeColor="background1" w:themeShade="80"/>
            </w:rPr>
            <w:t>Click or tap here to enter text.</w:t>
          </w:r>
        </w:sdtContent>
      </w:sdt>
    </w:p>
    <w:p w14:paraId="50FE8D0C" w14:textId="77777777" w:rsidR="00890444" w:rsidRPr="00BB4FA2" w:rsidRDefault="00890444" w:rsidP="00514527"/>
    <w:p w14:paraId="13A18E30" w14:textId="6BD939C8" w:rsidR="00514527" w:rsidRPr="00C72496" w:rsidRDefault="00514527" w:rsidP="00514527">
      <w:r w:rsidRPr="0068050A">
        <w:rPr>
          <w:b/>
          <w:bCs/>
        </w:rPr>
        <w:t>Email</w:t>
      </w:r>
      <w:r w:rsidRPr="00BB4FA2">
        <w:tab/>
      </w:r>
      <w:sdt>
        <w:sdtPr>
          <w:id w:val="1214930875"/>
          <w:placeholder>
            <w:docPart w:val="2EA45ADB51A04A6F9412D15CF61047F8"/>
          </w:placeholder>
          <w:showingPlcHdr/>
        </w:sdtPr>
        <w:sdtEndPr/>
        <w:sdtContent>
          <w:r w:rsidR="002A0BC2" w:rsidRPr="00006B63">
            <w:rPr>
              <w:rStyle w:val="PlaceholderText"/>
              <w:color w:val="808080" w:themeColor="background1" w:themeShade="80"/>
            </w:rPr>
            <w:t>Click or tap here to enter text.</w:t>
          </w:r>
        </w:sdtContent>
      </w:sdt>
    </w:p>
    <w:p w14:paraId="3CD4D5AE" w14:textId="77777777" w:rsidR="00890444" w:rsidRPr="00BB4FA2" w:rsidRDefault="00890444" w:rsidP="00514527"/>
    <w:p w14:paraId="00D64CE8" w14:textId="3FAA6B86" w:rsidR="00514527" w:rsidRPr="00C72496" w:rsidRDefault="00514527" w:rsidP="00514527">
      <w:r w:rsidRPr="0068050A">
        <w:rPr>
          <w:b/>
          <w:bCs/>
        </w:rPr>
        <w:t>Phone</w:t>
      </w:r>
      <w:r w:rsidRPr="00BB4FA2">
        <w:t xml:space="preserve"> </w:t>
      </w:r>
      <w:r w:rsidRPr="00BB4FA2">
        <w:tab/>
      </w:r>
      <w:sdt>
        <w:sdtPr>
          <w:id w:val="-425731599"/>
          <w:placeholder>
            <w:docPart w:val="5C904D67593B42B2A10FA5C59EC6853B"/>
          </w:placeholder>
          <w:showingPlcHdr/>
        </w:sdtPr>
        <w:sdtEndPr/>
        <w:sdtContent>
          <w:r w:rsidR="002A0BC2" w:rsidRPr="00006B63">
            <w:rPr>
              <w:rStyle w:val="PlaceholderText"/>
              <w:color w:val="808080" w:themeColor="background1" w:themeShade="80"/>
            </w:rPr>
            <w:t>Click or tap here to enter text.</w:t>
          </w:r>
        </w:sdtContent>
      </w:sdt>
      <w:r w:rsidRPr="00C72496">
        <w:tab/>
      </w:r>
      <w:r w:rsidRPr="0068050A">
        <w:rPr>
          <w:b/>
          <w:bCs/>
        </w:rPr>
        <w:t>Mobile</w:t>
      </w:r>
      <w:r w:rsidRPr="00BB4FA2">
        <w:tab/>
      </w:r>
      <w:sdt>
        <w:sdtPr>
          <w:id w:val="1091585234"/>
          <w:placeholder>
            <w:docPart w:val="B4F270C7125E4665A7CAE07BDB8B58AE"/>
          </w:placeholder>
          <w:showingPlcHdr/>
        </w:sdtPr>
        <w:sdtEndPr/>
        <w:sdtContent>
          <w:r w:rsidR="002A0BC2" w:rsidRPr="00006B63">
            <w:rPr>
              <w:rStyle w:val="PlaceholderText"/>
              <w:color w:val="808080" w:themeColor="background1" w:themeShade="80"/>
            </w:rPr>
            <w:t>Click or tap here to enter text.</w:t>
          </w:r>
        </w:sdtContent>
      </w:sdt>
    </w:p>
    <w:p w14:paraId="113214A8" w14:textId="77777777" w:rsidR="00890444" w:rsidRPr="00BB4FA2" w:rsidRDefault="00890444" w:rsidP="00890444">
      <w:pPr>
        <w:spacing w:before="0" w:after="160" w:line="259" w:lineRule="auto"/>
        <w:rPr>
          <w:rFonts w:ascii="Calibri" w:eastAsia="Calibri" w:hAnsi="Calibri" w:cs="Times New Roman"/>
          <w:color w:val="auto"/>
          <w:sz w:val="8"/>
          <w:szCs w:val="8"/>
        </w:rPr>
      </w:pPr>
      <w:r w:rsidRPr="00BB4FA2">
        <w:rPr>
          <w:rFonts w:ascii="Calibri" w:eastAsia="Calibri" w:hAnsi="Calibri" w:cs="Times New Roman"/>
          <w:color w:val="auto"/>
          <w:sz w:val="8"/>
          <w:szCs w:val="8"/>
        </w:rPr>
        <w:br w:type="page"/>
      </w:r>
    </w:p>
    <w:p w14:paraId="494F2E3F" w14:textId="318794CF" w:rsidR="00890444" w:rsidRPr="001343D6" w:rsidRDefault="00890444" w:rsidP="00890444">
      <w:pPr>
        <w:pStyle w:val="Heading1"/>
        <w:rPr>
          <w:rFonts w:ascii="Public Sans" w:hAnsi="Public Sans"/>
        </w:rPr>
      </w:pPr>
      <w:r w:rsidRPr="001343D6">
        <w:rPr>
          <w:rFonts w:ascii="Public Sans" w:hAnsi="Public Sans"/>
        </w:rPr>
        <w:t xml:space="preserve">Part </w:t>
      </w:r>
      <w:r>
        <w:rPr>
          <w:rFonts w:ascii="Public Sans" w:hAnsi="Public Sans"/>
        </w:rPr>
        <w:t>D</w:t>
      </w:r>
      <w:r w:rsidRPr="001343D6">
        <w:rPr>
          <w:rFonts w:ascii="Public Sans" w:hAnsi="Public Sans"/>
        </w:rPr>
        <w:t>: Application submission</w:t>
      </w:r>
    </w:p>
    <w:p w14:paraId="7DAE1015" w14:textId="77777777" w:rsidR="00890444" w:rsidRDefault="00890444" w:rsidP="00890444">
      <w:pPr>
        <w:rPr>
          <w:rFonts w:ascii="Public Sans" w:hAnsi="Public Sans"/>
        </w:rPr>
      </w:pPr>
      <w:r w:rsidRPr="000A4D3F">
        <w:rPr>
          <w:rFonts w:ascii="Public Sans" w:hAnsi="Public Sans"/>
        </w:rPr>
        <w:t xml:space="preserve">Please use this checklist to ensure your application is complete and accurately reflects your project. </w:t>
      </w:r>
    </w:p>
    <w:p w14:paraId="19ABF6BC" w14:textId="6BB65A68" w:rsidR="00890444" w:rsidRDefault="00890444" w:rsidP="00890444">
      <w:r w:rsidRPr="00323789">
        <w:t xml:space="preserve">It is important that you have read the </w:t>
      </w:r>
      <w:r w:rsidRPr="00EB73E9">
        <w:rPr>
          <w:b/>
          <w:bCs/>
        </w:rPr>
        <w:t>p</w:t>
      </w:r>
      <w:r w:rsidRPr="00323789">
        <w:rPr>
          <w:b/>
          <w:bCs/>
        </w:rPr>
        <w:t xml:space="preserve">rogram </w:t>
      </w:r>
      <w:r w:rsidRPr="00EB73E9">
        <w:rPr>
          <w:b/>
          <w:bCs/>
        </w:rPr>
        <w:t>g</w:t>
      </w:r>
      <w:r w:rsidRPr="00323789">
        <w:rPr>
          <w:b/>
          <w:bCs/>
        </w:rPr>
        <w:t>uidelines</w:t>
      </w:r>
      <w:r w:rsidRPr="00323789">
        <w:t xml:space="preserve"> and </w:t>
      </w:r>
      <w:r w:rsidRPr="00EB73E9">
        <w:rPr>
          <w:b/>
          <w:bCs/>
        </w:rPr>
        <w:t>a</w:t>
      </w:r>
      <w:r w:rsidRPr="00323789">
        <w:rPr>
          <w:b/>
          <w:bCs/>
        </w:rPr>
        <w:t xml:space="preserve">pplication </w:t>
      </w:r>
      <w:r w:rsidRPr="00EB73E9">
        <w:rPr>
          <w:b/>
          <w:bCs/>
        </w:rPr>
        <w:t>g</w:t>
      </w:r>
      <w:r w:rsidRPr="00323789">
        <w:rPr>
          <w:b/>
          <w:bCs/>
        </w:rPr>
        <w:t>uide</w:t>
      </w:r>
      <w:r w:rsidRPr="00323789">
        <w:t xml:space="preserve"> to ensure your submission aligns with the program’s objectives and rules, especially the sections on eligibility and assessment criteria. </w:t>
      </w:r>
    </w:p>
    <w:p w14:paraId="75253C92" w14:textId="77777777" w:rsidR="00890444" w:rsidRPr="00323789" w:rsidRDefault="00890444" w:rsidP="00BA030A">
      <w:pPr>
        <w:pStyle w:val="Heading2"/>
      </w:pPr>
      <w:r w:rsidRPr="00BA030A">
        <w:t>Is your application complete?</w:t>
      </w:r>
    </w:p>
    <w:p w14:paraId="3091A8AC" w14:textId="77777777" w:rsidR="00890444" w:rsidRPr="001343D6" w:rsidRDefault="00093133" w:rsidP="00890444">
      <w:pPr>
        <w:rPr>
          <w:rFonts w:ascii="Public Sans" w:hAnsi="Public Sans"/>
        </w:rPr>
      </w:pPr>
      <w:sdt>
        <w:sdtPr>
          <w:rPr>
            <w:rFonts w:ascii="Public Sans" w:hAnsi="Public Sans"/>
          </w:rPr>
          <w:id w:val="97922978"/>
          <w14:checkbox>
            <w14:checked w14:val="0"/>
            <w14:checkedState w14:val="2612" w14:font="MS Gothic"/>
            <w14:uncheckedState w14:val="2610" w14:font="MS Gothic"/>
          </w14:checkbox>
        </w:sdtPr>
        <w:sdtEndPr/>
        <w:sdtContent>
          <w:r w:rsidR="00890444">
            <w:rPr>
              <w:rFonts w:ascii="MS Gothic" w:eastAsia="MS Gothic" w:hAnsi="MS Gothic" w:hint="eastAsia"/>
            </w:rPr>
            <w:t>☐</w:t>
          </w:r>
        </w:sdtContent>
      </w:sdt>
      <w:r w:rsidR="00890444" w:rsidRPr="001343D6">
        <w:rPr>
          <w:rFonts w:ascii="Public Sans" w:hAnsi="Public Sans"/>
        </w:rPr>
        <w:tab/>
        <w:t>Answer all questions in the application form</w:t>
      </w:r>
      <w:r w:rsidR="00890444">
        <w:rPr>
          <w:rFonts w:ascii="Public Sans" w:hAnsi="Public Sans"/>
        </w:rPr>
        <w:t>.</w:t>
      </w:r>
    </w:p>
    <w:p w14:paraId="5F009D3C" w14:textId="08D05D10" w:rsidR="00890444" w:rsidRPr="001343D6" w:rsidRDefault="00093133" w:rsidP="00890444">
      <w:pPr>
        <w:ind w:left="709" w:hanging="709"/>
        <w:rPr>
          <w:rFonts w:ascii="Public Sans" w:hAnsi="Public Sans"/>
        </w:rPr>
      </w:pPr>
      <w:sdt>
        <w:sdtPr>
          <w:rPr>
            <w:rFonts w:ascii="Public Sans" w:hAnsi="Public Sans"/>
          </w:rPr>
          <w:id w:val="-1569643750"/>
          <w14:checkbox>
            <w14:checked w14:val="0"/>
            <w14:checkedState w14:val="2612" w14:font="MS Gothic"/>
            <w14:uncheckedState w14:val="2610" w14:font="MS Gothic"/>
          </w14:checkbox>
        </w:sdtPr>
        <w:sdtEndPr/>
        <w:sdtContent>
          <w:r w:rsidR="00890444">
            <w:rPr>
              <w:rFonts w:ascii="MS Gothic" w:eastAsia="MS Gothic" w:hAnsi="MS Gothic" w:hint="eastAsia"/>
            </w:rPr>
            <w:t>☐</w:t>
          </w:r>
        </w:sdtContent>
      </w:sdt>
      <w:r w:rsidR="00890444" w:rsidRPr="001343D6">
        <w:rPr>
          <w:rFonts w:ascii="Public Sans" w:hAnsi="Public Sans"/>
        </w:rPr>
        <w:tab/>
        <w:t>Type only in the spaces provided in the form.</w:t>
      </w:r>
    </w:p>
    <w:p w14:paraId="359CDCF7" w14:textId="3C8EE01E" w:rsidR="00890444" w:rsidRPr="001343D6" w:rsidRDefault="00093133" w:rsidP="00890444">
      <w:pPr>
        <w:rPr>
          <w:rFonts w:ascii="Public Sans" w:hAnsi="Public Sans"/>
        </w:rPr>
      </w:pPr>
      <w:sdt>
        <w:sdtPr>
          <w:rPr>
            <w:rFonts w:ascii="Public Sans" w:hAnsi="Public Sans"/>
          </w:rPr>
          <w:id w:val="-181978920"/>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Attach an A4-size </w:t>
      </w:r>
      <w:r w:rsidR="004B248E">
        <w:rPr>
          <w:rFonts w:ascii="Public Sans" w:hAnsi="Public Sans"/>
        </w:rPr>
        <w:t>p</w:t>
      </w:r>
      <w:r w:rsidR="00890444" w:rsidRPr="001343D6">
        <w:rPr>
          <w:rFonts w:ascii="Public Sans" w:hAnsi="Public Sans"/>
        </w:rPr>
        <w:t xml:space="preserve">roject </w:t>
      </w:r>
      <w:r w:rsidR="004B248E">
        <w:rPr>
          <w:rFonts w:ascii="Public Sans" w:hAnsi="Public Sans"/>
        </w:rPr>
        <w:t>l</w:t>
      </w:r>
      <w:r w:rsidR="00890444" w:rsidRPr="001343D6">
        <w:rPr>
          <w:rFonts w:ascii="Public Sans" w:hAnsi="Public Sans"/>
        </w:rPr>
        <w:t xml:space="preserve">ocation </w:t>
      </w:r>
      <w:r w:rsidR="004B248E">
        <w:rPr>
          <w:rFonts w:ascii="Public Sans" w:hAnsi="Public Sans"/>
        </w:rPr>
        <w:t>m</w:t>
      </w:r>
      <w:r w:rsidR="00890444" w:rsidRPr="001343D6">
        <w:rPr>
          <w:rFonts w:ascii="Public Sans" w:hAnsi="Public Sans"/>
        </w:rPr>
        <w:t>ap as Attachment 1.</w:t>
      </w:r>
    </w:p>
    <w:p w14:paraId="5DD5C539" w14:textId="5038A64E" w:rsidR="00890444" w:rsidRPr="001343D6" w:rsidRDefault="00093133" w:rsidP="00890444">
      <w:pPr>
        <w:rPr>
          <w:rFonts w:ascii="Public Sans" w:hAnsi="Public Sans"/>
        </w:rPr>
      </w:pPr>
      <w:sdt>
        <w:sdtPr>
          <w:rPr>
            <w:rFonts w:ascii="Public Sans" w:hAnsi="Public Sans"/>
          </w:rPr>
          <w:id w:val="40572463"/>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Attach an A4-size </w:t>
      </w:r>
      <w:r w:rsidR="004B248E">
        <w:rPr>
          <w:rFonts w:ascii="Public Sans" w:hAnsi="Public Sans"/>
        </w:rPr>
        <w:t>p</w:t>
      </w:r>
      <w:r w:rsidR="00890444" w:rsidRPr="001343D6">
        <w:rPr>
          <w:rFonts w:ascii="Public Sans" w:hAnsi="Public Sans"/>
        </w:rPr>
        <w:t xml:space="preserve">roject </w:t>
      </w:r>
      <w:r w:rsidR="004B248E">
        <w:rPr>
          <w:rFonts w:ascii="Public Sans" w:hAnsi="Public Sans"/>
        </w:rPr>
        <w:t>w</w:t>
      </w:r>
      <w:r w:rsidR="00890444" w:rsidRPr="001343D6">
        <w:rPr>
          <w:rFonts w:ascii="Public Sans" w:hAnsi="Public Sans"/>
        </w:rPr>
        <w:t xml:space="preserve">orks </w:t>
      </w:r>
      <w:r w:rsidR="004B248E">
        <w:rPr>
          <w:rFonts w:ascii="Public Sans" w:hAnsi="Public Sans"/>
        </w:rPr>
        <w:t>m</w:t>
      </w:r>
      <w:r w:rsidR="00890444" w:rsidRPr="001343D6">
        <w:rPr>
          <w:rFonts w:ascii="Public Sans" w:hAnsi="Public Sans"/>
        </w:rPr>
        <w:t>ap</w:t>
      </w:r>
      <w:r w:rsidR="004B248E">
        <w:rPr>
          <w:rFonts w:ascii="Public Sans" w:hAnsi="Public Sans"/>
        </w:rPr>
        <w:t xml:space="preserve"> as</w:t>
      </w:r>
      <w:r w:rsidR="00890444" w:rsidRPr="001343D6">
        <w:rPr>
          <w:rFonts w:ascii="Public Sans" w:hAnsi="Public Sans"/>
        </w:rPr>
        <w:t xml:space="preserve"> Attachment 2.</w:t>
      </w:r>
    </w:p>
    <w:p w14:paraId="6CFBFF36" w14:textId="77777777" w:rsidR="00890444" w:rsidRPr="001343D6" w:rsidRDefault="00093133" w:rsidP="00890444">
      <w:pPr>
        <w:rPr>
          <w:rFonts w:ascii="Public Sans" w:hAnsi="Public Sans"/>
        </w:rPr>
      </w:pPr>
      <w:sdt>
        <w:sdtPr>
          <w:rPr>
            <w:rFonts w:ascii="Public Sans" w:hAnsi="Public Sans"/>
          </w:rPr>
          <w:id w:val="164908843"/>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Has your application been authorised by the appropriate person?</w:t>
      </w:r>
    </w:p>
    <w:p w14:paraId="1A7A9CDA" w14:textId="1A0347E2" w:rsidR="00890444" w:rsidRPr="001343D6" w:rsidRDefault="00093133" w:rsidP="00890444">
      <w:pPr>
        <w:rPr>
          <w:rFonts w:ascii="Public Sans" w:hAnsi="Public Sans"/>
        </w:rPr>
      </w:pPr>
      <w:sdt>
        <w:sdtPr>
          <w:rPr>
            <w:rFonts w:ascii="Public Sans" w:hAnsi="Public Sans"/>
          </w:rPr>
          <w:id w:val="-1680809523"/>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Have you included </w:t>
      </w:r>
      <w:r w:rsidR="004B248E">
        <w:rPr>
          <w:rFonts w:ascii="Public Sans" w:hAnsi="Public Sans"/>
        </w:rPr>
        <w:t>l</w:t>
      </w:r>
      <w:r w:rsidR="00890444" w:rsidRPr="001343D6">
        <w:rPr>
          <w:rFonts w:ascii="Public Sans" w:hAnsi="Public Sans"/>
        </w:rPr>
        <w:t>etters of</w:t>
      </w:r>
      <w:r w:rsidR="004B248E">
        <w:rPr>
          <w:rFonts w:ascii="Public Sans" w:hAnsi="Public Sans"/>
        </w:rPr>
        <w:t xml:space="preserve"> s</w:t>
      </w:r>
      <w:r w:rsidR="00890444" w:rsidRPr="001343D6">
        <w:rPr>
          <w:rFonts w:ascii="Public Sans" w:hAnsi="Public Sans"/>
        </w:rPr>
        <w:t>upport from project partners/stakeholders?</w:t>
      </w:r>
    </w:p>
    <w:p w14:paraId="6CE00FC4" w14:textId="7C9CE507" w:rsidR="00890444" w:rsidRPr="001343D6" w:rsidRDefault="00093133" w:rsidP="00890444">
      <w:pPr>
        <w:ind w:left="709" w:hanging="709"/>
        <w:rPr>
          <w:rFonts w:ascii="Public Sans" w:hAnsi="Public Sans"/>
        </w:rPr>
      </w:pPr>
      <w:sdt>
        <w:sdtPr>
          <w:rPr>
            <w:rFonts w:ascii="Public Sans" w:hAnsi="Public Sans"/>
          </w:rPr>
          <w:id w:val="1492371653"/>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Have you included </w:t>
      </w:r>
      <w:r w:rsidR="004B248E">
        <w:rPr>
          <w:rFonts w:ascii="Public Sans" w:hAnsi="Public Sans"/>
        </w:rPr>
        <w:t>a</w:t>
      </w:r>
      <w:r w:rsidR="00890444" w:rsidRPr="001343D6">
        <w:rPr>
          <w:rFonts w:ascii="Public Sans" w:hAnsi="Public Sans"/>
        </w:rPr>
        <w:t xml:space="preserve"> </w:t>
      </w:r>
      <w:r w:rsidR="004B248E">
        <w:rPr>
          <w:rFonts w:ascii="Public Sans" w:hAnsi="Public Sans"/>
        </w:rPr>
        <w:t>l</w:t>
      </w:r>
      <w:r w:rsidR="00890444" w:rsidRPr="001343D6">
        <w:rPr>
          <w:rFonts w:ascii="Public Sans" w:hAnsi="Public Sans"/>
        </w:rPr>
        <w:t xml:space="preserve">etter of </w:t>
      </w:r>
      <w:r w:rsidR="004B248E">
        <w:rPr>
          <w:rFonts w:ascii="Public Sans" w:hAnsi="Public Sans"/>
        </w:rPr>
        <w:t>e</w:t>
      </w:r>
      <w:r w:rsidR="00890444" w:rsidRPr="001343D6">
        <w:rPr>
          <w:rFonts w:ascii="Public Sans" w:hAnsi="Public Sans"/>
        </w:rPr>
        <w:t xml:space="preserve">ndorsement from your organisation’s governing </w:t>
      </w:r>
      <w:r w:rsidR="004B248E">
        <w:rPr>
          <w:rFonts w:ascii="Public Sans" w:hAnsi="Public Sans"/>
        </w:rPr>
        <w:t>b</w:t>
      </w:r>
      <w:r w:rsidR="00890444" w:rsidRPr="001343D6">
        <w:rPr>
          <w:rFonts w:ascii="Public Sans" w:hAnsi="Public Sans"/>
        </w:rPr>
        <w:t>ody/</w:t>
      </w:r>
      <w:r w:rsidR="004B248E">
        <w:rPr>
          <w:rFonts w:ascii="Public Sans" w:hAnsi="Public Sans"/>
        </w:rPr>
        <w:t>b</w:t>
      </w:r>
      <w:r w:rsidR="00890444" w:rsidRPr="001343D6">
        <w:rPr>
          <w:rFonts w:ascii="Public Sans" w:hAnsi="Public Sans"/>
        </w:rPr>
        <w:t>oard?</w:t>
      </w:r>
    </w:p>
    <w:p w14:paraId="6AC9B15C" w14:textId="411A612A" w:rsidR="00890444" w:rsidRPr="001343D6" w:rsidRDefault="00093133" w:rsidP="00890444">
      <w:pPr>
        <w:ind w:left="709" w:hanging="709"/>
        <w:rPr>
          <w:rFonts w:ascii="Public Sans" w:hAnsi="Public Sans"/>
        </w:rPr>
      </w:pPr>
      <w:sdt>
        <w:sdtPr>
          <w:rPr>
            <w:rFonts w:ascii="Public Sans" w:hAnsi="Public Sans"/>
          </w:rPr>
          <w:id w:val="2064984033"/>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Name your </w:t>
      </w:r>
      <w:r w:rsidR="004B248E">
        <w:rPr>
          <w:rFonts w:ascii="Public Sans" w:hAnsi="Public Sans"/>
        </w:rPr>
        <w:t>a</w:t>
      </w:r>
      <w:r w:rsidR="00890444" w:rsidRPr="001343D6">
        <w:rPr>
          <w:rFonts w:ascii="Public Sans" w:hAnsi="Public Sans"/>
        </w:rPr>
        <w:t xml:space="preserve">pplication </w:t>
      </w:r>
      <w:r w:rsidR="004B248E">
        <w:rPr>
          <w:rFonts w:ascii="Public Sans" w:hAnsi="Public Sans"/>
        </w:rPr>
        <w:t>f</w:t>
      </w:r>
      <w:r w:rsidR="00890444" w:rsidRPr="001343D6">
        <w:rPr>
          <w:rFonts w:ascii="Public Sans" w:hAnsi="Public Sans"/>
        </w:rPr>
        <w:t xml:space="preserve">orm as </w:t>
      </w:r>
      <w:r w:rsidR="004B248E">
        <w:rPr>
          <w:rFonts w:ascii="Public Sans" w:hAnsi="Public Sans"/>
        </w:rPr>
        <w:t>‘</w:t>
      </w:r>
      <w:r w:rsidR="00890444">
        <w:rPr>
          <w:rFonts w:ascii="Public Sans" w:hAnsi="Public Sans"/>
        </w:rPr>
        <w:t>Your o</w:t>
      </w:r>
      <w:r w:rsidR="00890444" w:rsidRPr="001343D6">
        <w:rPr>
          <w:rFonts w:ascii="Public Sans" w:hAnsi="Public Sans"/>
        </w:rPr>
        <w:t xml:space="preserve">rganisation </w:t>
      </w:r>
      <w:r w:rsidR="00890444">
        <w:rPr>
          <w:rFonts w:ascii="Public Sans" w:hAnsi="Public Sans"/>
        </w:rPr>
        <w:t>n</w:t>
      </w:r>
      <w:r w:rsidR="00890444" w:rsidRPr="001343D6">
        <w:rPr>
          <w:rFonts w:ascii="Public Sans" w:hAnsi="Public Sans"/>
        </w:rPr>
        <w:t>ame – POP Application</w:t>
      </w:r>
      <w:r w:rsidR="004B248E">
        <w:rPr>
          <w:rFonts w:ascii="Public Sans" w:hAnsi="Public Sans"/>
        </w:rPr>
        <w:t>’</w:t>
      </w:r>
      <w:r w:rsidR="00890444" w:rsidRPr="001343D6">
        <w:rPr>
          <w:rFonts w:ascii="Public Sans" w:hAnsi="Public Sans"/>
        </w:rPr>
        <w:t>.</w:t>
      </w:r>
      <w:r w:rsidR="00890444">
        <w:rPr>
          <w:rFonts w:ascii="Public Sans" w:hAnsi="Public Sans"/>
        </w:rPr>
        <w:t xml:space="preserve"> Follow other </w:t>
      </w:r>
      <w:r w:rsidR="007C0985">
        <w:rPr>
          <w:rFonts w:ascii="Public Sans" w:hAnsi="Public Sans"/>
        </w:rPr>
        <w:t>d</w:t>
      </w:r>
      <w:r w:rsidR="00890444">
        <w:rPr>
          <w:rFonts w:ascii="Public Sans" w:hAnsi="Public Sans"/>
        </w:rPr>
        <w:t xml:space="preserve">ocument naming instructions </w:t>
      </w:r>
      <w:r w:rsidR="00106C53">
        <w:rPr>
          <w:rFonts w:ascii="Public Sans" w:hAnsi="Public Sans"/>
        </w:rPr>
        <w:t xml:space="preserve">as set out </w:t>
      </w:r>
      <w:r w:rsidR="00890444">
        <w:rPr>
          <w:rFonts w:ascii="Public Sans" w:hAnsi="Public Sans"/>
        </w:rPr>
        <w:t xml:space="preserve">in the application guide. </w:t>
      </w:r>
    </w:p>
    <w:p w14:paraId="56A60AA2" w14:textId="77777777" w:rsidR="00890444" w:rsidRPr="001343D6" w:rsidRDefault="00093133" w:rsidP="00890444">
      <w:pPr>
        <w:ind w:left="709" w:hanging="709"/>
        <w:rPr>
          <w:rFonts w:ascii="Public Sans" w:hAnsi="Public Sans"/>
        </w:rPr>
      </w:pPr>
      <w:sdt>
        <w:sdtPr>
          <w:rPr>
            <w:rFonts w:ascii="Public Sans" w:hAnsi="Public Sans"/>
          </w:rPr>
          <w:id w:val="589905281"/>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Submit your entire application by </w:t>
      </w:r>
      <w:r w:rsidR="00890444">
        <w:rPr>
          <w:rFonts w:ascii="Public Sans" w:hAnsi="Public Sans"/>
        </w:rPr>
        <w:t>e</w:t>
      </w:r>
      <w:r w:rsidR="00890444" w:rsidRPr="001343D6">
        <w:rPr>
          <w:rFonts w:ascii="Public Sans" w:hAnsi="Public Sans"/>
        </w:rPr>
        <w:t>mail. Postal or faxed submissions will not be accepted.</w:t>
      </w:r>
    </w:p>
    <w:p w14:paraId="3AF2DE91" w14:textId="5D8F2FF6" w:rsidR="00890444" w:rsidRPr="001343D6" w:rsidRDefault="00093133" w:rsidP="00890444">
      <w:pPr>
        <w:ind w:left="709" w:hanging="709"/>
        <w:rPr>
          <w:rFonts w:ascii="Public Sans" w:hAnsi="Public Sans"/>
        </w:rPr>
      </w:pPr>
      <w:sdt>
        <w:sdtPr>
          <w:rPr>
            <w:rFonts w:ascii="Public Sans" w:hAnsi="Public Sans"/>
          </w:rPr>
          <w:id w:val="-510759906"/>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Only submit one application per email. Email subject line must be</w:t>
      </w:r>
      <w:r w:rsidR="00106C53">
        <w:rPr>
          <w:rFonts w:ascii="Public Sans" w:hAnsi="Public Sans"/>
        </w:rPr>
        <w:t xml:space="preserve"> ‘</w:t>
      </w:r>
      <w:r w:rsidR="00890444" w:rsidRPr="001343D6">
        <w:rPr>
          <w:rFonts w:ascii="Public Sans" w:hAnsi="Public Sans"/>
        </w:rPr>
        <w:t xml:space="preserve">Organisation Name </w:t>
      </w:r>
      <w:r w:rsidR="00004C6C">
        <w:rPr>
          <w:rFonts w:ascii="Public Sans" w:hAnsi="Public Sans"/>
        </w:rPr>
        <w:t>–</w:t>
      </w:r>
      <w:r w:rsidR="00890444" w:rsidRPr="001343D6">
        <w:rPr>
          <w:rFonts w:ascii="Public Sans" w:hAnsi="Public Sans"/>
        </w:rPr>
        <w:t xml:space="preserve"> POP Application</w:t>
      </w:r>
      <w:r w:rsidR="00106C53">
        <w:rPr>
          <w:rFonts w:ascii="Public Sans" w:hAnsi="Public Sans"/>
        </w:rPr>
        <w:t>’</w:t>
      </w:r>
      <w:r w:rsidR="00890444" w:rsidRPr="001343D6">
        <w:rPr>
          <w:rFonts w:ascii="Public Sans" w:hAnsi="Public Sans"/>
        </w:rPr>
        <w:t>.</w:t>
      </w:r>
    </w:p>
    <w:p w14:paraId="125121DE" w14:textId="5BAFF19F" w:rsidR="00890444" w:rsidRPr="001343D6" w:rsidRDefault="00093133" w:rsidP="00890444">
      <w:pPr>
        <w:rPr>
          <w:rFonts w:ascii="Public Sans" w:hAnsi="Public Sans"/>
        </w:rPr>
      </w:pPr>
      <w:sdt>
        <w:sdtPr>
          <w:rPr>
            <w:rFonts w:ascii="Public Sans" w:hAnsi="Public Sans"/>
          </w:rPr>
          <w:id w:val="656041245"/>
          <w14:checkbox>
            <w14:checked w14:val="0"/>
            <w14:checkedState w14:val="2612" w14:font="MS Gothic"/>
            <w14:uncheckedState w14:val="2610" w14:font="MS Gothic"/>
          </w14:checkbox>
        </w:sdtPr>
        <w:sdtEndPr/>
        <w:sdtContent>
          <w:r w:rsidR="00890444" w:rsidRPr="001343D6">
            <w:rPr>
              <w:rFonts w:ascii="Public Sans" w:eastAsia="MS Gothic" w:hAnsi="Public Sans" w:hint="eastAsia"/>
            </w:rPr>
            <w:t>☐</w:t>
          </w:r>
        </w:sdtContent>
      </w:sdt>
      <w:r w:rsidR="00890444" w:rsidRPr="001343D6">
        <w:rPr>
          <w:rFonts w:ascii="Public Sans" w:hAnsi="Public Sans"/>
        </w:rPr>
        <w:tab/>
        <w:t xml:space="preserve">If you are submitting </w:t>
      </w:r>
      <w:r w:rsidR="00703DF0">
        <w:rPr>
          <w:rFonts w:ascii="Public Sans" w:hAnsi="Public Sans"/>
        </w:rPr>
        <w:t xml:space="preserve">2 </w:t>
      </w:r>
      <w:r w:rsidR="00890444" w:rsidRPr="001343D6">
        <w:rPr>
          <w:rFonts w:ascii="Public Sans" w:hAnsi="Public Sans"/>
        </w:rPr>
        <w:t>applications, number them accordingly (i.e., 1 or 2).</w:t>
      </w:r>
    </w:p>
    <w:p w14:paraId="4D8CF62C" w14:textId="7C0A483F" w:rsidR="00890444" w:rsidRPr="001343D6" w:rsidRDefault="00093133" w:rsidP="00890444">
      <w:pPr>
        <w:ind w:left="709" w:hanging="709"/>
        <w:rPr>
          <w:rFonts w:ascii="Public Sans" w:hAnsi="Public Sans"/>
        </w:rPr>
      </w:pPr>
      <w:sdt>
        <w:sdtPr>
          <w:rPr>
            <w:rFonts w:ascii="Public Sans" w:hAnsi="Public Sans"/>
          </w:rPr>
          <w:id w:val="1592357647"/>
          <w14:checkbox>
            <w14:checked w14:val="0"/>
            <w14:checkedState w14:val="2612" w14:font="MS Gothic"/>
            <w14:uncheckedState w14:val="2610" w14:font="MS Gothic"/>
          </w14:checkbox>
        </w:sdtPr>
        <w:sdtEndPr/>
        <w:sdtContent>
          <w:r w:rsidR="00890444">
            <w:rPr>
              <w:rFonts w:ascii="MS Gothic" w:eastAsia="MS Gothic" w:hAnsi="MS Gothic" w:hint="eastAsia"/>
            </w:rPr>
            <w:t>☐</w:t>
          </w:r>
        </w:sdtContent>
      </w:sdt>
      <w:r w:rsidR="00890444" w:rsidRPr="001343D6">
        <w:rPr>
          <w:rFonts w:ascii="Public Sans" w:hAnsi="Public Sans"/>
        </w:rPr>
        <w:tab/>
        <w:t>Do not ZIP your application documents. ZIP files will not be accepted by the Trust.</w:t>
      </w:r>
    </w:p>
    <w:p w14:paraId="55336D78" w14:textId="77777777" w:rsidR="00890444" w:rsidRPr="001343D6" w:rsidRDefault="00890444" w:rsidP="00890444">
      <w:pPr>
        <w:rPr>
          <w:rFonts w:ascii="Public Sans" w:hAnsi="Public Sans"/>
          <w:b/>
          <w:lang w:val="fr-FR"/>
        </w:rPr>
      </w:pPr>
      <w:r w:rsidRPr="001343D6">
        <w:rPr>
          <w:rFonts w:ascii="Public Sans" w:hAnsi="Public Sans"/>
          <w:b/>
          <w:lang w:val="fr-FR"/>
        </w:rPr>
        <w:t>Email to:</w:t>
      </w:r>
      <w:r w:rsidRPr="001343D6">
        <w:rPr>
          <w:rFonts w:ascii="Public Sans" w:hAnsi="Public Sans"/>
          <w:b/>
          <w:lang w:val="fr-FR"/>
        </w:rPr>
        <w:tab/>
      </w:r>
      <w:r w:rsidRPr="001343D6">
        <w:rPr>
          <w:rFonts w:ascii="Public Sans" w:hAnsi="Public Sans"/>
          <w:b/>
          <w:lang w:val="fr-FR"/>
        </w:rPr>
        <w:tab/>
      </w:r>
      <w:hyperlink r:id="rId20" w:history="1">
        <w:r w:rsidRPr="001343D6">
          <w:rPr>
            <w:rStyle w:val="Hyperlink"/>
            <w:rFonts w:ascii="Public Sans" w:hAnsi="Public Sans"/>
            <w:b/>
            <w:color w:val="231F20" w:themeColor="text1"/>
            <w:lang w:val="fr-FR"/>
          </w:rPr>
          <w:t>apply@environmentaltrust.nsw.gov.au</w:t>
        </w:r>
      </w:hyperlink>
      <w:r w:rsidRPr="001343D6">
        <w:rPr>
          <w:rFonts w:ascii="Public Sans" w:hAnsi="Public Sans"/>
          <w:b/>
          <w:lang w:val="fr-FR"/>
        </w:rPr>
        <w:t xml:space="preserve"> </w:t>
      </w:r>
    </w:p>
    <w:p w14:paraId="37D414FD" w14:textId="03397B19" w:rsidR="00890444" w:rsidRPr="001343D6" w:rsidRDefault="00890444" w:rsidP="00890444">
      <w:pPr>
        <w:rPr>
          <w:rFonts w:ascii="Public Sans" w:hAnsi="Public Sans"/>
        </w:rPr>
      </w:pPr>
      <w:r w:rsidRPr="594B3227">
        <w:rPr>
          <w:rFonts w:ascii="Public Sans" w:hAnsi="Public Sans"/>
        </w:rPr>
        <w:t xml:space="preserve">Closing </w:t>
      </w:r>
      <w:r w:rsidR="00917308">
        <w:rPr>
          <w:rFonts w:ascii="Public Sans" w:hAnsi="Public Sans"/>
        </w:rPr>
        <w:t>d</w:t>
      </w:r>
      <w:r w:rsidRPr="594B3227">
        <w:rPr>
          <w:rFonts w:ascii="Public Sans" w:hAnsi="Public Sans"/>
        </w:rPr>
        <w:t>ate:</w:t>
      </w:r>
      <w:r>
        <w:tab/>
      </w:r>
      <w:r>
        <w:tab/>
      </w:r>
      <w:r w:rsidRPr="594B3227">
        <w:rPr>
          <w:rFonts w:ascii="Public Sans" w:hAnsi="Public Sans"/>
        </w:rPr>
        <w:t>5 pm Thursday 31 July 2025</w:t>
      </w:r>
    </w:p>
    <w:p w14:paraId="5A837A88" w14:textId="1AF17925" w:rsidR="00890444" w:rsidRDefault="00890444" w:rsidP="00890444">
      <w:pPr>
        <w:rPr>
          <w:rFonts w:ascii="Public Sans" w:hAnsi="Public Sans"/>
        </w:rPr>
      </w:pPr>
      <w:r w:rsidRPr="001343D6">
        <w:rPr>
          <w:rFonts w:ascii="Public Sans" w:hAnsi="Public Sans"/>
        </w:rPr>
        <w:t>Applications that are late, incomplete or ineligible will not be consider</w:t>
      </w:r>
      <w:r>
        <w:rPr>
          <w:rFonts w:ascii="Public Sans" w:hAnsi="Public Sans"/>
        </w:rPr>
        <w:t>ed.</w:t>
      </w:r>
    </w:p>
    <w:p w14:paraId="706CF69A" w14:textId="77777777" w:rsidR="00AA210B" w:rsidRDefault="00AA210B">
      <w:pPr>
        <w:rPr>
          <w:rFonts w:ascii="Public Sans" w:eastAsiaTheme="majorEastAsia" w:hAnsi="Public Sans" w:cstheme="majorBidi"/>
          <w:bCs/>
          <w:color w:val="002664" w:themeColor="accent1"/>
          <w:sz w:val="32"/>
          <w:szCs w:val="26"/>
        </w:rPr>
      </w:pPr>
      <w:r>
        <w:rPr>
          <w:rFonts w:ascii="Public Sans" w:hAnsi="Public Sans"/>
        </w:rPr>
        <w:br w:type="page"/>
      </w:r>
    </w:p>
    <w:p w14:paraId="246FEC0F" w14:textId="6E0FDD2A" w:rsidR="00AA210B" w:rsidRDefault="00AA210B" w:rsidP="00730463">
      <w:pPr>
        <w:pStyle w:val="Heading1"/>
      </w:pPr>
      <w:r w:rsidRPr="001343D6">
        <w:t xml:space="preserve">More </w:t>
      </w:r>
      <w:r w:rsidR="00AB5835">
        <w:t>i</w:t>
      </w:r>
      <w:r w:rsidRPr="001343D6">
        <w:t>nformation</w:t>
      </w:r>
    </w:p>
    <w:p w14:paraId="6CE208DE" w14:textId="7F2A21AC" w:rsidR="00955C45" w:rsidRPr="00955C45" w:rsidRDefault="00955C45" w:rsidP="00955C45">
      <w:pPr>
        <w:pStyle w:val="Heading2"/>
      </w:pPr>
      <w:r w:rsidRPr="00955C45">
        <w:t>Protecting Our Places grants guidelines and forms</w:t>
      </w:r>
    </w:p>
    <w:p w14:paraId="70C45512" w14:textId="6C88C1A8" w:rsidR="00465E08" w:rsidRDefault="00DF3F33" w:rsidP="00465E08">
      <w:pPr>
        <w:pStyle w:val="ListBullet"/>
        <w:rPr>
          <w:rStyle w:val="Hyperlink"/>
          <w:rFonts w:ascii="Public Sans" w:hAnsi="Public Sans" w:cs="Arial"/>
          <w:color w:val="231F20" w:themeColor="text1"/>
        </w:rPr>
      </w:pPr>
      <w:hyperlink r:id="rId21" w:history="1">
        <w:r w:rsidRPr="0068050A">
          <w:rPr>
            <w:rStyle w:val="Hyperlink"/>
          </w:rPr>
          <w:t>Protecting Our Places grants program guidelines 2025</w:t>
        </w:r>
      </w:hyperlink>
      <w:r w:rsidRPr="001343D6">
        <w:rPr>
          <w:rStyle w:val="Hyperlink"/>
          <w:rFonts w:ascii="Public Sans" w:hAnsi="Public Sans" w:cs="Arial"/>
          <w:color w:val="231F20" w:themeColor="text1"/>
        </w:rPr>
        <w:t xml:space="preserve"> </w:t>
      </w:r>
    </w:p>
    <w:p w14:paraId="05852F85" w14:textId="1F303CBC" w:rsidR="00955C45" w:rsidRDefault="00955C45" w:rsidP="00955C45">
      <w:pPr>
        <w:pStyle w:val="ListBullet"/>
        <w:rPr>
          <w:rFonts w:ascii="Public Sans" w:hAnsi="Public Sans" w:cs="Arial"/>
          <w:u w:val="single"/>
        </w:rPr>
      </w:pPr>
      <w:hyperlink r:id="rId22" w:history="1">
        <w:r w:rsidRPr="00955C45">
          <w:rPr>
            <w:rStyle w:val="Hyperlink"/>
            <w:rFonts w:ascii="Public Sans" w:hAnsi="Public Sans" w:cs="Arial"/>
          </w:rPr>
          <w:t>Application guide 2025: Protecting Our Places grants program</w:t>
        </w:r>
      </w:hyperlink>
    </w:p>
    <w:p w14:paraId="01C03A4F" w14:textId="77777777" w:rsidR="00955C45" w:rsidRPr="001343D6" w:rsidRDefault="00955C45" w:rsidP="00955C45">
      <w:pPr>
        <w:pStyle w:val="ListBullet"/>
        <w:rPr>
          <w:rStyle w:val="Hyperlink"/>
          <w:rFonts w:ascii="Public Sans" w:hAnsi="Public Sans" w:cs="Arial"/>
          <w:color w:val="231F20" w:themeColor="text1"/>
        </w:rPr>
      </w:pPr>
      <w:hyperlink r:id="rId23" w:history="1">
        <w:r w:rsidRPr="001343D6">
          <w:rPr>
            <w:rStyle w:val="Hyperlink"/>
            <w:rFonts w:ascii="Public Sans" w:hAnsi="Public Sans" w:cs="Arial"/>
            <w:color w:val="231F20" w:themeColor="text1"/>
          </w:rPr>
          <w:t xml:space="preserve">Letter of </w:t>
        </w:r>
        <w:r>
          <w:rPr>
            <w:rStyle w:val="Hyperlink"/>
            <w:rFonts w:ascii="Public Sans" w:hAnsi="Public Sans" w:cs="Arial"/>
            <w:color w:val="231F20" w:themeColor="text1"/>
          </w:rPr>
          <w:t>e</w:t>
        </w:r>
        <w:r w:rsidRPr="001343D6">
          <w:rPr>
            <w:rStyle w:val="Hyperlink"/>
            <w:rFonts w:ascii="Public Sans" w:hAnsi="Public Sans" w:cs="Arial"/>
            <w:color w:val="231F20" w:themeColor="text1"/>
          </w:rPr>
          <w:t xml:space="preserve">ndorsement </w:t>
        </w:r>
      </w:hyperlink>
    </w:p>
    <w:bookmarkStart w:id="56" w:name="_Hlk95491357"/>
    <w:p w14:paraId="6EB0FFC9" w14:textId="03F26100" w:rsidR="00955C45" w:rsidRPr="00955C45" w:rsidRDefault="00955C45" w:rsidP="00955C45">
      <w:pPr>
        <w:pStyle w:val="ListBullet"/>
        <w:rPr>
          <w:rStyle w:val="Hyperlink"/>
          <w:rFonts w:ascii="Public Sans" w:hAnsi="Public Sans" w:cs="Arial"/>
          <w:color w:val="231F20" w:themeColor="text1"/>
        </w:rPr>
      </w:pPr>
      <w:r>
        <w:fldChar w:fldCharType="begin"/>
      </w:r>
      <w:r>
        <w:instrText>HYPERLINK "https://www.environment.nsw.gov.au/sites/default/files/2025-06/sample-letters-of-support-2025-protecting-our-places-grants-250202.docx"</w:instrText>
      </w:r>
      <w:r>
        <w:fldChar w:fldCharType="separate"/>
      </w:r>
      <w:r w:rsidRPr="001343D6">
        <w:rPr>
          <w:rStyle w:val="Hyperlink"/>
          <w:rFonts w:ascii="Public Sans" w:hAnsi="Public Sans" w:cs="Arial"/>
          <w:color w:val="231F20" w:themeColor="text1"/>
        </w:rPr>
        <w:t>Letter</w:t>
      </w:r>
      <w:r>
        <w:rPr>
          <w:rStyle w:val="Hyperlink"/>
          <w:rFonts w:ascii="Public Sans" w:hAnsi="Public Sans" w:cs="Arial"/>
          <w:color w:val="231F20" w:themeColor="text1"/>
        </w:rPr>
        <w:t>s</w:t>
      </w:r>
      <w:r w:rsidRPr="001343D6">
        <w:rPr>
          <w:rStyle w:val="Hyperlink"/>
          <w:rFonts w:ascii="Public Sans" w:hAnsi="Public Sans" w:cs="Arial"/>
          <w:color w:val="231F20" w:themeColor="text1"/>
        </w:rPr>
        <w:t xml:space="preserve"> of </w:t>
      </w:r>
      <w:r>
        <w:rPr>
          <w:rStyle w:val="Hyperlink"/>
          <w:rFonts w:ascii="Public Sans" w:hAnsi="Public Sans" w:cs="Arial"/>
          <w:color w:val="231F20" w:themeColor="text1"/>
        </w:rPr>
        <w:t>s</w:t>
      </w:r>
      <w:r w:rsidRPr="001343D6">
        <w:rPr>
          <w:rStyle w:val="Hyperlink"/>
          <w:rFonts w:ascii="Public Sans" w:hAnsi="Public Sans" w:cs="Arial"/>
          <w:color w:val="231F20" w:themeColor="text1"/>
        </w:rPr>
        <w:t xml:space="preserve">upport </w:t>
      </w:r>
      <w:r>
        <w:fldChar w:fldCharType="end"/>
      </w:r>
      <w:bookmarkEnd w:id="56"/>
    </w:p>
    <w:p w14:paraId="32915288" w14:textId="6F529E5D" w:rsidR="00955C45" w:rsidRPr="00955C45" w:rsidRDefault="00955C45" w:rsidP="00955C45">
      <w:pPr>
        <w:pStyle w:val="Heading2"/>
        <w:rPr>
          <w:rStyle w:val="Hyperlink"/>
          <w:color w:val="002664" w:themeColor="accent1"/>
          <w:u w:val="none"/>
        </w:rPr>
      </w:pPr>
      <w:r w:rsidRPr="008F00BD">
        <w:t>Other resources</w:t>
      </w:r>
    </w:p>
    <w:p w14:paraId="2C9ED741" w14:textId="6B3FC086" w:rsidR="00CC02CC" w:rsidRPr="00BA0725" w:rsidRDefault="00CC02CC" w:rsidP="00CC02CC">
      <w:pPr>
        <w:pStyle w:val="ListBullet"/>
        <w:rPr>
          <w:rStyle w:val="Hyperlink"/>
          <w:rFonts w:ascii="Public Sans" w:hAnsi="Public Sans" w:cs="Arial"/>
          <w:color w:val="231F20" w:themeColor="text1"/>
        </w:rPr>
      </w:pPr>
      <w:hyperlink r:id="rId24" w:history="1">
        <w:r w:rsidRPr="00BA0725">
          <w:rPr>
            <w:rStyle w:val="Hyperlink"/>
            <w:rFonts w:ascii="Public Sans" w:hAnsi="Public Sans" w:cs="Arial"/>
            <w:color w:val="231F20" w:themeColor="text1"/>
          </w:rPr>
          <w:t>Bio</w:t>
        </w:r>
        <w:r w:rsidR="001072BB">
          <w:rPr>
            <w:rStyle w:val="Hyperlink"/>
            <w:rFonts w:ascii="Public Sans" w:hAnsi="Public Sans" w:cs="Arial"/>
            <w:color w:val="231F20" w:themeColor="text1"/>
          </w:rPr>
          <w:t>N</w:t>
        </w:r>
        <w:r w:rsidRPr="00BA0725">
          <w:rPr>
            <w:rStyle w:val="Hyperlink"/>
            <w:rFonts w:ascii="Public Sans" w:hAnsi="Public Sans" w:cs="Arial"/>
            <w:color w:val="231F20" w:themeColor="text1"/>
          </w:rPr>
          <w:t>et Atlas</w:t>
        </w:r>
      </w:hyperlink>
    </w:p>
    <w:p w14:paraId="64B49E85" w14:textId="486D12CF" w:rsidR="00CC02CC" w:rsidRPr="001343D6" w:rsidRDefault="00CC02CC" w:rsidP="00CC02CC">
      <w:pPr>
        <w:pStyle w:val="ListBullet"/>
        <w:rPr>
          <w:rStyle w:val="Hyperlink"/>
          <w:rFonts w:ascii="Public Sans" w:hAnsi="Public Sans" w:cs="Arial"/>
          <w:color w:val="231F20" w:themeColor="text1"/>
        </w:rPr>
      </w:pPr>
      <w:hyperlink r:id="rId25" w:history="1">
        <w:r w:rsidRPr="001343D6">
          <w:rPr>
            <w:rStyle w:val="Hyperlink"/>
            <w:rFonts w:ascii="Public Sans" w:hAnsi="Public Sans"/>
            <w:color w:val="231F20" w:themeColor="text1"/>
          </w:rPr>
          <w:t xml:space="preserve">Department of Climate Change, Energy, the Environment and Water </w:t>
        </w:r>
        <w:r w:rsidR="0068050A">
          <w:rPr>
            <w:rStyle w:val="Hyperlink"/>
            <w:rFonts w:ascii="Public Sans" w:hAnsi="Public Sans"/>
            <w:color w:val="231F20" w:themeColor="text1"/>
          </w:rPr>
          <w:t>t</w:t>
        </w:r>
        <w:r w:rsidRPr="001343D6">
          <w:rPr>
            <w:rStyle w:val="Hyperlink"/>
            <w:rFonts w:ascii="Public Sans" w:hAnsi="Public Sans"/>
            <w:color w:val="231F20" w:themeColor="text1"/>
          </w:rPr>
          <w:t xml:space="preserve">hreatened </w:t>
        </w:r>
        <w:r w:rsidR="0068050A">
          <w:rPr>
            <w:rStyle w:val="Hyperlink"/>
            <w:rFonts w:ascii="Public Sans" w:hAnsi="Public Sans"/>
            <w:color w:val="231F20" w:themeColor="text1"/>
          </w:rPr>
          <w:t>s</w:t>
        </w:r>
        <w:r w:rsidRPr="001343D6">
          <w:rPr>
            <w:rStyle w:val="Hyperlink"/>
            <w:rFonts w:ascii="Public Sans" w:hAnsi="Public Sans"/>
            <w:color w:val="231F20" w:themeColor="text1"/>
          </w:rPr>
          <w:t xml:space="preserve">pecies </w:t>
        </w:r>
      </w:hyperlink>
      <w:r>
        <w:rPr>
          <w:rFonts w:ascii="Public Sans" w:hAnsi="Public Sans"/>
        </w:rPr>
        <w:t xml:space="preserve"> </w:t>
      </w:r>
    </w:p>
    <w:bookmarkStart w:id="57" w:name="_Hlk95491314"/>
    <w:p w14:paraId="00324038" w14:textId="77777777" w:rsidR="00CC02CC" w:rsidRPr="001343D6" w:rsidRDefault="00CC02CC" w:rsidP="00CC02CC">
      <w:pPr>
        <w:pStyle w:val="ListBullet"/>
        <w:rPr>
          <w:rStyle w:val="Hyperlink"/>
          <w:rFonts w:ascii="Public Sans" w:hAnsi="Public Sans" w:cs="Arial"/>
          <w:color w:val="231F20" w:themeColor="text1"/>
        </w:rPr>
      </w:pPr>
      <w:r w:rsidRPr="001343D6">
        <w:fldChar w:fldCharType="begin"/>
      </w:r>
      <w:r w:rsidRPr="001343D6">
        <w:rPr>
          <w:rFonts w:ascii="Public Sans" w:hAnsi="Public Sans"/>
        </w:rPr>
        <w:instrText xml:space="preserve"> HYPERLINK "https://www.google.com.au/maps/" </w:instrText>
      </w:r>
      <w:r w:rsidRPr="001343D6">
        <w:fldChar w:fldCharType="separate"/>
      </w:r>
      <w:r w:rsidRPr="001343D6">
        <w:rPr>
          <w:rStyle w:val="Hyperlink"/>
          <w:rFonts w:ascii="Public Sans" w:hAnsi="Public Sans"/>
          <w:color w:val="231F20" w:themeColor="text1"/>
        </w:rPr>
        <w:t>Google maps</w:t>
      </w:r>
      <w:r w:rsidRPr="001343D6">
        <w:rPr>
          <w:rStyle w:val="Hyperlink"/>
          <w:rFonts w:ascii="Public Sans" w:hAnsi="Public Sans"/>
          <w:color w:val="231F20" w:themeColor="text1"/>
        </w:rPr>
        <w:fldChar w:fldCharType="end"/>
      </w:r>
    </w:p>
    <w:bookmarkStart w:id="58" w:name="_Hlk95491326"/>
    <w:bookmarkEnd w:id="57"/>
    <w:p w14:paraId="22D6470A" w14:textId="3B68091B" w:rsidR="00CC02CC" w:rsidRPr="001343D6" w:rsidRDefault="000414A1" w:rsidP="00CC02CC">
      <w:pPr>
        <w:pStyle w:val="ListBullet"/>
        <w:rPr>
          <w:rStyle w:val="Hyperlink"/>
          <w:rFonts w:ascii="Public Sans" w:hAnsi="Public Sans" w:cs="Arial"/>
          <w:color w:val="231F20" w:themeColor="text1"/>
        </w:rPr>
      </w:pPr>
      <w:r w:rsidRPr="000414A1">
        <w:rPr>
          <w:rFonts w:ascii="Public Sans" w:hAnsi="Public Sans"/>
          <w:u w:val="single"/>
        </w:rPr>
        <w:fldChar w:fldCharType="begin"/>
      </w:r>
      <w:r w:rsidRPr="000414A1">
        <w:rPr>
          <w:rFonts w:ascii="Public Sans" w:hAnsi="Public Sans"/>
          <w:u w:val="single"/>
        </w:rPr>
        <w:instrText>HYPERLINK "https://www.environment.nsw.gov.au/publications/guide-developing-maps-nsw-environmental-trust-grant-applications"</w:instrText>
      </w:r>
      <w:r w:rsidRPr="000414A1">
        <w:rPr>
          <w:rFonts w:ascii="Public Sans" w:hAnsi="Public Sans"/>
          <w:u w:val="single"/>
        </w:rPr>
      </w:r>
      <w:r w:rsidRPr="000414A1">
        <w:rPr>
          <w:rFonts w:ascii="Public Sans" w:hAnsi="Public Sans"/>
          <w:u w:val="single"/>
        </w:rPr>
        <w:fldChar w:fldCharType="separate"/>
      </w:r>
      <w:r w:rsidRPr="000414A1">
        <w:rPr>
          <w:rStyle w:val="Hyperlink"/>
          <w:rFonts w:ascii="Public Sans" w:hAnsi="Public Sans"/>
        </w:rPr>
        <w:t>Guide to developing maps for NSW Environmental Trust grant applications</w:t>
      </w:r>
      <w:r w:rsidRPr="000414A1">
        <w:rPr>
          <w:rFonts w:ascii="Public Sans" w:hAnsi="Public Sans"/>
          <w:u w:val="single"/>
        </w:rPr>
        <w:fldChar w:fldCharType="end"/>
      </w:r>
    </w:p>
    <w:bookmarkEnd w:id="58"/>
    <w:p w14:paraId="054FAAD9" w14:textId="03A66B23" w:rsidR="00AA210B" w:rsidRPr="00EB73E9" w:rsidRDefault="00AA210B" w:rsidP="00AA210B">
      <w:pPr>
        <w:pStyle w:val="ListBullet"/>
        <w:rPr>
          <w:rFonts w:ascii="Public Sans" w:hAnsi="Public Sans"/>
        </w:rPr>
      </w:pPr>
      <w:r>
        <w:fldChar w:fldCharType="begin"/>
      </w:r>
      <w:r>
        <w:instrText>HYPERLINK "https://www.environment.nsw.gov.au/threatenedSpeciesApp/"</w:instrText>
      </w:r>
      <w:r>
        <w:fldChar w:fldCharType="separate"/>
      </w:r>
      <w:r w:rsidRPr="00EB73E9">
        <w:rPr>
          <w:rStyle w:val="Hyperlink"/>
          <w:rFonts w:ascii="Public Sans" w:hAnsi="Public Sans"/>
          <w:color w:val="231F20" w:themeColor="text1"/>
        </w:rPr>
        <w:t xml:space="preserve">Saving our Species </w:t>
      </w:r>
      <w:r w:rsidR="000414A1">
        <w:rPr>
          <w:rStyle w:val="Hyperlink"/>
          <w:rFonts w:ascii="Public Sans" w:hAnsi="Public Sans"/>
          <w:color w:val="231F20" w:themeColor="text1"/>
        </w:rPr>
        <w:t>t</w:t>
      </w:r>
      <w:r w:rsidRPr="00EB73E9">
        <w:rPr>
          <w:rStyle w:val="Hyperlink"/>
          <w:rFonts w:ascii="Public Sans" w:hAnsi="Public Sans"/>
          <w:color w:val="231F20" w:themeColor="text1"/>
        </w:rPr>
        <w:t xml:space="preserve">hreatened </w:t>
      </w:r>
      <w:r w:rsidR="000414A1">
        <w:rPr>
          <w:rStyle w:val="Hyperlink"/>
          <w:rFonts w:ascii="Public Sans" w:hAnsi="Public Sans"/>
          <w:color w:val="231F20" w:themeColor="text1"/>
        </w:rPr>
        <w:t>s</w:t>
      </w:r>
      <w:r w:rsidRPr="00EB73E9">
        <w:rPr>
          <w:rStyle w:val="Hyperlink"/>
          <w:rFonts w:ascii="Public Sans" w:hAnsi="Public Sans"/>
          <w:color w:val="231F20" w:themeColor="text1"/>
        </w:rPr>
        <w:t>pecies profile search</w:t>
      </w:r>
      <w:r>
        <w:fldChar w:fldCharType="end"/>
      </w:r>
    </w:p>
    <w:p w14:paraId="078EC495" w14:textId="7D9AC419" w:rsidR="00292160" w:rsidRPr="00292160" w:rsidRDefault="00292160" w:rsidP="00292160">
      <w:pPr>
        <w:pStyle w:val="Information"/>
        <w:framePr w:wrap="around"/>
      </w:pPr>
      <w:bookmarkStart w:id="59" w:name="Second"/>
      <w:bookmarkStart w:id="60" w:name="Third"/>
      <w:bookmarkStart w:id="61" w:name="Fourth"/>
      <w:bookmarkStart w:id="62" w:name="Fifth"/>
      <w:bookmarkEnd w:id="59"/>
      <w:bookmarkEnd w:id="60"/>
      <w:bookmarkEnd w:id="61"/>
      <w:bookmarkEnd w:id="62"/>
      <w:r w:rsidRPr="00292160">
        <w:t>Environment and Heritage (EH)</w:t>
      </w:r>
      <w:r w:rsidRPr="00292160">
        <w:br/>
        <w:t xml:space="preserve">Department of Climate Change, Energy, the Environment and Water </w:t>
      </w:r>
      <w:r w:rsidRPr="00292160">
        <w:br/>
        <w:t xml:space="preserve">Locked Bag 5022, Parramatta NSW 2124; Phone: 1300 361 967 (EH enquiries); </w:t>
      </w:r>
      <w:r w:rsidRPr="00292160">
        <w:br/>
        <w:t xml:space="preserve">Email: info@environment.nsw.gov.au; Website: www.environment.nsw.gov.au </w:t>
      </w:r>
      <w:r w:rsidRPr="00292160">
        <w:br/>
      </w:r>
      <w:r w:rsidR="000414A1" w:rsidRPr="000414A1">
        <w:t>ISBN 978-1-923516-05-2; EH 2025/0203; June 2025</w:t>
      </w:r>
      <w:r w:rsidRPr="00292160">
        <w:t>.</w:t>
      </w:r>
    </w:p>
    <w:bookmarkEnd w:id="3"/>
    <w:bookmarkEnd w:id="4"/>
    <w:bookmarkEnd w:id="5"/>
    <w:p w14:paraId="3C5193DE" w14:textId="77777777" w:rsidR="00862B72" w:rsidRDefault="00862B72" w:rsidP="00E37B41"/>
    <w:sectPr w:rsidR="00862B72" w:rsidSect="00BB32F2">
      <w:footerReference w:type="even" r:id="rId26"/>
      <w:footerReference w:type="default" r:id="rId27"/>
      <w:footerReference w:type="first" r:id="rId28"/>
      <w:pgSz w:w="11907" w:h="16840" w:code="9"/>
      <w:pgMar w:top="1440" w:right="1440" w:bottom="1440" w:left="1440"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F655" w14:textId="77777777" w:rsidR="0077720E" w:rsidRPr="000D4EDE" w:rsidRDefault="0077720E" w:rsidP="000D4EDE">
      <w:r>
        <w:separator/>
      </w:r>
    </w:p>
    <w:p w14:paraId="3D570474" w14:textId="77777777" w:rsidR="0077720E" w:rsidRDefault="0077720E"/>
  </w:endnote>
  <w:endnote w:type="continuationSeparator" w:id="0">
    <w:p w14:paraId="54D16662" w14:textId="77777777" w:rsidR="0077720E" w:rsidRPr="000D4EDE" w:rsidRDefault="0077720E" w:rsidP="000D4EDE">
      <w:r>
        <w:continuationSeparator/>
      </w:r>
    </w:p>
    <w:p w14:paraId="00518DC7" w14:textId="77777777" w:rsidR="0077720E" w:rsidRDefault="00777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altName w:val="Cambria"/>
    <w:panose1 w:val="00000000000000000000"/>
    <w:charset w:val="00"/>
    <w:family w:val="modern"/>
    <w:notTrueType/>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Medium">
    <w:panose1 w:val="00000000000000000000"/>
    <w:charset w:val="00"/>
    <w:family w:val="modern"/>
    <w:notTrueType/>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CEDE" w14:textId="3995A94A" w:rsidR="008D2F0B" w:rsidRDefault="00093133"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sdt>
      <w:sdtPr>
        <w:rPr>
          <w:rStyle w:val="PageNumber"/>
        </w:rPr>
        <w:alias w:val="Title"/>
        <w:tag w:val=""/>
        <w:id w:val="-469443437"/>
        <w:placeholder>
          <w:docPart w:val="BD78BFAF96D44D52ADE1DE6DE36DCA20"/>
        </w:placeholder>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r w:rsidR="0068050A">
          <w:rPr>
            <w:rStyle w:val="PageNumber"/>
          </w:rPr>
          <w:t>Application form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Cs w:val="20"/>
      </w:rPr>
      <w:id w:val="2124183675"/>
      <w:docPartObj>
        <w:docPartGallery w:val="Page Numbers (Bottom of Page)"/>
        <w:docPartUnique/>
      </w:docPartObj>
    </w:sdtPr>
    <w:sdtEndPr>
      <w:rPr>
        <w:b w:val="0"/>
        <w:szCs w:val="22"/>
      </w:rPr>
    </w:sdtEndPr>
    <w:sdtContent>
      <w:p w14:paraId="6DFECFA8" w14:textId="4AECB573" w:rsidR="008D2F0B" w:rsidRPr="005955C5" w:rsidRDefault="008D2F0B" w:rsidP="00FF0118">
        <w:pPr>
          <w:pStyle w:val="Footer"/>
        </w:pPr>
        <w:r w:rsidRPr="00705E5C">
          <w:rPr>
            <w:b/>
            <w:bCs/>
          </w:rPr>
          <w:fldChar w:fldCharType="begin"/>
        </w:r>
        <w:r w:rsidRPr="00705E5C">
          <w:rPr>
            <w:b/>
            <w:bCs/>
          </w:rPr>
          <w:instrText xml:space="preserve"> PAGE   \* MERGEFORMAT </w:instrText>
        </w:r>
        <w:r w:rsidRPr="00705E5C">
          <w:rPr>
            <w:b/>
            <w:bCs/>
          </w:rPr>
          <w:fldChar w:fldCharType="separate"/>
        </w:r>
        <w:r w:rsidR="003D7035" w:rsidRPr="00705E5C">
          <w:rPr>
            <w:b/>
            <w:bCs/>
            <w:noProof/>
          </w:rPr>
          <w:t>4</w:t>
        </w:r>
        <w:r w:rsidRPr="00705E5C">
          <w:rPr>
            <w:b/>
            <w:bCs/>
          </w:rPr>
          <w:fldChar w:fldCharType="end"/>
        </w:r>
        <w:r w:rsidR="00BB32F2">
          <w:tab/>
        </w:r>
        <w:sdt>
          <w:sdtPr>
            <w:alias w:val="Title"/>
            <w:tag w:val=""/>
            <w:id w:val="-1102257830"/>
            <w:placeholder>
              <w:docPart w:val="ACD27A46798440758F742148B554D2AC"/>
            </w:placeholder>
            <w:dataBinding w:prefixMappings="xmlns:ns0='http://purl.org/dc/elements/1.1/' xmlns:ns1='http://schemas.openxmlformats.org/package/2006/metadata/core-properties' " w:xpath="/ns1:coreProperties[1]/ns0:title[1]" w:storeItemID="{6C3C8BC8-F283-45AE-878A-BAB7291924A1}"/>
            <w:text/>
          </w:sdtPr>
          <w:sdtEndPr/>
          <w:sdtContent>
            <w:r w:rsidR="0068050A">
              <w:t>Application form 2025</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1C46" w14:textId="373C9FBD" w:rsidR="00BB32F2" w:rsidRPr="002C24DE" w:rsidRDefault="00BB32F2">
    <w:pPr>
      <w:pStyle w:val="Footer"/>
      <w:rPr>
        <w:b/>
        <w:bCs/>
      </w:rPr>
    </w:pPr>
    <w:r w:rsidRPr="002C24DE">
      <w:rPr>
        <w:b/>
        <w:bCs/>
      </w:rPr>
      <w:fldChar w:fldCharType="begin"/>
    </w:r>
    <w:r w:rsidRPr="002C24DE">
      <w:rPr>
        <w:b/>
        <w:bCs/>
      </w:rPr>
      <w:instrText xml:space="preserve"> PAGE   \* MERGEFORMAT </w:instrText>
    </w:r>
    <w:r w:rsidRPr="002C24DE">
      <w:rPr>
        <w:b/>
        <w:bCs/>
      </w:rPr>
      <w:fldChar w:fldCharType="separate"/>
    </w:r>
    <w:r w:rsidRPr="002C24DE">
      <w:rPr>
        <w:b/>
        <w:bCs/>
        <w:noProof/>
      </w:rPr>
      <w:t>1</w:t>
    </w:r>
    <w:r w:rsidRPr="002C24DE">
      <w:rPr>
        <w:b/>
        <w:bCs/>
        <w:noProof/>
      </w:rPr>
      <w:fldChar w:fldCharType="end"/>
    </w:r>
    <w:r w:rsidR="0099491C">
      <w:rPr>
        <w:b/>
        <w:bCs/>
        <w:noProof/>
      </w:rPr>
      <w:tab/>
      <w:t>Protecting Our Places grants program 2025: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D872" w14:textId="77777777" w:rsidR="0077720E" w:rsidRPr="000D4EDE" w:rsidRDefault="0077720E" w:rsidP="000D4EDE">
      <w:r>
        <w:separator/>
      </w:r>
    </w:p>
  </w:footnote>
  <w:footnote w:type="continuationSeparator" w:id="0">
    <w:p w14:paraId="1B246726" w14:textId="77777777" w:rsidR="0077720E" w:rsidRPr="000D4EDE" w:rsidRDefault="0077720E" w:rsidP="000D4EDE">
      <w:r>
        <w:continuationSeparator/>
      </w:r>
    </w:p>
  </w:footnote>
  <w:footnote w:type="continuationNotice" w:id="1">
    <w:p w14:paraId="34E865E1" w14:textId="77777777" w:rsidR="0077720E" w:rsidRPr="005D75E2" w:rsidRDefault="0077720E" w:rsidP="005D75E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523D0"/>
    <w:multiLevelType w:val="multilevel"/>
    <w:tmpl w:val="2D8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CD017AA"/>
    <w:multiLevelType w:val="multilevel"/>
    <w:tmpl w:val="1568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1"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2"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E42B0A"/>
    <w:multiLevelType w:val="hybridMultilevel"/>
    <w:tmpl w:val="D95C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8C6B4D"/>
    <w:multiLevelType w:val="multilevel"/>
    <w:tmpl w:val="7CE4DE42"/>
    <w:numStyleLink w:val="MultiLevelheadinglist"/>
  </w:abstractNum>
  <w:abstractNum w:abstractNumId="17"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D4E6153"/>
    <w:multiLevelType w:val="hybridMultilevel"/>
    <w:tmpl w:val="12301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A426B28"/>
    <w:multiLevelType w:val="multilevel"/>
    <w:tmpl w:val="7CE4DE42"/>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lvlRestart w:val="1"/>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4"/>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2"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3"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4" w15:restartNumberingAfterBreak="0">
    <w:nsid w:val="667B44AC"/>
    <w:multiLevelType w:val="hybridMultilevel"/>
    <w:tmpl w:val="68168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E584FA0"/>
    <w:multiLevelType w:val="multilevel"/>
    <w:tmpl w:val="D07493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499181">
    <w:abstractNumId w:val="12"/>
  </w:num>
  <w:num w:numId="2" w16cid:durableId="1500806781">
    <w:abstractNumId w:val="17"/>
  </w:num>
  <w:num w:numId="3" w16cid:durableId="109469694">
    <w:abstractNumId w:val="14"/>
  </w:num>
  <w:num w:numId="4" w16cid:durableId="991369075">
    <w:abstractNumId w:val="25"/>
  </w:num>
  <w:num w:numId="5" w16cid:durableId="1178079940">
    <w:abstractNumId w:val="8"/>
  </w:num>
  <w:num w:numId="6" w16cid:durableId="110245240">
    <w:abstractNumId w:val="10"/>
  </w:num>
  <w:num w:numId="7" w16cid:durableId="53359761">
    <w:abstractNumId w:val="4"/>
  </w:num>
  <w:num w:numId="8" w16cid:durableId="1563368124">
    <w:abstractNumId w:val="15"/>
  </w:num>
  <w:num w:numId="9" w16cid:durableId="62875301">
    <w:abstractNumId w:val="7"/>
  </w:num>
  <w:num w:numId="10" w16cid:durableId="690883766">
    <w:abstractNumId w:val="3"/>
  </w:num>
  <w:num w:numId="11" w16cid:durableId="897866308">
    <w:abstractNumId w:val="6"/>
  </w:num>
  <w:num w:numId="12" w16cid:durableId="2067490512">
    <w:abstractNumId w:val="0"/>
  </w:num>
  <w:num w:numId="13" w16cid:durableId="762991449">
    <w:abstractNumId w:val="19"/>
  </w:num>
  <w:num w:numId="14" w16cid:durableId="456988408">
    <w:abstractNumId w:val="18"/>
  </w:num>
  <w:num w:numId="15" w16cid:durableId="880435594">
    <w:abstractNumId w:val="21"/>
  </w:num>
  <w:num w:numId="16" w16cid:durableId="146822912">
    <w:abstractNumId w:val="26"/>
  </w:num>
  <w:num w:numId="17" w16cid:durableId="670061679">
    <w:abstractNumId w:val="9"/>
  </w:num>
  <w:num w:numId="18" w16cid:durableId="126361000">
    <w:abstractNumId w:val="1"/>
  </w:num>
  <w:num w:numId="19" w16cid:durableId="1946957244">
    <w:abstractNumId w:val="22"/>
  </w:num>
  <w:num w:numId="20" w16cid:durableId="1254975990">
    <w:abstractNumId w:val="18"/>
  </w:num>
  <w:num w:numId="21" w16cid:durableId="765031834">
    <w:abstractNumId w:val="20"/>
  </w:num>
  <w:num w:numId="22" w16cid:durableId="961691641">
    <w:abstractNumId w:val="24"/>
  </w:num>
  <w:num w:numId="23" w16cid:durableId="289744839">
    <w:abstractNumId w:val="16"/>
  </w:num>
  <w:num w:numId="24" w16cid:durableId="1784567598">
    <w:abstractNumId w:val="2"/>
  </w:num>
  <w:num w:numId="25" w16cid:durableId="1905289646">
    <w:abstractNumId w:val="5"/>
  </w:num>
  <w:num w:numId="26" w16cid:durableId="656879618">
    <w:abstractNumId w:val="27"/>
  </w:num>
  <w:num w:numId="27" w16cid:durableId="113910451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zsTQzNTY0tzQ3NzdW0lEKTi0uzszPAykwrAUAm9LiWCwAAAA="/>
  </w:docVars>
  <w:rsids>
    <w:rsidRoot w:val="00EA150E"/>
    <w:rsid w:val="0000249D"/>
    <w:rsid w:val="00004C6C"/>
    <w:rsid w:val="00005D98"/>
    <w:rsid w:val="00006B63"/>
    <w:rsid w:val="00011C96"/>
    <w:rsid w:val="000138A0"/>
    <w:rsid w:val="00015EE5"/>
    <w:rsid w:val="00020352"/>
    <w:rsid w:val="00027E23"/>
    <w:rsid w:val="00030044"/>
    <w:rsid w:val="00034A19"/>
    <w:rsid w:val="00035FC9"/>
    <w:rsid w:val="000368BF"/>
    <w:rsid w:val="00036F9E"/>
    <w:rsid w:val="0003763F"/>
    <w:rsid w:val="0004023B"/>
    <w:rsid w:val="000413B3"/>
    <w:rsid w:val="000414A1"/>
    <w:rsid w:val="000426DE"/>
    <w:rsid w:val="00043546"/>
    <w:rsid w:val="000438D6"/>
    <w:rsid w:val="0004671E"/>
    <w:rsid w:val="0004795B"/>
    <w:rsid w:val="00047CFC"/>
    <w:rsid w:val="00050A3D"/>
    <w:rsid w:val="00050B98"/>
    <w:rsid w:val="00053556"/>
    <w:rsid w:val="00053AE7"/>
    <w:rsid w:val="00053C63"/>
    <w:rsid w:val="00055485"/>
    <w:rsid w:val="00057128"/>
    <w:rsid w:val="00062986"/>
    <w:rsid w:val="0007135F"/>
    <w:rsid w:val="00071F21"/>
    <w:rsid w:val="0007606D"/>
    <w:rsid w:val="00076083"/>
    <w:rsid w:val="00076719"/>
    <w:rsid w:val="00077437"/>
    <w:rsid w:val="0008496A"/>
    <w:rsid w:val="00084F8B"/>
    <w:rsid w:val="00084FB0"/>
    <w:rsid w:val="00086F71"/>
    <w:rsid w:val="00087EE4"/>
    <w:rsid w:val="000920FF"/>
    <w:rsid w:val="00093133"/>
    <w:rsid w:val="0009348C"/>
    <w:rsid w:val="0009426B"/>
    <w:rsid w:val="000949AD"/>
    <w:rsid w:val="00095109"/>
    <w:rsid w:val="00095242"/>
    <w:rsid w:val="00096B0F"/>
    <w:rsid w:val="000973E9"/>
    <w:rsid w:val="000974B3"/>
    <w:rsid w:val="000A0771"/>
    <w:rsid w:val="000A199A"/>
    <w:rsid w:val="000A24F6"/>
    <w:rsid w:val="000A490E"/>
    <w:rsid w:val="000A5598"/>
    <w:rsid w:val="000A61B4"/>
    <w:rsid w:val="000A7B05"/>
    <w:rsid w:val="000B003A"/>
    <w:rsid w:val="000B17FC"/>
    <w:rsid w:val="000B2DB8"/>
    <w:rsid w:val="000B35F2"/>
    <w:rsid w:val="000B3976"/>
    <w:rsid w:val="000B42D1"/>
    <w:rsid w:val="000B457D"/>
    <w:rsid w:val="000B5B55"/>
    <w:rsid w:val="000B63CA"/>
    <w:rsid w:val="000B7366"/>
    <w:rsid w:val="000B752A"/>
    <w:rsid w:val="000C01FC"/>
    <w:rsid w:val="000C0BD6"/>
    <w:rsid w:val="000C14D9"/>
    <w:rsid w:val="000C1B0F"/>
    <w:rsid w:val="000C4118"/>
    <w:rsid w:val="000C4336"/>
    <w:rsid w:val="000C4E51"/>
    <w:rsid w:val="000C7331"/>
    <w:rsid w:val="000D134F"/>
    <w:rsid w:val="000D23BD"/>
    <w:rsid w:val="000D4EDE"/>
    <w:rsid w:val="000E43AC"/>
    <w:rsid w:val="000E6D48"/>
    <w:rsid w:val="000E7D02"/>
    <w:rsid w:val="000F3B46"/>
    <w:rsid w:val="000F6872"/>
    <w:rsid w:val="0010134F"/>
    <w:rsid w:val="00101EEC"/>
    <w:rsid w:val="00106C53"/>
    <w:rsid w:val="001072BB"/>
    <w:rsid w:val="0011512C"/>
    <w:rsid w:val="001152CD"/>
    <w:rsid w:val="001220C2"/>
    <w:rsid w:val="00122F67"/>
    <w:rsid w:val="00123576"/>
    <w:rsid w:val="00124B21"/>
    <w:rsid w:val="00125776"/>
    <w:rsid w:val="00126941"/>
    <w:rsid w:val="00126A59"/>
    <w:rsid w:val="00130AD0"/>
    <w:rsid w:val="001310D8"/>
    <w:rsid w:val="001316F4"/>
    <w:rsid w:val="00134486"/>
    <w:rsid w:val="0013471B"/>
    <w:rsid w:val="0013508E"/>
    <w:rsid w:val="001360DB"/>
    <w:rsid w:val="001374CE"/>
    <w:rsid w:val="001416D4"/>
    <w:rsid w:val="00143708"/>
    <w:rsid w:val="001443C1"/>
    <w:rsid w:val="0014696A"/>
    <w:rsid w:val="00146A9A"/>
    <w:rsid w:val="0014753F"/>
    <w:rsid w:val="001475C7"/>
    <w:rsid w:val="0015038E"/>
    <w:rsid w:val="001552D2"/>
    <w:rsid w:val="0015712B"/>
    <w:rsid w:val="00157C98"/>
    <w:rsid w:val="001605DA"/>
    <w:rsid w:val="00161A2F"/>
    <w:rsid w:val="0016348A"/>
    <w:rsid w:val="001653B6"/>
    <w:rsid w:val="00165454"/>
    <w:rsid w:val="00167F9A"/>
    <w:rsid w:val="001700CA"/>
    <w:rsid w:val="001718DA"/>
    <w:rsid w:val="00174B0F"/>
    <w:rsid w:val="00174B29"/>
    <w:rsid w:val="001809A1"/>
    <w:rsid w:val="0018235E"/>
    <w:rsid w:val="00182622"/>
    <w:rsid w:val="001832D7"/>
    <w:rsid w:val="00183EE2"/>
    <w:rsid w:val="00183FED"/>
    <w:rsid w:val="0018458D"/>
    <w:rsid w:val="001868FF"/>
    <w:rsid w:val="00190D93"/>
    <w:rsid w:val="00192011"/>
    <w:rsid w:val="001A151B"/>
    <w:rsid w:val="001A4AE4"/>
    <w:rsid w:val="001B0A9D"/>
    <w:rsid w:val="001B185E"/>
    <w:rsid w:val="001B2DB7"/>
    <w:rsid w:val="001B3C47"/>
    <w:rsid w:val="001B3CC7"/>
    <w:rsid w:val="001B43E3"/>
    <w:rsid w:val="001B5C2F"/>
    <w:rsid w:val="001B6581"/>
    <w:rsid w:val="001C3A02"/>
    <w:rsid w:val="001C46E0"/>
    <w:rsid w:val="001C71B3"/>
    <w:rsid w:val="001C7647"/>
    <w:rsid w:val="001D48AF"/>
    <w:rsid w:val="001D5319"/>
    <w:rsid w:val="001D6C80"/>
    <w:rsid w:val="001D714D"/>
    <w:rsid w:val="001D7FDB"/>
    <w:rsid w:val="001E073F"/>
    <w:rsid w:val="001E0F51"/>
    <w:rsid w:val="001E1A9A"/>
    <w:rsid w:val="001E32E4"/>
    <w:rsid w:val="001E55BF"/>
    <w:rsid w:val="001F067A"/>
    <w:rsid w:val="001F6E1A"/>
    <w:rsid w:val="001F780A"/>
    <w:rsid w:val="001F7917"/>
    <w:rsid w:val="00200613"/>
    <w:rsid w:val="00206ADA"/>
    <w:rsid w:val="00206E37"/>
    <w:rsid w:val="00214F24"/>
    <w:rsid w:val="002177B0"/>
    <w:rsid w:val="00220AB6"/>
    <w:rsid w:val="00223747"/>
    <w:rsid w:val="00224FE1"/>
    <w:rsid w:val="00225782"/>
    <w:rsid w:val="00226431"/>
    <w:rsid w:val="00231532"/>
    <w:rsid w:val="00232435"/>
    <w:rsid w:val="00232A7E"/>
    <w:rsid w:val="0023634B"/>
    <w:rsid w:val="00236EA9"/>
    <w:rsid w:val="00237959"/>
    <w:rsid w:val="00240126"/>
    <w:rsid w:val="002430F0"/>
    <w:rsid w:val="002518EC"/>
    <w:rsid w:val="00252E6A"/>
    <w:rsid w:val="002601B7"/>
    <w:rsid w:val="002614E0"/>
    <w:rsid w:val="00261537"/>
    <w:rsid w:val="00264AED"/>
    <w:rsid w:val="002661A6"/>
    <w:rsid w:val="002664FD"/>
    <w:rsid w:val="00266C23"/>
    <w:rsid w:val="00270C3A"/>
    <w:rsid w:val="00270DFC"/>
    <w:rsid w:val="00272F8B"/>
    <w:rsid w:val="0027651B"/>
    <w:rsid w:val="00277AEA"/>
    <w:rsid w:val="002833F9"/>
    <w:rsid w:val="00283DD6"/>
    <w:rsid w:val="00286EAD"/>
    <w:rsid w:val="00290D1A"/>
    <w:rsid w:val="0029140B"/>
    <w:rsid w:val="00292160"/>
    <w:rsid w:val="00292268"/>
    <w:rsid w:val="0029389B"/>
    <w:rsid w:val="00296791"/>
    <w:rsid w:val="00297532"/>
    <w:rsid w:val="002A03C8"/>
    <w:rsid w:val="002A0BC2"/>
    <w:rsid w:val="002A0E88"/>
    <w:rsid w:val="002A3D54"/>
    <w:rsid w:val="002A7D14"/>
    <w:rsid w:val="002B0E67"/>
    <w:rsid w:val="002B16D5"/>
    <w:rsid w:val="002B1D9E"/>
    <w:rsid w:val="002B28E4"/>
    <w:rsid w:val="002B2E3A"/>
    <w:rsid w:val="002B32A9"/>
    <w:rsid w:val="002B36F3"/>
    <w:rsid w:val="002B3EC5"/>
    <w:rsid w:val="002B7504"/>
    <w:rsid w:val="002C0D97"/>
    <w:rsid w:val="002C24DE"/>
    <w:rsid w:val="002C2DA7"/>
    <w:rsid w:val="002C35EF"/>
    <w:rsid w:val="002C44D9"/>
    <w:rsid w:val="002C5B66"/>
    <w:rsid w:val="002C7065"/>
    <w:rsid w:val="002C7F4A"/>
    <w:rsid w:val="002D050D"/>
    <w:rsid w:val="002D2804"/>
    <w:rsid w:val="002D2A38"/>
    <w:rsid w:val="002D310B"/>
    <w:rsid w:val="002D4B6C"/>
    <w:rsid w:val="002D5121"/>
    <w:rsid w:val="002D6501"/>
    <w:rsid w:val="002D7F50"/>
    <w:rsid w:val="002E23A9"/>
    <w:rsid w:val="002E2A5B"/>
    <w:rsid w:val="002E3C50"/>
    <w:rsid w:val="002E715E"/>
    <w:rsid w:val="002F0C2C"/>
    <w:rsid w:val="002F61B6"/>
    <w:rsid w:val="002F6B30"/>
    <w:rsid w:val="00300242"/>
    <w:rsid w:val="00300655"/>
    <w:rsid w:val="003013FA"/>
    <w:rsid w:val="00303D18"/>
    <w:rsid w:val="00303FBC"/>
    <w:rsid w:val="00304062"/>
    <w:rsid w:val="00306390"/>
    <w:rsid w:val="00307ADD"/>
    <w:rsid w:val="00312179"/>
    <w:rsid w:val="003124D1"/>
    <w:rsid w:val="0031274D"/>
    <w:rsid w:val="003130CA"/>
    <w:rsid w:val="00320973"/>
    <w:rsid w:val="003228FA"/>
    <w:rsid w:val="00323789"/>
    <w:rsid w:val="003244E5"/>
    <w:rsid w:val="00325CFC"/>
    <w:rsid w:val="00326DCC"/>
    <w:rsid w:val="00335562"/>
    <w:rsid w:val="00336ADB"/>
    <w:rsid w:val="00336FC5"/>
    <w:rsid w:val="0033714B"/>
    <w:rsid w:val="003427D0"/>
    <w:rsid w:val="00343B1D"/>
    <w:rsid w:val="0034442E"/>
    <w:rsid w:val="0034560B"/>
    <w:rsid w:val="00347975"/>
    <w:rsid w:val="00351C0C"/>
    <w:rsid w:val="003557C3"/>
    <w:rsid w:val="00355E28"/>
    <w:rsid w:val="003563B4"/>
    <w:rsid w:val="00357D21"/>
    <w:rsid w:val="0036031E"/>
    <w:rsid w:val="003608DB"/>
    <w:rsid w:val="003614FD"/>
    <w:rsid w:val="00361A0A"/>
    <w:rsid w:val="00362653"/>
    <w:rsid w:val="00371BFB"/>
    <w:rsid w:val="00371F1D"/>
    <w:rsid w:val="00371F54"/>
    <w:rsid w:val="00372316"/>
    <w:rsid w:val="00372A5A"/>
    <w:rsid w:val="00372E2B"/>
    <w:rsid w:val="003734FA"/>
    <w:rsid w:val="00383A95"/>
    <w:rsid w:val="00383E4E"/>
    <w:rsid w:val="00384A36"/>
    <w:rsid w:val="0038604C"/>
    <w:rsid w:val="00387B71"/>
    <w:rsid w:val="003928EA"/>
    <w:rsid w:val="00392A54"/>
    <w:rsid w:val="003949C9"/>
    <w:rsid w:val="003A11C4"/>
    <w:rsid w:val="003A3021"/>
    <w:rsid w:val="003A3430"/>
    <w:rsid w:val="003A4746"/>
    <w:rsid w:val="003A519F"/>
    <w:rsid w:val="003B25AD"/>
    <w:rsid w:val="003B3909"/>
    <w:rsid w:val="003B395E"/>
    <w:rsid w:val="003B6E16"/>
    <w:rsid w:val="003B6EB6"/>
    <w:rsid w:val="003C0198"/>
    <w:rsid w:val="003C07B3"/>
    <w:rsid w:val="003C1E25"/>
    <w:rsid w:val="003C24A8"/>
    <w:rsid w:val="003C6360"/>
    <w:rsid w:val="003C6517"/>
    <w:rsid w:val="003C65BE"/>
    <w:rsid w:val="003C6AB8"/>
    <w:rsid w:val="003C6FE8"/>
    <w:rsid w:val="003D27CB"/>
    <w:rsid w:val="003D2F29"/>
    <w:rsid w:val="003D48D7"/>
    <w:rsid w:val="003D7035"/>
    <w:rsid w:val="003D703B"/>
    <w:rsid w:val="003E3762"/>
    <w:rsid w:val="003E513F"/>
    <w:rsid w:val="003E6BF6"/>
    <w:rsid w:val="003F0F0D"/>
    <w:rsid w:val="003F183A"/>
    <w:rsid w:val="003F1E6D"/>
    <w:rsid w:val="003F3BD4"/>
    <w:rsid w:val="004003B4"/>
    <w:rsid w:val="00400F86"/>
    <w:rsid w:val="0040173E"/>
    <w:rsid w:val="004071DD"/>
    <w:rsid w:val="004145BD"/>
    <w:rsid w:val="00424D54"/>
    <w:rsid w:val="00424EBD"/>
    <w:rsid w:val="00426645"/>
    <w:rsid w:val="00427373"/>
    <w:rsid w:val="00430AF9"/>
    <w:rsid w:val="004313F2"/>
    <w:rsid w:val="00440E34"/>
    <w:rsid w:val="0044447D"/>
    <w:rsid w:val="004478C4"/>
    <w:rsid w:val="00450375"/>
    <w:rsid w:val="00451E72"/>
    <w:rsid w:val="004556A9"/>
    <w:rsid w:val="004606E8"/>
    <w:rsid w:val="00462607"/>
    <w:rsid w:val="00463515"/>
    <w:rsid w:val="00463E6A"/>
    <w:rsid w:val="00463FA8"/>
    <w:rsid w:val="00465117"/>
    <w:rsid w:val="00465E08"/>
    <w:rsid w:val="00467D5D"/>
    <w:rsid w:val="004714B0"/>
    <w:rsid w:val="00472D23"/>
    <w:rsid w:val="00472F37"/>
    <w:rsid w:val="004731A0"/>
    <w:rsid w:val="004831D6"/>
    <w:rsid w:val="00483E07"/>
    <w:rsid w:val="0048693E"/>
    <w:rsid w:val="00490EC4"/>
    <w:rsid w:val="00492CC1"/>
    <w:rsid w:val="004934CB"/>
    <w:rsid w:val="00494335"/>
    <w:rsid w:val="004949EE"/>
    <w:rsid w:val="004966F1"/>
    <w:rsid w:val="004967A1"/>
    <w:rsid w:val="00497B1E"/>
    <w:rsid w:val="004A2551"/>
    <w:rsid w:val="004A5434"/>
    <w:rsid w:val="004A7168"/>
    <w:rsid w:val="004A7D40"/>
    <w:rsid w:val="004B248E"/>
    <w:rsid w:val="004B2A26"/>
    <w:rsid w:val="004B3B8F"/>
    <w:rsid w:val="004B4235"/>
    <w:rsid w:val="004B51D2"/>
    <w:rsid w:val="004B584E"/>
    <w:rsid w:val="004B58D3"/>
    <w:rsid w:val="004C1106"/>
    <w:rsid w:val="004C6D4B"/>
    <w:rsid w:val="004C6E14"/>
    <w:rsid w:val="004C7118"/>
    <w:rsid w:val="004C71B6"/>
    <w:rsid w:val="004C75F2"/>
    <w:rsid w:val="004C7892"/>
    <w:rsid w:val="004D701F"/>
    <w:rsid w:val="004E2269"/>
    <w:rsid w:val="004E27E1"/>
    <w:rsid w:val="004E28F2"/>
    <w:rsid w:val="004E5B25"/>
    <w:rsid w:val="004E6CA4"/>
    <w:rsid w:val="004F5844"/>
    <w:rsid w:val="004F5B55"/>
    <w:rsid w:val="00503292"/>
    <w:rsid w:val="00503A51"/>
    <w:rsid w:val="0050475D"/>
    <w:rsid w:val="00507AC1"/>
    <w:rsid w:val="00511ED3"/>
    <w:rsid w:val="00512309"/>
    <w:rsid w:val="00514527"/>
    <w:rsid w:val="00515267"/>
    <w:rsid w:val="005171ED"/>
    <w:rsid w:val="0052135C"/>
    <w:rsid w:val="00526858"/>
    <w:rsid w:val="00533655"/>
    <w:rsid w:val="00535601"/>
    <w:rsid w:val="00536464"/>
    <w:rsid w:val="00536E98"/>
    <w:rsid w:val="005379D1"/>
    <w:rsid w:val="00540035"/>
    <w:rsid w:val="00542522"/>
    <w:rsid w:val="00543512"/>
    <w:rsid w:val="005436D2"/>
    <w:rsid w:val="0054526E"/>
    <w:rsid w:val="005476B5"/>
    <w:rsid w:val="00547A3B"/>
    <w:rsid w:val="00552040"/>
    <w:rsid w:val="00556888"/>
    <w:rsid w:val="0056307A"/>
    <w:rsid w:val="005659A0"/>
    <w:rsid w:val="005704E7"/>
    <w:rsid w:val="0057355D"/>
    <w:rsid w:val="00574BFE"/>
    <w:rsid w:val="00576F26"/>
    <w:rsid w:val="00583DE8"/>
    <w:rsid w:val="005850A2"/>
    <w:rsid w:val="00586A4E"/>
    <w:rsid w:val="0059108E"/>
    <w:rsid w:val="0059229F"/>
    <w:rsid w:val="00593A8E"/>
    <w:rsid w:val="005969CD"/>
    <w:rsid w:val="005972C1"/>
    <w:rsid w:val="00597582"/>
    <w:rsid w:val="005A07AC"/>
    <w:rsid w:val="005A17C6"/>
    <w:rsid w:val="005A1B81"/>
    <w:rsid w:val="005A26E3"/>
    <w:rsid w:val="005A2BAF"/>
    <w:rsid w:val="005A3F63"/>
    <w:rsid w:val="005A54D8"/>
    <w:rsid w:val="005A5705"/>
    <w:rsid w:val="005B073E"/>
    <w:rsid w:val="005B227F"/>
    <w:rsid w:val="005B5679"/>
    <w:rsid w:val="005B7801"/>
    <w:rsid w:val="005C1D67"/>
    <w:rsid w:val="005C1E87"/>
    <w:rsid w:val="005C4EF6"/>
    <w:rsid w:val="005C5891"/>
    <w:rsid w:val="005C71A1"/>
    <w:rsid w:val="005C751F"/>
    <w:rsid w:val="005C7D8C"/>
    <w:rsid w:val="005D00E9"/>
    <w:rsid w:val="005D2CB2"/>
    <w:rsid w:val="005D47A9"/>
    <w:rsid w:val="005D5FAE"/>
    <w:rsid w:val="005D75E2"/>
    <w:rsid w:val="005E05AE"/>
    <w:rsid w:val="005E3B1B"/>
    <w:rsid w:val="005E77F2"/>
    <w:rsid w:val="005E7C05"/>
    <w:rsid w:val="005F21C3"/>
    <w:rsid w:val="005F2994"/>
    <w:rsid w:val="005F29B7"/>
    <w:rsid w:val="005F5CBB"/>
    <w:rsid w:val="0060279D"/>
    <w:rsid w:val="00603C4D"/>
    <w:rsid w:val="00606492"/>
    <w:rsid w:val="00606EB5"/>
    <w:rsid w:val="0060718C"/>
    <w:rsid w:val="00611867"/>
    <w:rsid w:val="0061339C"/>
    <w:rsid w:val="0061341F"/>
    <w:rsid w:val="006138A5"/>
    <w:rsid w:val="00614BB6"/>
    <w:rsid w:val="00616DC4"/>
    <w:rsid w:val="00617FDA"/>
    <w:rsid w:val="0062116F"/>
    <w:rsid w:val="00624306"/>
    <w:rsid w:val="00624D20"/>
    <w:rsid w:val="0062502A"/>
    <w:rsid w:val="00625F1C"/>
    <w:rsid w:val="00627D81"/>
    <w:rsid w:val="00627F5E"/>
    <w:rsid w:val="00630E2E"/>
    <w:rsid w:val="00631EE0"/>
    <w:rsid w:val="006327FE"/>
    <w:rsid w:val="006329ED"/>
    <w:rsid w:val="00633FB4"/>
    <w:rsid w:val="00634E34"/>
    <w:rsid w:val="00634E4C"/>
    <w:rsid w:val="00635F45"/>
    <w:rsid w:val="00636B8B"/>
    <w:rsid w:val="006427FE"/>
    <w:rsid w:val="0064375E"/>
    <w:rsid w:val="00644ED1"/>
    <w:rsid w:val="0064624F"/>
    <w:rsid w:val="00647AFB"/>
    <w:rsid w:val="00647EDB"/>
    <w:rsid w:val="006506C1"/>
    <w:rsid w:val="00651712"/>
    <w:rsid w:val="00653449"/>
    <w:rsid w:val="00655E5F"/>
    <w:rsid w:val="0066674D"/>
    <w:rsid w:val="00666A78"/>
    <w:rsid w:val="0067033C"/>
    <w:rsid w:val="006711F5"/>
    <w:rsid w:val="00675CCB"/>
    <w:rsid w:val="00677BE9"/>
    <w:rsid w:val="0068050A"/>
    <w:rsid w:val="00680976"/>
    <w:rsid w:val="0068137C"/>
    <w:rsid w:val="00681DB5"/>
    <w:rsid w:val="00687B26"/>
    <w:rsid w:val="0069375D"/>
    <w:rsid w:val="0069407C"/>
    <w:rsid w:val="006955B2"/>
    <w:rsid w:val="0069574E"/>
    <w:rsid w:val="00696CF1"/>
    <w:rsid w:val="006A12E4"/>
    <w:rsid w:val="006A13C0"/>
    <w:rsid w:val="006A1C46"/>
    <w:rsid w:val="006A22C7"/>
    <w:rsid w:val="006A70D2"/>
    <w:rsid w:val="006B0D39"/>
    <w:rsid w:val="006B12FA"/>
    <w:rsid w:val="006B3B7B"/>
    <w:rsid w:val="006B7166"/>
    <w:rsid w:val="006B77FA"/>
    <w:rsid w:val="006C21AD"/>
    <w:rsid w:val="006C2BE8"/>
    <w:rsid w:val="006C37F1"/>
    <w:rsid w:val="006C6B43"/>
    <w:rsid w:val="006C7877"/>
    <w:rsid w:val="006D3DE5"/>
    <w:rsid w:val="006D7243"/>
    <w:rsid w:val="006E01D8"/>
    <w:rsid w:val="006E1F0E"/>
    <w:rsid w:val="006E3956"/>
    <w:rsid w:val="006F145A"/>
    <w:rsid w:val="006F27CB"/>
    <w:rsid w:val="006F51A7"/>
    <w:rsid w:val="006F5865"/>
    <w:rsid w:val="00702E37"/>
    <w:rsid w:val="00702F8B"/>
    <w:rsid w:val="00703DF0"/>
    <w:rsid w:val="00704EB5"/>
    <w:rsid w:val="00705E5C"/>
    <w:rsid w:val="00706E2F"/>
    <w:rsid w:val="00707377"/>
    <w:rsid w:val="007073C6"/>
    <w:rsid w:val="00710A6A"/>
    <w:rsid w:val="00713C52"/>
    <w:rsid w:val="007256EA"/>
    <w:rsid w:val="007268FD"/>
    <w:rsid w:val="00730463"/>
    <w:rsid w:val="00730C62"/>
    <w:rsid w:val="00732B76"/>
    <w:rsid w:val="007365A8"/>
    <w:rsid w:val="00736755"/>
    <w:rsid w:val="00740262"/>
    <w:rsid w:val="00750DBB"/>
    <w:rsid w:val="0075110F"/>
    <w:rsid w:val="007541B0"/>
    <w:rsid w:val="00755163"/>
    <w:rsid w:val="007555A4"/>
    <w:rsid w:val="00756AAB"/>
    <w:rsid w:val="00757F63"/>
    <w:rsid w:val="00762F04"/>
    <w:rsid w:val="00763084"/>
    <w:rsid w:val="007645AE"/>
    <w:rsid w:val="00764992"/>
    <w:rsid w:val="00767DF0"/>
    <w:rsid w:val="00773238"/>
    <w:rsid w:val="00775255"/>
    <w:rsid w:val="00775AA0"/>
    <w:rsid w:val="00776934"/>
    <w:rsid w:val="00776AFF"/>
    <w:rsid w:val="0077720E"/>
    <w:rsid w:val="00780B89"/>
    <w:rsid w:val="00781118"/>
    <w:rsid w:val="00781E24"/>
    <w:rsid w:val="00785163"/>
    <w:rsid w:val="007865FF"/>
    <w:rsid w:val="007877BC"/>
    <w:rsid w:val="00787CA0"/>
    <w:rsid w:val="007938C9"/>
    <w:rsid w:val="00793CAD"/>
    <w:rsid w:val="007960C4"/>
    <w:rsid w:val="007973EF"/>
    <w:rsid w:val="007A5383"/>
    <w:rsid w:val="007A5A49"/>
    <w:rsid w:val="007B5417"/>
    <w:rsid w:val="007B58DB"/>
    <w:rsid w:val="007B5D4B"/>
    <w:rsid w:val="007B74C0"/>
    <w:rsid w:val="007B7D06"/>
    <w:rsid w:val="007C08B1"/>
    <w:rsid w:val="007C0985"/>
    <w:rsid w:val="007C2C9B"/>
    <w:rsid w:val="007C2CC2"/>
    <w:rsid w:val="007C6A3E"/>
    <w:rsid w:val="007C79AA"/>
    <w:rsid w:val="007D177A"/>
    <w:rsid w:val="007D1831"/>
    <w:rsid w:val="007D417A"/>
    <w:rsid w:val="007D7E38"/>
    <w:rsid w:val="007E0934"/>
    <w:rsid w:val="007E1001"/>
    <w:rsid w:val="007E113A"/>
    <w:rsid w:val="007E3504"/>
    <w:rsid w:val="007E3FAF"/>
    <w:rsid w:val="007E525D"/>
    <w:rsid w:val="007E5B48"/>
    <w:rsid w:val="007E5D51"/>
    <w:rsid w:val="007E6A0C"/>
    <w:rsid w:val="007F1E20"/>
    <w:rsid w:val="007F43AC"/>
    <w:rsid w:val="007F6A0E"/>
    <w:rsid w:val="007F6C9E"/>
    <w:rsid w:val="00800397"/>
    <w:rsid w:val="008046A3"/>
    <w:rsid w:val="00804B0E"/>
    <w:rsid w:val="008059C0"/>
    <w:rsid w:val="008065E7"/>
    <w:rsid w:val="00807EAE"/>
    <w:rsid w:val="008104FA"/>
    <w:rsid w:val="00811A2F"/>
    <w:rsid w:val="00811F1B"/>
    <w:rsid w:val="00813D9B"/>
    <w:rsid w:val="00814683"/>
    <w:rsid w:val="00815C50"/>
    <w:rsid w:val="0082173D"/>
    <w:rsid w:val="008229EB"/>
    <w:rsid w:val="00826347"/>
    <w:rsid w:val="00834AA7"/>
    <w:rsid w:val="00841947"/>
    <w:rsid w:val="00843F37"/>
    <w:rsid w:val="00845843"/>
    <w:rsid w:val="00845CE0"/>
    <w:rsid w:val="00846010"/>
    <w:rsid w:val="00846D34"/>
    <w:rsid w:val="00850591"/>
    <w:rsid w:val="00850EF0"/>
    <w:rsid w:val="00852045"/>
    <w:rsid w:val="00852162"/>
    <w:rsid w:val="008527B5"/>
    <w:rsid w:val="00856452"/>
    <w:rsid w:val="00861EDA"/>
    <w:rsid w:val="00862230"/>
    <w:rsid w:val="00862B72"/>
    <w:rsid w:val="008637EC"/>
    <w:rsid w:val="00863921"/>
    <w:rsid w:val="008642A2"/>
    <w:rsid w:val="008642E0"/>
    <w:rsid w:val="00870BC6"/>
    <w:rsid w:val="008734ED"/>
    <w:rsid w:val="0088036D"/>
    <w:rsid w:val="0088132C"/>
    <w:rsid w:val="0088275C"/>
    <w:rsid w:val="008827CC"/>
    <w:rsid w:val="00885A14"/>
    <w:rsid w:val="0088689B"/>
    <w:rsid w:val="0089028F"/>
    <w:rsid w:val="00890444"/>
    <w:rsid w:val="00890EDB"/>
    <w:rsid w:val="00890FA0"/>
    <w:rsid w:val="00891EB3"/>
    <w:rsid w:val="0089257B"/>
    <w:rsid w:val="008946DC"/>
    <w:rsid w:val="008951A7"/>
    <w:rsid w:val="00896F16"/>
    <w:rsid w:val="008A00E2"/>
    <w:rsid w:val="008A214D"/>
    <w:rsid w:val="008A3DAD"/>
    <w:rsid w:val="008A4794"/>
    <w:rsid w:val="008A58CB"/>
    <w:rsid w:val="008A72D2"/>
    <w:rsid w:val="008B6868"/>
    <w:rsid w:val="008B7FFE"/>
    <w:rsid w:val="008C0352"/>
    <w:rsid w:val="008C3AFA"/>
    <w:rsid w:val="008C4790"/>
    <w:rsid w:val="008C6275"/>
    <w:rsid w:val="008C6A43"/>
    <w:rsid w:val="008D080C"/>
    <w:rsid w:val="008D2F0B"/>
    <w:rsid w:val="008D3F71"/>
    <w:rsid w:val="008D7973"/>
    <w:rsid w:val="008E6A39"/>
    <w:rsid w:val="008F33B5"/>
    <w:rsid w:val="008F3467"/>
    <w:rsid w:val="008F7F94"/>
    <w:rsid w:val="00900558"/>
    <w:rsid w:val="00906799"/>
    <w:rsid w:val="00910A04"/>
    <w:rsid w:val="009143FF"/>
    <w:rsid w:val="00916282"/>
    <w:rsid w:val="00916364"/>
    <w:rsid w:val="00917308"/>
    <w:rsid w:val="00920B44"/>
    <w:rsid w:val="00921FAA"/>
    <w:rsid w:val="00924152"/>
    <w:rsid w:val="00925476"/>
    <w:rsid w:val="0093194D"/>
    <w:rsid w:val="009329B0"/>
    <w:rsid w:val="00933C1E"/>
    <w:rsid w:val="00934C3F"/>
    <w:rsid w:val="00937A12"/>
    <w:rsid w:val="0094140D"/>
    <w:rsid w:val="009417AE"/>
    <w:rsid w:val="00941CFC"/>
    <w:rsid w:val="009426EC"/>
    <w:rsid w:val="00946727"/>
    <w:rsid w:val="009516A5"/>
    <w:rsid w:val="00952D4C"/>
    <w:rsid w:val="0095346A"/>
    <w:rsid w:val="00955C45"/>
    <w:rsid w:val="00961C5E"/>
    <w:rsid w:val="00961F98"/>
    <w:rsid w:val="009668AE"/>
    <w:rsid w:val="00967032"/>
    <w:rsid w:val="0096755F"/>
    <w:rsid w:val="00972AD7"/>
    <w:rsid w:val="009741A4"/>
    <w:rsid w:val="009741CC"/>
    <w:rsid w:val="00974F0E"/>
    <w:rsid w:val="00975952"/>
    <w:rsid w:val="009766DC"/>
    <w:rsid w:val="009777DA"/>
    <w:rsid w:val="00983019"/>
    <w:rsid w:val="009875BB"/>
    <w:rsid w:val="0099087F"/>
    <w:rsid w:val="00993F74"/>
    <w:rsid w:val="0099491C"/>
    <w:rsid w:val="00995F60"/>
    <w:rsid w:val="009970FF"/>
    <w:rsid w:val="009979F4"/>
    <w:rsid w:val="009A02D8"/>
    <w:rsid w:val="009A19DB"/>
    <w:rsid w:val="009A2B16"/>
    <w:rsid w:val="009A4463"/>
    <w:rsid w:val="009A45B2"/>
    <w:rsid w:val="009A7800"/>
    <w:rsid w:val="009B0231"/>
    <w:rsid w:val="009B1A07"/>
    <w:rsid w:val="009B3FF1"/>
    <w:rsid w:val="009B57B8"/>
    <w:rsid w:val="009B7523"/>
    <w:rsid w:val="009B780F"/>
    <w:rsid w:val="009C1C63"/>
    <w:rsid w:val="009C6566"/>
    <w:rsid w:val="009D2DDD"/>
    <w:rsid w:val="009D4734"/>
    <w:rsid w:val="009E0B15"/>
    <w:rsid w:val="009E1D6C"/>
    <w:rsid w:val="009E3956"/>
    <w:rsid w:val="009E6745"/>
    <w:rsid w:val="009E6B9A"/>
    <w:rsid w:val="009F00B3"/>
    <w:rsid w:val="009F221A"/>
    <w:rsid w:val="009F545C"/>
    <w:rsid w:val="009F7ADA"/>
    <w:rsid w:val="00A07C30"/>
    <w:rsid w:val="00A17EEA"/>
    <w:rsid w:val="00A21118"/>
    <w:rsid w:val="00A24CE6"/>
    <w:rsid w:val="00A2719B"/>
    <w:rsid w:val="00A27D18"/>
    <w:rsid w:val="00A33000"/>
    <w:rsid w:val="00A33726"/>
    <w:rsid w:val="00A33802"/>
    <w:rsid w:val="00A3591A"/>
    <w:rsid w:val="00A35970"/>
    <w:rsid w:val="00A35A7E"/>
    <w:rsid w:val="00A37E51"/>
    <w:rsid w:val="00A40803"/>
    <w:rsid w:val="00A4253D"/>
    <w:rsid w:val="00A42897"/>
    <w:rsid w:val="00A50879"/>
    <w:rsid w:val="00A531A3"/>
    <w:rsid w:val="00A5391A"/>
    <w:rsid w:val="00A543C1"/>
    <w:rsid w:val="00A55513"/>
    <w:rsid w:val="00A57532"/>
    <w:rsid w:val="00A62D31"/>
    <w:rsid w:val="00A63380"/>
    <w:rsid w:val="00A66971"/>
    <w:rsid w:val="00A71270"/>
    <w:rsid w:val="00A72A77"/>
    <w:rsid w:val="00A74E79"/>
    <w:rsid w:val="00A76B38"/>
    <w:rsid w:val="00A76D4F"/>
    <w:rsid w:val="00A778A9"/>
    <w:rsid w:val="00A815F4"/>
    <w:rsid w:val="00A84007"/>
    <w:rsid w:val="00A84165"/>
    <w:rsid w:val="00A93AFC"/>
    <w:rsid w:val="00A944E4"/>
    <w:rsid w:val="00A97E3B"/>
    <w:rsid w:val="00AA210B"/>
    <w:rsid w:val="00AA49EF"/>
    <w:rsid w:val="00AA685B"/>
    <w:rsid w:val="00AA69D2"/>
    <w:rsid w:val="00AB039E"/>
    <w:rsid w:val="00AB0FC9"/>
    <w:rsid w:val="00AB5835"/>
    <w:rsid w:val="00AC0739"/>
    <w:rsid w:val="00AC2D9B"/>
    <w:rsid w:val="00AC3775"/>
    <w:rsid w:val="00AC591D"/>
    <w:rsid w:val="00AC68A6"/>
    <w:rsid w:val="00AC68B3"/>
    <w:rsid w:val="00AC6F2C"/>
    <w:rsid w:val="00AD18DC"/>
    <w:rsid w:val="00AD3AAA"/>
    <w:rsid w:val="00AD3D7D"/>
    <w:rsid w:val="00AD432F"/>
    <w:rsid w:val="00AD4AA8"/>
    <w:rsid w:val="00AD51B8"/>
    <w:rsid w:val="00AD7FE6"/>
    <w:rsid w:val="00AE3BF9"/>
    <w:rsid w:val="00AE52FF"/>
    <w:rsid w:val="00AE596E"/>
    <w:rsid w:val="00AE5F97"/>
    <w:rsid w:val="00AE7809"/>
    <w:rsid w:val="00AE7C02"/>
    <w:rsid w:val="00AF129F"/>
    <w:rsid w:val="00AF7672"/>
    <w:rsid w:val="00B010CE"/>
    <w:rsid w:val="00B02FF8"/>
    <w:rsid w:val="00B0616C"/>
    <w:rsid w:val="00B10B98"/>
    <w:rsid w:val="00B11E6B"/>
    <w:rsid w:val="00B1257D"/>
    <w:rsid w:val="00B126E0"/>
    <w:rsid w:val="00B12D44"/>
    <w:rsid w:val="00B12DC9"/>
    <w:rsid w:val="00B13912"/>
    <w:rsid w:val="00B13F84"/>
    <w:rsid w:val="00B15ABA"/>
    <w:rsid w:val="00B211D5"/>
    <w:rsid w:val="00B21E26"/>
    <w:rsid w:val="00B22431"/>
    <w:rsid w:val="00B22E60"/>
    <w:rsid w:val="00B23526"/>
    <w:rsid w:val="00B23C48"/>
    <w:rsid w:val="00B2402E"/>
    <w:rsid w:val="00B2454D"/>
    <w:rsid w:val="00B25FC9"/>
    <w:rsid w:val="00B26C76"/>
    <w:rsid w:val="00B30B0E"/>
    <w:rsid w:val="00B3461C"/>
    <w:rsid w:val="00B361C6"/>
    <w:rsid w:val="00B40791"/>
    <w:rsid w:val="00B42B2F"/>
    <w:rsid w:val="00B45ED4"/>
    <w:rsid w:val="00B46161"/>
    <w:rsid w:val="00B472E1"/>
    <w:rsid w:val="00B50025"/>
    <w:rsid w:val="00B5021C"/>
    <w:rsid w:val="00B5335D"/>
    <w:rsid w:val="00B56060"/>
    <w:rsid w:val="00B60D19"/>
    <w:rsid w:val="00B6468E"/>
    <w:rsid w:val="00B67C66"/>
    <w:rsid w:val="00B7011B"/>
    <w:rsid w:val="00B71170"/>
    <w:rsid w:val="00B779BE"/>
    <w:rsid w:val="00B8001C"/>
    <w:rsid w:val="00B808D6"/>
    <w:rsid w:val="00B80BCE"/>
    <w:rsid w:val="00B81740"/>
    <w:rsid w:val="00B85097"/>
    <w:rsid w:val="00B85D7B"/>
    <w:rsid w:val="00B900EA"/>
    <w:rsid w:val="00B90E0A"/>
    <w:rsid w:val="00B91069"/>
    <w:rsid w:val="00B91488"/>
    <w:rsid w:val="00B92842"/>
    <w:rsid w:val="00B961BA"/>
    <w:rsid w:val="00B96C5D"/>
    <w:rsid w:val="00BA030A"/>
    <w:rsid w:val="00BA4575"/>
    <w:rsid w:val="00BB32F2"/>
    <w:rsid w:val="00BB3B36"/>
    <w:rsid w:val="00BB6808"/>
    <w:rsid w:val="00BC1356"/>
    <w:rsid w:val="00BC33B1"/>
    <w:rsid w:val="00BC3A69"/>
    <w:rsid w:val="00BD12A1"/>
    <w:rsid w:val="00BD4B4E"/>
    <w:rsid w:val="00BD5C02"/>
    <w:rsid w:val="00BE6345"/>
    <w:rsid w:val="00BE67EF"/>
    <w:rsid w:val="00BF17C6"/>
    <w:rsid w:val="00BF5DD7"/>
    <w:rsid w:val="00BF7546"/>
    <w:rsid w:val="00C00FDA"/>
    <w:rsid w:val="00C00FE0"/>
    <w:rsid w:val="00C029EB"/>
    <w:rsid w:val="00C04E4B"/>
    <w:rsid w:val="00C054D0"/>
    <w:rsid w:val="00C102DF"/>
    <w:rsid w:val="00C1050F"/>
    <w:rsid w:val="00C1330B"/>
    <w:rsid w:val="00C14661"/>
    <w:rsid w:val="00C161CC"/>
    <w:rsid w:val="00C20E4C"/>
    <w:rsid w:val="00C21859"/>
    <w:rsid w:val="00C22409"/>
    <w:rsid w:val="00C22D43"/>
    <w:rsid w:val="00C23C60"/>
    <w:rsid w:val="00C24C87"/>
    <w:rsid w:val="00C27A05"/>
    <w:rsid w:val="00C30A23"/>
    <w:rsid w:val="00C31F7A"/>
    <w:rsid w:val="00C3282E"/>
    <w:rsid w:val="00C33C5D"/>
    <w:rsid w:val="00C4117F"/>
    <w:rsid w:val="00C45275"/>
    <w:rsid w:val="00C4590E"/>
    <w:rsid w:val="00C52E74"/>
    <w:rsid w:val="00C54889"/>
    <w:rsid w:val="00C54C04"/>
    <w:rsid w:val="00C55E99"/>
    <w:rsid w:val="00C575E0"/>
    <w:rsid w:val="00C62BF5"/>
    <w:rsid w:val="00C636DA"/>
    <w:rsid w:val="00C675EA"/>
    <w:rsid w:val="00C67F9B"/>
    <w:rsid w:val="00C71F15"/>
    <w:rsid w:val="00C72271"/>
    <w:rsid w:val="00C73C5F"/>
    <w:rsid w:val="00C7664A"/>
    <w:rsid w:val="00C7727F"/>
    <w:rsid w:val="00C833A9"/>
    <w:rsid w:val="00C85E3F"/>
    <w:rsid w:val="00C868CD"/>
    <w:rsid w:val="00C86ABA"/>
    <w:rsid w:val="00C874EB"/>
    <w:rsid w:val="00C87DA0"/>
    <w:rsid w:val="00C92F27"/>
    <w:rsid w:val="00C932C9"/>
    <w:rsid w:val="00C937E4"/>
    <w:rsid w:val="00C94B24"/>
    <w:rsid w:val="00C97034"/>
    <w:rsid w:val="00C97BAA"/>
    <w:rsid w:val="00CA0173"/>
    <w:rsid w:val="00CA43A5"/>
    <w:rsid w:val="00CA4625"/>
    <w:rsid w:val="00CA4FBE"/>
    <w:rsid w:val="00CA56F9"/>
    <w:rsid w:val="00CA5F07"/>
    <w:rsid w:val="00CA6FF9"/>
    <w:rsid w:val="00CB162D"/>
    <w:rsid w:val="00CB4238"/>
    <w:rsid w:val="00CB6275"/>
    <w:rsid w:val="00CC02CC"/>
    <w:rsid w:val="00CC0F23"/>
    <w:rsid w:val="00CC1A64"/>
    <w:rsid w:val="00CC1AD8"/>
    <w:rsid w:val="00CC2E06"/>
    <w:rsid w:val="00CC34EB"/>
    <w:rsid w:val="00CC5AB8"/>
    <w:rsid w:val="00CC66EA"/>
    <w:rsid w:val="00CC796C"/>
    <w:rsid w:val="00CD3C17"/>
    <w:rsid w:val="00CD3CBC"/>
    <w:rsid w:val="00CE1F9C"/>
    <w:rsid w:val="00CE2E48"/>
    <w:rsid w:val="00CE60DB"/>
    <w:rsid w:val="00CF0C86"/>
    <w:rsid w:val="00CF3231"/>
    <w:rsid w:val="00CF79A4"/>
    <w:rsid w:val="00CF7D0D"/>
    <w:rsid w:val="00D011CF"/>
    <w:rsid w:val="00D021B9"/>
    <w:rsid w:val="00D021F7"/>
    <w:rsid w:val="00D028DB"/>
    <w:rsid w:val="00D053AC"/>
    <w:rsid w:val="00D078A2"/>
    <w:rsid w:val="00D07C24"/>
    <w:rsid w:val="00D10D45"/>
    <w:rsid w:val="00D129EC"/>
    <w:rsid w:val="00D1300E"/>
    <w:rsid w:val="00D15A9F"/>
    <w:rsid w:val="00D17253"/>
    <w:rsid w:val="00D20EA2"/>
    <w:rsid w:val="00D23038"/>
    <w:rsid w:val="00D2671B"/>
    <w:rsid w:val="00D27209"/>
    <w:rsid w:val="00D336D9"/>
    <w:rsid w:val="00D363B2"/>
    <w:rsid w:val="00D367EB"/>
    <w:rsid w:val="00D36F03"/>
    <w:rsid w:val="00D3784C"/>
    <w:rsid w:val="00D40F21"/>
    <w:rsid w:val="00D41A11"/>
    <w:rsid w:val="00D42598"/>
    <w:rsid w:val="00D42C58"/>
    <w:rsid w:val="00D443B7"/>
    <w:rsid w:val="00D461C2"/>
    <w:rsid w:val="00D46353"/>
    <w:rsid w:val="00D542BD"/>
    <w:rsid w:val="00D54542"/>
    <w:rsid w:val="00D55429"/>
    <w:rsid w:val="00D56956"/>
    <w:rsid w:val="00D57C06"/>
    <w:rsid w:val="00D61AAE"/>
    <w:rsid w:val="00D70A16"/>
    <w:rsid w:val="00D74454"/>
    <w:rsid w:val="00D7456A"/>
    <w:rsid w:val="00D75CEC"/>
    <w:rsid w:val="00D7633C"/>
    <w:rsid w:val="00D771F9"/>
    <w:rsid w:val="00D81639"/>
    <w:rsid w:val="00D82E4B"/>
    <w:rsid w:val="00D83C29"/>
    <w:rsid w:val="00D848B6"/>
    <w:rsid w:val="00D9676A"/>
    <w:rsid w:val="00DA1A3E"/>
    <w:rsid w:val="00DA1AFF"/>
    <w:rsid w:val="00DA3826"/>
    <w:rsid w:val="00DA3E7B"/>
    <w:rsid w:val="00DA4C48"/>
    <w:rsid w:val="00DA5262"/>
    <w:rsid w:val="00DA727D"/>
    <w:rsid w:val="00DB1834"/>
    <w:rsid w:val="00DB19EE"/>
    <w:rsid w:val="00DB2D28"/>
    <w:rsid w:val="00DB2F6F"/>
    <w:rsid w:val="00DB354F"/>
    <w:rsid w:val="00DB53A7"/>
    <w:rsid w:val="00DB6855"/>
    <w:rsid w:val="00DB6A5E"/>
    <w:rsid w:val="00DB7370"/>
    <w:rsid w:val="00DB7A34"/>
    <w:rsid w:val="00DC6A38"/>
    <w:rsid w:val="00DC796C"/>
    <w:rsid w:val="00DD170F"/>
    <w:rsid w:val="00DD487F"/>
    <w:rsid w:val="00DD7323"/>
    <w:rsid w:val="00DE0A8A"/>
    <w:rsid w:val="00DE0E3B"/>
    <w:rsid w:val="00DE2CE8"/>
    <w:rsid w:val="00DE4045"/>
    <w:rsid w:val="00DE6E3B"/>
    <w:rsid w:val="00DE7FAD"/>
    <w:rsid w:val="00DF0239"/>
    <w:rsid w:val="00DF1ED7"/>
    <w:rsid w:val="00DF2C29"/>
    <w:rsid w:val="00DF3F33"/>
    <w:rsid w:val="00DF526C"/>
    <w:rsid w:val="00DF5333"/>
    <w:rsid w:val="00DF59E0"/>
    <w:rsid w:val="00DF6815"/>
    <w:rsid w:val="00DF6E54"/>
    <w:rsid w:val="00E01576"/>
    <w:rsid w:val="00E01897"/>
    <w:rsid w:val="00E04228"/>
    <w:rsid w:val="00E04416"/>
    <w:rsid w:val="00E04457"/>
    <w:rsid w:val="00E04BBC"/>
    <w:rsid w:val="00E0575B"/>
    <w:rsid w:val="00E05FCD"/>
    <w:rsid w:val="00E07362"/>
    <w:rsid w:val="00E12457"/>
    <w:rsid w:val="00E14DE0"/>
    <w:rsid w:val="00E159D7"/>
    <w:rsid w:val="00E16220"/>
    <w:rsid w:val="00E17BD6"/>
    <w:rsid w:val="00E2153F"/>
    <w:rsid w:val="00E21635"/>
    <w:rsid w:val="00E21653"/>
    <w:rsid w:val="00E2189F"/>
    <w:rsid w:val="00E2414E"/>
    <w:rsid w:val="00E2646B"/>
    <w:rsid w:val="00E26830"/>
    <w:rsid w:val="00E30747"/>
    <w:rsid w:val="00E32B70"/>
    <w:rsid w:val="00E35C6A"/>
    <w:rsid w:val="00E36724"/>
    <w:rsid w:val="00E37B41"/>
    <w:rsid w:val="00E37BC0"/>
    <w:rsid w:val="00E40866"/>
    <w:rsid w:val="00E41483"/>
    <w:rsid w:val="00E42713"/>
    <w:rsid w:val="00E44B39"/>
    <w:rsid w:val="00E477E2"/>
    <w:rsid w:val="00E50682"/>
    <w:rsid w:val="00E50817"/>
    <w:rsid w:val="00E509D9"/>
    <w:rsid w:val="00E54F19"/>
    <w:rsid w:val="00E5508A"/>
    <w:rsid w:val="00E55A59"/>
    <w:rsid w:val="00E55EE5"/>
    <w:rsid w:val="00E561A8"/>
    <w:rsid w:val="00E57BF4"/>
    <w:rsid w:val="00E60060"/>
    <w:rsid w:val="00E61142"/>
    <w:rsid w:val="00E62952"/>
    <w:rsid w:val="00E62C32"/>
    <w:rsid w:val="00E656AD"/>
    <w:rsid w:val="00E657BB"/>
    <w:rsid w:val="00E66F90"/>
    <w:rsid w:val="00E702E3"/>
    <w:rsid w:val="00E70F69"/>
    <w:rsid w:val="00E71B0A"/>
    <w:rsid w:val="00E71D62"/>
    <w:rsid w:val="00E7257D"/>
    <w:rsid w:val="00E728CB"/>
    <w:rsid w:val="00E74C29"/>
    <w:rsid w:val="00E8255C"/>
    <w:rsid w:val="00E84A6B"/>
    <w:rsid w:val="00E86B05"/>
    <w:rsid w:val="00E87318"/>
    <w:rsid w:val="00E87A04"/>
    <w:rsid w:val="00E92385"/>
    <w:rsid w:val="00E926A7"/>
    <w:rsid w:val="00E93D5D"/>
    <w:rsid w:val="00E95CE2"/>
    <w:rsid w:val="00E96A5F"/>
    <w:rsid w:val="00E96DEA"/>
    <w:rsid w:val="00EA110A"/>
    <w:rsid w:val="00EA150E"/>
    <w:rsid w:val="00EA32CA"/>
    <w:rsid w:val="00EA45AB"/>
    <w:rsid w:val="00EA48AE"/>
    <w:rsid w:val="00EA542C"/>
    <w:rsid w:val="00EA7DD6"/>
    <w:rsid w:val="00EB23AF"/>
    <w:rsid w:val="00EB2DBA"/>
    <w:rsid w:val="00EB7F9D"/>
    <w:rsid w:val="00EC22E5"/>
    <w:rsid w:val="00ED006E"/>
    <w:rsid w:val="00ED4DFA"/>
    <w:rsid w:val="00ED62EE"/>
    <w:rsid w:val="00EE0126"/>
    <w:rsid w:val="00EE27AA"/>
    <w:rsid w:val="00EE34CD"/>
    <w:rsid w:val="00EE5B8F"/>
    <w:rsid w:val="00EE73AD"/>
    <w:rsid w:val="00EF2A15"/>
    <w:rsid w:val="00EF5BFD"/>
    <w:rsid w:val="00EF680C"/>
    <w:rsid w:val="00EF7581"/>
    <w:rsid w:val="00F051C4"/>
    <w:rsid w:val="00F0720A"/>
    <w:rsid w:val="00F07C04"/>
    <w:rsid w:val="00F11AAE"/>
    <w:rsid w:val="00F12BB2"/>
    <w:rsid w:val="00F206A4"/>
    <w:rsid w:val="00F21A36"/>
    <w:rsid w:val="00F25A8E"/>
    <w:rsid w:val="00F30049"/>
    <w:rsid w:val="00F30C5E"/>
    <w:rsid w:val="00F34D63"/>
    <w:rsid w:val="00F448AC"/>
    <w:rsid w:val="00F44A29"/>
    <w:rsid w:val="00F46E4F"/>
    <w:rsid w:val="00F52787"/>
    <w:rsid w:val="00F53979"/>
    <w:rsid w:val="00F57E6C"/>
    <w:rsid w:val="00F605AE"/>
    <w:rsid w:val="00F6570B"/>
    <w:rsid w:val="00F6651B"/>
    <w:rsid w:val="00F67615"/>
    <w:rsid w:val="00F7094B"/>
    <w:rsid w:val="00F7132B"/>
    <w:rsid w:val="00F713E6"/>
    <w:rsid w:val="00F72FBB"/>
    <w:rsid w:val="00F76C98"/>
    <w:rsid w:val="00F773C9"/>
    <w:rsid w:val="00F77DFA"/>
    <w:rsid w:val="00F804CD"/>
    <w:rsid w:val="00F80750"/>
    <w:rsid w:val="00F81208"/>
    <w:rsid w:val="00F8283D"/>
    <w:rsid w:val="00F84587"/>
    <w:rsid w:val="00F85F59"/>
    <w:rsid w:val="00F86DD4"/>
    <w:rsid w:val="00F91080"/>
    <w:rsid w:val="00F954F8"/>
    <w:rsid w:val="00F96CD6"/>
    <w:rsid w:val="00FA2AA9"/>
    <w:rsid w:val="00FA4633"/>
    <w:rsid w:val="00FA4D96"/>
    <w:rsid w:val="00FA55E4"/>
    <w:rsid w:val="00FB16B8"/>
    <w:rsid w:val="00FB249C"/>
    <w:rsid w:val="00FB4CF2"/>
    <w:rsid w:val="00FC0B2A"/>
    <w:rsid w:val="00FC2662"/>
    <w:rsid w:val="00FC32E1"/>
    <w:rsid w:val="00FC4A29"/>
    <w:rsid w:val="00FD06F0"/>
    <w:rsid w:val="00FD33CB"/>
    <w:rsid w:val="00FD4F27"/>
    <w:rsid w:val="00FD5FEF"/>
    <w:rsid w:val="00FD708F"/>
    <w:rsid w:val="00FD7577"/>
    <w:rsid w:val="00FE419E"/>
    <w:rsid w:val="00FE5174"/>
    <w:rsid w:val="00FF0118"/>
    <w:rsid w:val="00FF1221"/>
    <w:rsid w:val="00FF1873"/>
    <w:rsid w:val="00FF4D19"/>
    <w:rsid w:val="00FF5837"/>
    <w:rsid w:val="00FF5E14"/>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6CC1"/>
  <w15:docId w15:val="{2AC97AC5-850C-4A28-BA6F-8043F5B8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7" w:unhideWhenUsed="1" w:qFormat="1"/>
    <w:lsdException w:name="heading 3" w:semiHidden="1" w:uiPriority="5"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lsdException w:name="FollowedHyperlink" w:locked="0"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773238"/>
  </w:style>
  <w:style w:type="paragraph" w:styleId="Heading1">
    <w:name w:val="heading 1"/>
    <w:basedOn w:val="Normal"/>
    <w:next w:val="Normal"/>
    <w:link w:val="Heading1Char"/>
    <w:uiPriority w:val="1"/>
    <w:qFormat/>
    <w:rsid w:val="00E57BF4"/>
    <w:pPr>
      <w:keepNext/>
      <w:keepLines/>
      <w:spacing w:before="0" w:after="240"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7"/>
    <w:qFormat/>
    <w:rsid w:val="00773238"/>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5"/>
    <w:qFormat/>
    <w:rsid w:val="00773238"/>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076719"/>
    <w:pPr>
      <w:keepNext/>
      <w:keepLines/>
      <w:spacing w:before="113" w:after="57" w:line="260" w:lineRule="exact"/>
      <w:outlineLvl w:val="3"/>
    </w:pPr>
    <w:rPr>
      <w:rFonts w:ascii="Public Sans SemiBold" w:eastAsiaTheme="majorEastAsia" w:hAnsi="Public Sans SemiBold" w:cstheme="majorBidi"/>
      <w:b/>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locked/>
    <w:rsid w:val="00773238"/>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773238"/>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BF4"/>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7"/>
    <w:rsid w:val="00773238"/>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5"/>
    <w:rsid w:val="00773238"/>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076719"/>
    <w:rPr>
      <w:rFonts w:ascii="Public Sans SemiBold" w:eastAsiaTheme="majorEastAsia" w:hAnsi="Public Sans SemiBold" w:cstheme="majorBidi"/>
      <w:b/>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DF6815"/>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uiPriority w:val="9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9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rsid w:val="00773238"/>
    <w:pPr>
      <w:spacing w:before="60" w:after="60"/>
    </w:pPr>
    <w:rPr>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31F20"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2664" w:themeColor="accent1"/>
      <w:lang w:val="en-AU"/>
    </w:rPr>
  </w:style>
  <w:style w:type="character" w:styleId="IntenseReference">
    <w:name w:val="Intense Reference"/>
    <w:basedOn w:val="DefaultParagraphFont"/>
    <w:uiPriority w:val="32"/>
    <w:semiHidden/>
    <w:qFormat/>
    <w:locked/>
    <w:rsid w:val="00773238"/>
    <w:rPr>
      <w:b/>
      <w:bCs/>
      <w:smallCaps/>
      <w:noProof w:val="0"/>
      <w:color w:val="146CFD"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773238"/>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773238"/>
    <w:pPr>
      <w:spacing w:before="170" w:after="0"/>
    </w:pPr>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773238"/>
    <w:pPr>
      <w:spacing w:before="170" w:after="0"/>
    </w:pPr>
    <w:rPr>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773238"/>
    <w:pPr>
      <w:spacing w:before="170" w:after="0"/>
    </w:pPr>
    <w:rPr>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773238"/>
    <w:pPr>
      <w:spacing w:before="170" w:after="0"/>
    </w:pPr>
    <w:rPr>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773238"/>
    <w:pPr>
      <w:spacing w:before="170" w:after="0"/>
    </w:pPr>
    <w:rPr>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773238"/>
    <w:pPr>
      <w:spacing w:before="170" w:after="0"/>
    </w:pPr>
    <w:rPr>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9"/>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05E5C"/>
    <w:rPr>
      <w:b/>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2"/>
    <w:qFormat/>
    <w:locked/>
    <w:rsid w:val="00773238"/>
    <w:rPr>
      <w:b/>
      <w:bCs/>
      <w:noProof w:val="0"/>
      <w:lang w:val="en-AU"/>
    </w:rPr>
  </w:style>
  <w:style w:type="paragraph" w:styleId="Subtitle">
    <w:name w:val="Subtitle"/>
    <w:next w:val="Normal"/>
    <w:link w:val="SubtitleChar"/>
    <w:uiPriority w:val="8"/>
    <w:qFormat/>
    <w:rsid w:val="00633FB4"/>
    <w:pPr>
      <w:numPr>
        <w:ilvl w:val="1"/>
      </w:numPr>
      <w:spacing w:before="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633FB4"/>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97898C" w:themeColor="text1" w:themeTint="7F"/>
      <w:lang w:val="en-AU"/>
    </w:rPr>
  </w:style>
  <w:style w:type="character" w:styleId="SubtleReference">
    <w:name w:val="Subtle Reference"/>
    <w:basedOn w:val="DefaultParagraphFont"/>
    <w:uiPriority w:val="31"/>
    <w:semiHidden/>
    <w:qFormat/>
    <w:locked/>
    <w:rsid w:val="00773238"/>
    <w:rPr>
      <w:smallCaps/>
      <w:noProof w:val="0"/>
      <w:color w:val="146CFD"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DF6815"/>
    <w:pPr>
      <w:numPr>
        <w:numId w:val="23"/>
      </w:numPr>
    </w:pPr>
    <w:rPr>
      <w:bCs w:val="0"/>
    </w:rPr>
  </w:style>
  <w:style w:type="paragraph" w:customStyle="1" w:styleId="Heading2Numbered">
    <w:name w:val="Heading 2 Numbered"/>
    <w:basedOn w:val="Heading2"/>
    <w:next w:val="Normal"/>
    <w:uiPriority w:val="3"/>
    <w:qFormat/>
    <w:rsid w:val="00DF6815"/>
    <w:pPr>
      <w:numPr>
        <w:ilvl w:val="3"/>
        <w:numId w:val="23"/>
      </w:numPr>
    </w:pPr>
    <w:rPr>
      <w:bCs w:val="0"/>
    </w:rPr>
  </w:style>
  <w:style w:type="paragraph" w:customStyle="1" w:styleId="Heading3Numbered">
    <w:name w:val="Heading 3 Numbered"/>
    <w:basedOn w:val="Heading3"/>
    <w:next w:val="Normal"/>
    <w:uiPriority w:val="5"/>
    <w:qFormat/>
    <w:rsid w:val="00DF6815"/>
    <w:pPr>
      <w:numPr>
        <w:ilvl w:val="6"/>
        <w:numId w:val="23"/>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val="0"/>
      <w:i/>
      <w:color w:val="28C5FF"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qFormat/>
    <w:locked/>
    <w:rsid w:val="00773238"/>
  </w:style>
  <w:style w:type="character" w:customStyle="1" w:styleId="BodyTextChar">
    <w:name w:val="Body Text Char"/>
    <w:basedOn w:val="DefaultParagraphFont"/>
    <w:link w:val="BodyText"/>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DF6815"/>
    <w:pPr>
      <w:numPr>
        <w:ilvl w:val="4"/>
      </w:numPr>
      <w:spacing w:before="120" w:line="240" w:lineRule="auto"/>
    </w:pPr>
    <w:rPr>
      <w:color w:val="231F20" w:themeColor="text1"/>
      <w:sz w:val="22"/>
    </w:rPr>
  </w:style>
  <w:style w:type="paragraph" w:customStyle="1" w:styleId="LegalParagraph1111">
    <w:name w:val="Legal Paragraph 1.1.1.1"/>
    <w:basedOn w:val="Heading4Numbered"/>
    <w:uiPriority w:val="6"/>
    <w:qFormat/>
    <w:rsid w:val="00DF6815"/>
    <w:pPr>
      <w:numPr>
        <w:ilvl w:val="7"/>
        <w:numId w:val="23"/>
      </w:numPr>
      <w:spacing w:before="120" w:line="240" w:lineRule="auto"/>
    </w:pPr>
    <w:rPr>
      <w:rFonts w:asciiTheme="majorHAnsi" w:hAnsiTheme="majorHAnsi"/>
      <w:b w:val="0"/>
    </w:rPr>
  </w:style>
  <w:style w:type="paragraph" w:customStyle="1" w:styleId="LegalParagraph11a">
    <w:name w:val="Legal Paragraph 1.1a"/>
    <w:basedOn w:val="Normal"/>
    <w:uiPriority w:val="2"/>
    <w:qFormat/>
    <w:rsid w:val="00DF6815"/>
    <w:pPr>
      <w:numPr>
        <w:ilvl w:val="2"/>
        <w:numId w:val="23"/>
      </w:numPr>
    </w:pPr>
  </w:style>
  <w:style w:type="paragraph" w:customStyle="1" w:styleId="LegalParagraph111a">
    <w:name w:val="Legal Paragraph 1.1.1a"/>
    <w:basedOn w:val="Normal"/>
    <w:uiPriority w:val="4"/>
    <w:qFormat/>
    <w:rsid w:val="00DF6815"/>
    <w:pPr>
      <w:numPr>
        <w:ilvl w:val="5"/>
        <w:numId w:val="23"/>
      </w:numPr>
    </w:pPr>
  </w:style>
  <w:style w:type="paragraph" w:customStyle="1" w:styleId="LegalParagraph1111a">
    <w:name w:val="Legal Paragraph 1.1.1.1a"/>
    <w:basedOn w:val="Normal"/>
    <w:uiPriority w:val="6"/>
    <w:qFormat/>
    <w:rsid w:val="00DF6815"/>
    <w:pPr>
      <w:numPr>
        <w:ilvl w:val="8"/>
        <w:numId w:val="23"/>
      </w:numPr>
    </w:pPr>
  </w:style>
  <w:style w:type="numbering" w:customStyle="1" w:styleId="TableList">
    <w:name w:val="Table List"/>
    <w:uiPriority w:val="99"/>
    <w:rsid w:val="00614BB6"/>
    <w:pPr>
      <w:numPr>
        <w:numId w:val="1"/>
      </w:numPr>
    </w:pPr>
  </w:style>
  <w:style w:type="paragraph" w:styleId="ListNumber4">
    <w:name w:val="List Number 4"/>
    <w:basedOn w:val="Normal"/>
    <w:uiPriority w:val="18"/>
    <w:semiHidden/>
    <w:qFormat/>
    <w:locked/>
    <w:rsid w:val="0057355D"/>
    <w:pPr>
      <w:spacing w:before="20" w:after="20"/>
      <w:ind w:left="284" w:hanging="284"/>
    </w:pPr>
  </w:style>
  <w:style w:type="paragraph" w:styleId="ListNumber5">
    <w:name w:val="List Number 5"/>
    <w:basedOn w:val="Normal"/>
    <w:uiPriority w:val="18"/>
    <w:semiHidden/>
    <w:rsid w:val="0057355D"/>
    <w:pPr>
      <w:tabs>
        <w:tab w:val="num" w:pos="567"/>
      </w:tabs>
      <w:ind w:left="567" w:hanging="283"/>
      <w:contextualSpacing/>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57355D"/>
    <w:pPr>
      <w:spacing w:after="0"/>
    </w:pPr>
    <w:rPr>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57355D"/>
    <w:pPr>
      <w:spacing w:after="0"/>
    </w:pPr>
    <w:rPr>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57355D"/>
    <w:pPr>
      <w:spacing w:after="0"/>
    </w:pPr>
    <w:rPr>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57355D"/>
    <w:pPr>
      <w:spacing w:after="0"/>
    </w:pPr>
    <w:rPr>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57355D"/>
    <w:pPr>
      <w:spacing w:after="0"/>
    </w:pPr>
    <w:rPr>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57355D"/>
    <w:pPr>
      <w:spacing w:after="0"/>
    </w:pPr>
    <w:rPr>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2664"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57355D"/>
    <w:pPr>
      <w:spacing w:after="0"/>
    </w:pPr>
    <w:rPr>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57355D"/>
    <w:pPr>
      <w:spacing w:after="0"/>
    </w:pPr>
    <w:rPr>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57355D"/>
    <w:pPr>
      <w:spacing w:after="0"/>
    </w:pPr>
    <w:rPr>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57355D"/>
    <w:pPr>
      <w:spacing w:after="0"/>
    </w:pPr>
    <w:rPr>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57355D"/>
    <w:pPr>
      <w:spacing w:after="0"/>
    </w:pPr>
    <w:rPr>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57355D"/>
    <w:pPr>
      <w:spacing w:after="0"/>
    </w:pPr>
    <w:rPr>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autoRedefine/>
    <w:uiPriority w:val="99"/>
    <w:qFormat/>
    <w:rsid w:val="00776AFF"/>
    <w:pPr>
      <w:framePr w:w="9027" w:h="1418" w:hRule="exact" w:wrap="around" w:vAnchor="page" w:hAnchor="margin" w:xAlign="right" w:y="625"/>
      <w:shd w:val="clear" w:color="auto" w:fill="FFFFFF" w:themeFill="background1"/>
      <w:spacing w:before="0" w:after="960"/>
      <w:jc w:val="right"/>
    </w:pPr>
    <w:rPr>
      <w:rFonts w:ascii="Public Sans Medium" w:hAnsi="Public Sans Medium"/>
      <w:b/>
      <w:sz w:val="24"/>
    </w:rPr>
  </w:style>
  <w:style w:type="paragraph" w:customStyle="1" w:styleId="Information">
    <w:name w:val="Information"/>
    <w:basedOn w:val="Normal"/>
    <w:autoRedefine/>
    <w:uiPriority w:val="99"/>
    <w:qFormat/>
    <w:rsid w:val="00292160"/>
    <w:pPr>
      <w:framePr w:wrap="around" w:hAnchor="text" w:yAlign="bottom"/>
      <w:ind w:right="-170"/>
    </w:pPr>
    <w:rPr>
      <w:rFonts w:ascii="Arial" w:hAnsi="Arial"/>
    </w:r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 w:type="table" w:customStyle="1" w:styleId="TableFinancialStatements1">
    <w:name w:val="Table Financial Statements1"/>
    <w:basedOn w:val="TableNormal"/>
    <w:next w:val="TableGrid"/>
    <w:rsid w:val="007F43AC"/>
    <w:pPr>
      <w:spacing w:before="60" w:after="60"/>
    </w:pPr>
    <w:rPr>
      <w:rFonts w:ascii="Arial" w:hAnsi="Arial"/>
      <w:sz w:val="20"/>
    </w:rPr>
    <w:tblPr>
      <w:tblStyleRowBandSize w:val="1"/>
      <w:tblBorders>
        <w:top w:val="single" w:sz="4" w:space="0" w:color="D9D9D9"/>
        <w:bottom w:val="single" w:sz="4" w:space="0" w:color="D9D9D9"/>
        <w:insideH w:val="single" w:sz="4" w:space="0" w:color="D9D9D9"/>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tcBorders>
          <w:top w:val="nil"/>
          <w:bottom w:val="nil"/>
        </w:tcBorders>
        <w:shd w:val="clear" w:color="auto" w:fill="4C6D41"/>
      </w:tcPr>
    </w:tblStylePr>
    <w:tblStylePr w:type="lastRow">
      <w:rPr>
        <w:b w:val="0"/>
      </w:rPr>
      <w:tblPr/>
      <w:tcPr>
        <w:shd w:val="clear" w:color="auto" w:fill="D9D9D9"/>
      </w:tcPr>
    </w:tblStylePr>
    <w:tblStylePr w:type="firstCol">
      <w:rPr>
        <w:b w:val="0"/>
      </w:rPr>
    </w:tblStylePr>
    <w:tblStylePr w:type="lastCol">
      <w:pPr>
        <w:jc w:val="right"/>
      </w:pPr>
    </w:tblStylePr>
  </w:style>
  <w:style w:type="table" w:customStyle="1" w:styleId="TableFinancialStatements2">
    <w:name w:val="Table Financial Statements2"/>
    <w:basedOn w:val="TableNormal"/>
    <w:next w:val="TableGrid"/>
    <w:rsid w:val="007F43AC"/>
    <w:pPr>
      <w:spacing w:before="60" w:after="60"/>
    </w:pPr>
    <w:rPr>
      <w:rFonts w:ascii="Arial" w:hAnsi="Arial"/>
      <w:sz w:val="20"/>
    </w:rPr>
    <w:tblPr>
      <w:tblStyleRowBandSize w:val="1"/>
      <w:tblBorders>
        <w:top w:val="single" w:sz="4" w:space="0" w:color="D9D9D9"/>
        <w:bottom w:val="single" w:sz="4" w:space="0" w:color="D9D9D9"/>
        <w:insideH w:val="single" w:sz="4" w:space="0" w:color="D9D9D9"/>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tcBorders>
          <w:top w:val="nil"/>
          <w:bottom w:val="nil"/>
        </w:tcBorders>
        <w:shd w:val="clear" w:color="auto" w:fill="4C6D41"/>
      </w:tcPr>
    </w:tblStylePr>
    <w:tblStylePr w:type="lastRow">
      <w:rPr>
        <w:b w:val="0"/>
      </w:rPr>
      <w:tblPr/>
      <w:tcPr>
        <w:shd w:val="clear" w:color="auto" w:fill="D9D9D9"/>
      </w:tcPr>
    </w:tblStylePr>
    <w:tblStylePr w:type="firstCol">
      <w:rPr>
        <w:b w:val="0"/>
      </w:rPr>
    </w:tblStylePr>
    <w:tblStylePr w:type="lastCol">
      <w:pPr>
        <w:jc w:val="right"/>
      </w:pPr>
    </w:tblStylePr>
  </w:style>
  <w:style w:type="table" w:customStyle="1" w:styleId="TableFinancialStatements5">
    <w:name w:val="Table Financial Statements5"/>
    <w:basedOn w:val="TableNormal"/>
    <w:next w:val="TableGrid"/>
    <w:rsid w:val="007F43AC"/>
    <w:pPr>
      <w:spacing w:before="60" w:after="60"/>
    </w:pPr>
    <w:rPr>
      <w:rFonts w:ascii="Arial" w:hAnsi="Arial"/>
      <w:sz w:val="20"/>
    </w:rPr>
    <w:tblPr>
      <w:tblStyleRowBandSize w:val="1"/>
      <w:tblBorders>
        <w:top w:val="single" w:sz="4" w:space="0" w:color="D9D9D9"/>
        <w:bottom w:val="single" w:sz="4" w:space="0" w:color="D9D9D9"/>
        <w:insideH w:val="single" w:sz="4" w:space="0" w:color="D9D9D9"/>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tcBorders>
          <w:top w:val="nil"/>
          <w:bottom w:val="nil"/>
        </w:tcBorders>
        <w:shd w:val="clear" w:color="auto" w:fill="4C6D41"/>
      </w:tcPr>
    </w:tblStylePr>
    <w:tblStylePr w:type="lastRow">
      <w:rPr>
        <w:b w:val="0"/>
      </w:rPr>
      <w:tblPr/>
      <w:tcPr>
        <w:shd w:val="clear" w:color="auto" w:fill="D9D9D9"/>
      </w:tcPr>
    </w:tblStylePr>
    <w:tblStylePr w:type="firstCol">
      <w:rPr>
        <w:b w:val="0"/>
      </w:rPr>
    </w:tblStylePr>
    <w:tblStylePr w:type="lastCol">
      <w:pPr>
        <w:jc w:val="right"/>
      </w:pPr>
    </w:tblStylePr>
  </w:style>
  <w:style w:type="table" w:customStyle="1" w:styleId="TableFinancialStatements6">
    <w:name w:val="Table Financial Statements6"/>
    <w:basedOn w:val="TableNormal"/>
    <w:next w:val="TableGrid"/>
    <w:rsid w:val="007F43AC"/>
    <w:pPr>
      <w:spacing w:before="60" w:after="60"/>
    </w:pPr>
    <w:rPr>
      <w:rFonts w:ascii="Arial" w:hAnsi="Arial"/>
      <w:sz w:val="20"/>
    </w:rPr>
    <w:tblPr>
      <w:tblStyleRowBandSize w:val="1"/>
      <w:tblBorders>
        <w:top w:val="single" w:sz="4" w:space="0" w:color="D9D9D9"/>
        <w:bottom w:val="single" w:sz="4" w:space="0" w:color="D9D9D9"/>
        <w:insideH w:val="single" w:sz="4" w:space="0" w:color="D9D9D9"/>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tcBorders>
          <w:top w:val="nil"/>
          <w:bottom w:val="nil"/>
        </w:tcBorders>
        <w:shd w:val="clear" w:color="auto" w:fill="4C6D41"/>
      </w:tcPr>
    </w:tblStylePr>
    <w:tblStylePr w:type="lastRow">
      <w:rPr>
        <w:b w:val="0"/>
      </w:rPr>
      <w:tblPr/>
      <w:tcPr>
        <w:shd w:val="clear" w:color="auto" w:fill="D9D9D9"/>
      </w:tcPr>
    </w:tblStylePr>
    <w:tblStylePr w:type="firstCol">
      <w:rPr>
        <w:b w:val="0"/>
      </w:rPr>
    </w:tblStylePr>
    <w:tblStylePr w:type="lastCol">
      <w:pPr>
        <w:jc w:val="right"/>
      </w:pPr>
    </w:tblStylePr>
  </w:style>
  <w:style w:type="table" w:customStyle="1" w:styleId="TableFinancialStatements7">
    <w:name w:val="Table Financial Statements7"/>
    <w:basedOn w:val="TableNormal"/>
    <w:next w:val="TableGrid"/>
    <w:rsid w:val="00A815F4"/>
    <w:pPr>
      <w:spacing w:before="60" w:after="60"/>
    </w:pPr>
    <w:rPr>
      <w:rFonts w:ascii="Arial" w:hAnsi="Arial"/>
      <w:sz w:val="20"/>
    </w:rPr>
    <w:tblPr>
      <w:tblStyleRowBandSize w:val="1"/>
      <w:tblBorders>
        <w:top w:val="single" w:sz="4" w:space="0" w:color="D9D9D9"/>
        <w:bottom w:val="single" w:sz="4" w:space="0" w:color="D9D9D9"/>
        <w:insideH w:val="single" w:sz="4" w:space="0" w:color="D9D9D9"/>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tcBorders>
          <w:top w:val="nil"/>
          <w:bottom w:val="nil"/>
        </w:tcBorders>
        <w:shd w:val="clear" w:color="auto" w:fill="4C6D41"/>
      </w:tcPr>
    </w:tblStylePr>
    <w:tblStylePr w:type="lastRow">
      <w:rPr>
        <w:b w:val="0"/>
      </w:rPr>
      <w:tblPr/>
      <w:tcPr>
        <w:shd w:val="clear" w:color="auto" w:fill="D9D9D9"/>
      </w:tcPr>
    </w:tblStylePr>
    <w:tblStylePr w:type="firstCol">
      <w:rPr>
        <w:b w:val="0"/>
      </w:rPr>
    </w:tblStylePr>
    <w:tblStylePr w:type="lastCol">
      <w:pPr>
        <w:jc w:val="right"/>
      </w:pPr>
    </w:tblStylePr>
  </w:style>
  <w:style w:type="table" w:customStyle="1" w:styleId="TableFinancialStatements9">
    <w:name w:val="Table Financial Statements9"/>
    <w:basedOn w:val="TableNormal"/>
    <w:next w:val="TableGrid"/>
    <w:rsid w:val="00A815F4"/>
    <w:pPr>
      <w:spacing w:before="60" w:after="60"/>
    </w:pPr>
    <w:rPr>
      <w:rFonts w:ascii="Arial" w:hAnsi="Arial"/>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table" w:customStyle="1" w:styleId="TableFinancialStatements10">
    <w:name w:val="Table Financial Statements10"/>
    <w:basedOn w:val="TableNormal"/>
    <w:next w:val="TableGrid"/>
    <w:rsid w:val="00890444"/>
    <w:pPr>
      <w:spacing w:before="60" w:after="60"/>
    </w:pPr>
    <w:rPr>
      <w:rFonts w:ascii="Arial" w:hAnsi="Arial"/>
      <w:sz w:val="20"/>
    </w:rPr>
    <w:tblPr>
      <w:tblStyleRowBandSize w:val="1"/>
      <w:tblBorders>
        <w:top w:val="single" w:sz="4" w:space="0" w:color="D9D9D9"/>
        <w:bottom w:val="single" w:sz="4" w:space="0" w:color="D9D9D9"/>
        <w:insideH w:val="single" w:sz="4" w:space="0" w:color="D9D9D9"/>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tcBorders>
          <w:top w:val="nil"/>
          <w:bottom w:val="nil"/>
        </w:tcBorders>
        <w:shd w:val="clear" w:color="auto" w:fill="4C6D41"/>
      </w:tcPr>
    </w:tblStylePr>
    <w:tblStylePr w:type="lastRow">
      <w:rPr>
        <w:b w:val="0"/>
      </w:rPr>
      <w:tblPr/>
      <w:tcPr>
        <w:shd w:val="clear" w:color="auto" w:fill="D9D9D9"/>
      </w:tcPr>
    </w:tblStylePr>
    <w:tblStylePr w:type="firstCol">
      <w:rPr>
        <w:b w:val="0"/>
      </w:rPr>
    </w:tblStylePr>
    <w:tblStylePr w:type="lastCol">
      <w:pPr>
        <w:jc w:val="right"/>
      </w:pPr>
    </w:tblStylePr>
  </w:style>
  <w:style w:type="character" w:customStyle="1" w:styleId="cf11">
    <w:name w:val="cf11"/>
    <w:basedOn w:val="DefaultParagraphFont"/>
    <w:rsid w:val="009414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89532112">
      <w:bodyDiv w:val="1"/>
      <w:marLeft w:val="0"/>
      <w:marRight w:val="0"/>
      <w:marTop w:val="0"/>
      <w:marBottom w:val="0"/>
      <w:divBdr>
        <w:top w:val="none" w:sz="0" w:space="0" w:color="auto"/>
        <w:left w:val="none" w:sz="0" w:space="0" w:color="auto"/>
        <w:bottom w:val="none" w:sz="0" w:space="0" w:color="auto"/>
        <w:right w:val="none" w:sz="0" w:space="0" w:color="auto"/>
      </w:divBdr>
    </w:div>
    <w:div w:id="89689251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ic.gov.au/" TargetMode="External"/><Relationship Id="rId18" Type="http://schemas.openxmlformats.org/officeDocument/2006/relationships/hyperlink" Target="https://www.olg.nsw.gov.au/public/find-my-counci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vironment.nsw.gov.au/publications/protecting-our-places-grants-program-guidelines-2025" TargetMode="External"/><Relationship Id="rId7" Type="http://schemas.openxmlformats.org/officeDocument/2006/relationships/settings" Target="settings.xml"/><Relationship Id="rId12" Type="http://schemas.openxmlformats.org/officeDocument/2006/relationships/hyperlink" Target="https://www.oric.gov.au/catsi-act/catsi-act-and-native-title" TargetMode="External"/><Relationship Id="rId17" Type="http://schemas.openxmlformats.org/officeDocument/2006/relationships/hyperlink" Target="https://www.lls.nsw.gov.au/regions" TargetMode="External"/><Relationship Id="rId25" Type="http://schemas.openxmlformats.org/officeDocument/2006/relationships/hyperlink" Target="https://www.environment.nsw.gov.au/topics/animals-and-plants/threatened-species" TargetMode="External"/><Relationship Id="rId2" Type="http://schemas.openxmlformats.org/officeDocument/2006/relationships/customXml" Target="../customXml/item2.xml"/><Relationship Id="rId16" Type="http://schemas.openxmlformats.org/officeDocument/2006/relationships/hyperlink" Target="https://alc.org.au/land-council-map" TargetMode="External"/><Relationship Id="rId20" Type="http://schemas.openxmlformats.org/officeDocument/2006/relationships/hyperlink" Target="mailto:apply@environmentaltrust.nsw.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nvironment.nsw.gov.au/atlaspublicapp/UI_Modules/ATLAS_/AtlasSearch.aspx" TargetMode="External"/><Relationship Id="rId5" Type="http://schemas.openxmlformats.org/officeDocument/2006/relationships/numbering" Target="numbering.xml"/><Relationship Id="rId15" Type="http://schemas.openxmlformats.org/officeDocument/2006/relationships/hyperlink" Target="https://www.fairtrading.nsw.gov.au/associations-and-co-operatives/co-operatives/about-co-operatives" TargetMode="External"/><Relationship Id="rId23" Type="http://schemas.openxmlformats.org/officeDocument/2006/relationships/hyperlink" Target="https://www.environment.nsw.gov.au/sites/default/files/2025-06/sample-letter-of-endorsement-2025-protecting-our-places-grants-250201.doc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lections.nsw.gov.au/elections/find-my-electorat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ing.nsw.gov.au/associations-and-co-operatives/associations/about-associations" TargetMode="External"/><Relationship Id="rId22" Type="http://schemas.openxmlformats.org/officeDocument/2006/relationships/hyperlink" Target="https://www.environment.nsw.gov.au/publications/application-guide-2025-protecting-our-places-grants-program"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hp\AppData\Local\Temp\b6e81c67-3dd3-4283-888e-d05ddcf1abc5_OneDrive_2025-03-03.zip.bc5\DCCEEW%20templates\EH-DCCEEW-factsheet-word-template-2024%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87F93B61B64D579914DA84F5B21CD3"/>
        <w:category>
          <w:name w:val="General"/>
          <w:gallery w:val="placeholder"/>
        </w:category>
        <w:types>
          <w:type w:val="bbPlcHdr"/>
        </w:types>
        <w:behaviors>
          <w:behavior w:val="content"/>
        </w:behaviors>
        <w:guid w:val="{D11D8342-757C-4D54-AD40-09E932A4C9F0}"/>
      </w:docPartPr>
      <w:docPartBody>
        <w:p w:rsidR="009303D5" w:rsidRDefault="009303D5">
          <w:pPr>
            <w:pStyle w:val="E687F93B61B64D579914DA84F5B21CD3"/>
          </w:pPr>
          <w:r w:rsidRPr="00E21FCB">
            <w:rPr>
              <w:rStyle w:val="PlaceholderText"/>
            </w:rPr>
            <w:t>Click here to enter text.</w:t>
          </w:r>
        </w:p>
      </w:docPartBody>
    </w:docPart>
    <w:docPart>
      <w:docPartPr>
        <w:name w:val="9A7951FD8F554DE0A91011336F4EEC9E"/>
        <w:category>
          <w:name w:val="General"/>
          <w:gallery w:val="placeholder"/>
        </w:category>
        <w:types>
          <w:type w:val="bbPlcHdr"/>
        </w:types>
        <w:behaviors>
          <w:behavior w:val="content"/>
        </w:behaviors>
        <w:guid w:val="{7CE5BEB3-6E26-481C-957B-861FFD8C2928}"/>
      </w:docPartPr>
      <w:docPartBody>
        <w:p w:rsidR="009303D5" w:rsidRDefault="009303D5">
          <w:pPr>
            <w:pStyle w:val="9A7951FD8F554DE0A91011336F4EEC9E"/>
          </w:pPr>
          <w:r w:rsidRPr="00937D55">
            <w:rPr>
              <w:rStyle w:val="PlaceholderText"/>
            </w:rPr>
            <w:t>Click or tap here to enter text.</w:t>
          </w:r>
        </w:p>
      </w:docPartBody>
    </w:docPart>
    <w:docPart>
      <w:docPartPr>
        <w:name w:val="80B313261F9B452B9D70EB32149FC793"/>
        <w:category>
          <w:name w:val="General"/>
          <w:gallery w:val="placeholder"/>
        </w:category>
        <w:types>
          <w:type w:val="bbPlcHdr"/>
        </w:types>
        <w:behaviors>
          <w:behavior w:val="content"/>
        </w:behaviors>
        <w:guid w:val="{4FE27F77-FAAF-4D16-AA73-3C34BF7E5343}"/>
      </w:docPartPr>
      <w:docPartBody>
        <w:p w:rsidR="009303D5" w:rsidRDefault="009303D5">
          <w:pPr>
            <w:pStyle w:val="80B313261F9B452B9D70EB32149FC793"/>
          </w:pPr>
          <w:r w:rsidRPr="00F77DFA">
            <w:t>[Engaging title]</w:t>
          </w:r>
        </w:p>
      </w:docPartBody>
    </w:docPart>
    <w:docPart>
      <w:docPartPr>
        <w:name w:val="BD78BFAF96D44D52ADE1DE6DE36DCA20"/>
        <w:category>
          <w:name w:val="General"/>
          <w:gallery w:val="placeholder"/>
        </w:category>
        <w:types>
          <w:type w:val="bbPlcHdr"/>
        </w:types>
        <w:behaviors>
          <w:behavior w:val="content"/>
        </w:behaviors>
        <w:guid w:val="{15539561-CD94-4B4B-AAE0-10B196782DFF}"/>
      </w:docPartPr>
      <w:docPartBody>
        <w:p w:rsidR="009303D5" w:rsidRDefault="00471923" w:rsidP="00471923">
          <w:pPr>
            <w:pStyle w:val="BD78BFAF96D44D52ADE1DE6DE36DCA20"/>
          </w:pPr>
          <w:r w:rsidRPr="00463E84">
            <w:rPr>
              <w:rStyle w:val="PlaceholderText"/>
            </w:rPr>
            <w:t>Choose an item.</w:t>
          </w:r>
        </w:p>
      </w:docPartBody>
    </w:docPart>
    <w:docPart>
      <w:docPartPr>
        <w:name w:val="ACD27A46798440758F742148B554D2AC"/>
        <w:category>
          <w:name w:val="General"/>
          <w:gallery w:val="placeholder"/>
        </w:category>
        <w:types>
          <w:type w:val="bbPlcHdr"/>
        </w:types>
        <w:behaviors>
          <w:behavior w:val="content"/>
        </w:behaviors>
        <w:guid w:val="{DFD369CB-5167-4871-9E9A-00BD715D5A88}"/>
      </w:docPartPr>
      <w:docPartBody>
        <w:p w:rsidR="009303D5" w:rsidRDefault="00F6794D" w:rsidP="00F6794D">
          <w:pPr>
            <w:pStyle w:val="ACD27A46798440758F742148B554D2AC1"/>
          </w:pPr>
          <w:r w:rsidRPr="00430AF9">
            <w:rPr>
              <w:rStyle w:val="PlaceholderText"/>
              <w:color w:val="000000" w:themeColor="text1"/>
            </w:rPr>
            <w:t>Choose an item.</w:t>
          </w:r>
        </w:p>
      </w:docPartBody>
    </w:docPart>
    <w:docPart>
      <w:docPartPr>
        <w:name w:val="7E777985FD27456B9DBF4B137131E74C"/>
        <w:category>
          <w:name w:val="General"/>
          <w:gallery w:val="placeholder"/>
        </w:category>
        <w:types>
          <w:type w:val="bbPlcHdr"/>
        </w:types>
        <w:behaviors>
          <w:behavior w:val="content"/>
        </w:behaviors>
        <w:guid w:val="{CFFCEFC7-45AE-4E2B-9F07-8F548FD8105C}"/>
      </w:docPartPr>
      <w:docPartBody>
        <w:p w:rsidR="00F6794D" w:rsidRDefault="0078749A" w:rsidP="0078749A">
          <w:pPr>
            <w:pStyle w:val="7E777985FD27456B9DBF4B137131E74C"/>
          </w:pPr>
          <w:r w:rsidRPr="00006B63">
            <w:rPr>
              <w:rStyle w:val="PlaceholderText"/>
              <w:color w:val="808080" w:themeColor="background1" w:themeShade="80"/>
            </w:rPr>
            <w:t>Click or tap here to enter text.</w:t>
          </w:r>
        </w:p>
      </w:docPartBody>
    </w:docPart>
    <w:docPart>
      <w:docPartPr>
        <w:name w:val="C02836A89B3840CBA1CF5374593CB49B"/>
        <w:category>
          <w:name w:val="General"/>
          <w:gallery w:val="placeholder"/>
        </w:category>
        <w:types>
          <w:type w:val="bbPlcHdr"/>
        </w:types>
        <w:behaviors>
          <w:behavior w:val="content"/>
        </w:behaviors>
        <w:guid w:val="{659AC1BB-3839-4A52-8880-6EC610FDABFC}"/>
      </w:docPartPr>
      <w:docPartBody>
        <w:p w:rsidR="00F6794D" w:rsidRDefault="0078749A" w:rsidP="0078749A">
          <w:pPr>
            <w:pStyle w:val="C02836A89B3840CBA1CF5374593CB49B"/>
          </w:pPr>
          <w:r w:rsidRPr="00006B63">
            <w:rPr>
              <w:rStyle w:val="PlaceholderText"/>
              <w:color w:val="808080" w:themeColor="background1" w:themeShade="80"/>
            </w:rPr>
            <w:t>Click or tap here to enter text.</w:t>
          </w:r>
        </w:p>
      </w:docPartBody>
    </w:docPart>
    <w:docPart>
      <w:docPartPr>
        <w:name w:val="D0DEE7B1C52B44F1926DBA59ADE71AED"/>
        <w:category>
          <w:name w:val="General"/>
          <w:gallery w:val="placeholder"/>
        </w:category>
        <w:types>
          <w:type w:val="bbPlcHdr"/>
        </w:types>
        <w:behaviors>
          <w:behavior w:val="content"/>
        </w:behaviors>
        <w:guid w:val="{5C5D4A8D-CBD5-4942-9E27-73C0059DBE9A}"/>
      </w:docPartPr>
      <w:docPartBody>
        <w:p w:rsidR="00F6794D" w:rsidRDefault="0078749A" w:rsidP="0078749A">
          <w:pPr>
            <w:pStyle w:val="D0DEE7B1C52B44F1926DBA59ADE71AED"/>
          </w:pPr>
          <w:r w:rsidRPr="00006B63">
            <w:rPr>
              <w:rStyle w:val="PlaceholderText"/>
              <w:color w:val="808080" w:themeColor="background1" w:themeShade="80"/>
            </w:rPr>
            <w:t>Click or tap here to enter text.</w:t>
          </w:r>
        </w:p>
      </w:docPartBody>
    </w:docPart>
    <w:docPart>
      <w:docPartPr>
        <w:name w:val="24D351F4B2264D3089D0BAA4FC0A1405"/>
        <w:category>
          <w:name w:val="General"/>
          <w:gallery w:val="placeholder"/>
        </w:category>
        <w:types>
          <w:type w:val="bbPlcHdr"/>
        </w:types>
        <w:behaviors>
          <w:behavior w:val="content"/>
        </w:behaviors>
        <w:guid w:val="{4670087A-E149-46E4-B4EA-EA5A8A270512}"/>
      </w:docPartPr>
      <w:docPartBody>
        <w:p w:rsidR="00F6794D" w:rsidRDefault="0078749A" w:rsidP="0078749A">
          <w:pPr>
            <w:pStyle w:val="24D351F4B2264D3089D0BAA4FC0A1405"/>
          </w:pPr>
          <w:r w:rsidRPr="00006B63">
            <w:rPr>
              <w:rStyle w:val="PlaceholderText"/>
              <w:color w:val="808080" w:themeColor="background1" w:themeShade="80"/>
            </w:rPr>
            <w:t>Click or tap here to enter text.</w:t>
          </w:r>
        </w:p>
      </w:docPartBody>
    </w:docPart>
    <w:docPart>
      <w:docPartPr>
        <w:name w:val="F8610AE2424740209A61D329FACD1D46"/>
        <w:category>
          <w:name w:val="General"/>
          <w:gallery w:val="placeholder"/>
        </w:category>
        <w:types>
          <w:type w:val="bbPlcHdr"/>
        </w:types>
        <w:behaviors>
          <w:behavior w:val="content"/>
        </w:behaviors>
        <w:guid w:val="{F20A0803-A7FA-4200-81D7-01A6C81C13FD}"/>
      </w:docPartPr>
      <w:docPartBody>
        <w:p w:rsidR="00F6794D" w:rsidRDefault="0078749A" w:rsidP="0078749A">
          <w:pPr>
            <w:pStyle w:val="F8610AE2424740209A61D329FACD1D46"/>
          </w:pPr>
          <w:r w:rsidRPr="00006B63">
            <w:rPr>
              <w:rStyle w:val="PlaceholderText"/>
              <w:color w:val="808080" w:themeColor="background1" w:themeShade="80"/>
            </w:rPr>
            <w:t>Click or tap here to enter text.</w:t>
          </w:r>
        </w:p>
      </w:docPartBody>
    </w:docPart>
    <w:docPart>
      <w:docPartPr>
        <w:name w:val="B2202DD633764E52A2B9503EF84ABED9"/>
        <w:category>
          <w:name w:val="General"/>
          <w:gallery w:val="placeholder"/>
        </w:category>
        <w:types>
          <w:type w:val="bbPlcHdr"/>
        </w:types>
        <w:behaviors>
          <w:behavior w:val="content"/>
        </w:behaviors>
        <w:guid w:val="{5366D1BF-6082-4334-83B7-59B2C44D0C13}"/>
      </w:docPartPr>
      <w:docPartBody>
        <w:p w:rsidR="00F6794D" w:rsidRDefault="0078749A" w:rsidP="0078749A">
          <w:pPr>
            <w:pStyle w:val="B2202DD633764E52A2B9503EF84ABED9"/>
          </w:pPr>
          <w:r w:rsidRPr="00006B63">
            <w:rPr>
              <w:rStyle w:val="PlaceholderText"/>
              <w:color w:val="808080" w:themeColor="background1" w:themeShade="80"/>
            </w:rPr>
            <w:t>Click or tap here to enter text.</w:t>
          </w:r>
        </w:p>
      </w:docPartBody>
    </w:docPart>
    <w:docPart>
      <w:docPartPr>
        <w:name w:val="4BB475967E5B423FA37B33CCE2F7C0A4"/>
        <w:category>
          <w:name w:val="General"/>
          <w:gallery w:val="placeholder"/>
        </w:category>
        <w:types>
          <w:type w:val="bbPlcHdr"/>
        </w:types>
        <w:behaviors>
          <w:behavior w:val="content"/>
        </w:behaviors>
        <w:guid w:val="{639CC04C-FE3E-4D3F-A296-5EB16BB91F81}"/>
      </w:docPartPr>
      <w:docPartBody>
        <w:p w:rsidR="00F6794D" w:rsidRDefault="0078749A" w:rsidP="0078749A">
          <w:pPr>
            <w:pStyle w:val="4BB475967E5B423FA37B33CCE2F7C0A4"/>
          </w:pPr>
          <w:r w:rsidRPr="00006B63">
            <w:rPr>
              <w:rStyle w:val="PlaceholderText"/>
              <w:color w:val="808080" w:themeColor="background1" w:themeShade="80"/>
            </w:rPr>
            <w:t>Click or tap here to enter text.</w:t>
          </w:r>
        </w:p>
      </w:docPartBody>
    </w:docPart>
    <w:docPart>
      <w:docPartPr>
        <w:name w:val="49882EF5EFC7465EA003970FF01793CE"/>
        <w:category>
          <w:name w:val="General"/>
          <w:gallery w:val="placeholder"/>
        </w:category>
        <w:types>
          <w:type w:val="bbPlcHdr"/>
        </w:types>
        <w:behaviors>
          <w:behavior w:val="content"/>
        </w:behaviors>
        <w:guid w:val="{5B6D4C9B-32C8-4A1B-A36E-EA612AC45C8D}"/>
      </w:docPartPr>
      <w:docPartBody>
        <w:p w:rsidR="00F6794D" w:rsidRDefault="0078749A" w:rsidP="0078749A">
          <w:pPr>
            <w:pStyle w:val="49882EF5EFC7465EA003970FF01793CE"/>
          </w:pPr>
          <w:r w:rsidRPr="00006B63">
            <w:rPr>
              <w:rStyle w:val="PlaceholderText"/>
              <w:color w:val="808080" w:themeColor="background1" w:themeShade="80"/>
            </w:rPr>
            <w:t>Click or tap here to enter text.</w:t>
          </w:r>
        </w:p>
      </w:docPartBody>
    </w:docPart>
    <w:docPart>
      <w:docPartPr>
        <w:name w:val="144F92F7381940C9BAC1F4DDA78F1B26"/>
        <w:category>
          <w:name w:val="General"/>
          <w:gallery w:val="placeholder"/>
        </w:category>
        <w:types>
          <w:type w:val="bbPlcHdr"/>
        </w:types>
        <w:behaviors>
          <w:behavior w:val="content"/>
        </w:behaviors>
        <w:guid w:val="{F4705025-E3CC-4DFE-AD6B-40BA8E039CEB}"/>
      </w:docPartPr>
      <w:docPartBody>
        <w:p w:rsidR="00F6794D" w:rsidRDefault="0078749A" w:rsidP="0078749A">
          <w:pPr>
            <w:pStyle w:val="144F92F7381940C9BAC1F4DDA78F1B26"/>
          </w:pPr>
          <w:r w:rsidRPr="00006B63">
            <w:rPr>
              <w:rStyle w:val="PlaceholderText"/>
              <w:color w:val="808080" w:themeColor="background1" w:themeShade="80"/>
            </w:rPr>
            <w:t>Click or tap here to enter text.</w:t>
          </w:r>
        </w:p>
      </w:docPartBody>
    </w:docPart>
    <w:docPart>
      <w:docPartPr>
        <w:name w:val="F539A5958DB94FE1AC5D956F047A4723"/>
        <w:category>
          <w:name w:val="General"/>
          <w:gallery w:val="placeholder"/>
        </w:category>
        <w:types>
          <w:type w:val="bbPlcHdr"/>
        </w:types>
        <w:behaviors>
          <w:behavior w:val="content"/>
        </w:behaviors>
        <w:guid w:val="{7C478A4F-2769-4BD6-BE0C-7C1E77A3202C}"/>
      </w:docPartPr>
      <w:docPartBody>
        <w:p w:rsidR="00F6794D" w:rsidRDefault="0078749A" w:rsidP="0078749A">
          <w:pPr>
            <w:pStyle w:val="F539A5958DB94FE1AC5D956F047A4723"/>
          </w:pPr>
          <w:r w:rsidRPr="00006B63">
            <w:rPr>
              <w:rStyle w:val="PlaceholderText"/>
              <w:color w:val="808080" w:themeColor="background1" w:themeShade="80"/>
            </w:rPr>
            <w:t>Click or tap here to enter text.</w:t>
          </w:r>
        </w:p>
      </w:docPartBody>
    </w:docPart>
    <w:docPart>
      <w:docPartPr>
        <w:name w:val="EEE79DEDF9AA49FAB7AC995F6DBCD234"/>
        <w:category>
          <w:name w:val="General"/>
          <w:gallery w:val="placeholder"/>
        </w:category>
        <w:types>
          <w:type w:val="bbPlcHdr"/>
        </w:types>
        <w:behaviors>
          <w:behavior w:val="content"/>
        </w:behaviors>
        <w:guid w:val="{D2D5EEAA-B989-4ACC-AF41-CD8BB606DDE6}"/>
      </w:docPartPr>
      <w:docPartBody>
        <w:p w:rsidR="00F6794D" w:rsidRDefault="0078749A" w:rsidP="0078749A">
          <w:pPr>
            <w:pStyle w:val="EEE79DEDF9AA49FAB7AC995F6DBCD234"/>
          </w:pPr>
          <w:r w:rsidRPr="00006B63">
            <w:rPr>
              <w:rStyle w:val="PlaceholderText"/>
              <w:color w:val="808080" w:themeColor="background1" w:themeShade="80"/>
            </w:rPr>
            <w:t>Click or tap here to enter text.</w:t>
          </w:r>
        </w:p>
      </w:docPartBody>
    </w:docPart>
    <w:docPart>
      <w:docPartPr>
        <w:name w:val="355EEBD8A76F425CB0D5BCFCDDAB54B8"/>
        <w:category>
          <w:name w:val="General"/>
          <w:gallery w:val="placeholder"/>
        </w:category>
        <w:types>
          <w:type w:val="bbPlcHdr"/>
        </w:types>
        <w:behaviors>
          <w:behavior w:val="content"/>
        </w:behaviors>
        <w:guid w:val="{86818CBE-E626-41D6-BDD8-ED861B368DEA}"/>
      </w:docPartPr>
      <w:docPartBody>
        <w:p w:rsidR="00F6794D" w:rsidRDefault="0078749A" w:rsidP="0078749A">
          <w:pPr>
            <w:pStyle w:val="355EEBD8A76F425CB0D5BCFCDDAB54B81"/>
          </w:pPr>
          <w:r w:rsidRPr="00006B63">
            <w:rPr>
              <w:rStyle w:val="PlaceholderText"/>
              <w:color w:val="808080" w:themeColor="background1" w:themeShade="80"/>
            </w:rPr>
            <w:t>Click or tap here to enter text.</w:t>
          </w:r>
        </w:p>
      </w:docPartBody>
    </w:docPart>
    <w:docPart>
      <w:docPartPr>
        <w:name w:val="749F9CEC41214EFF93268F714171D325"/>
        <w:category>
          <w:name w:val="General"/>
          <w:gallery w:val="placeholder"/>
        </w:category>
        <w:types>
          <w:type w:val="bbPlcHdr"/>
        </w:types>
        <w:behaviors>
          <w:behavior w:val="content"/>
        </w:behaviors>
        <w:guid w:val="{9D273B20-97C9-4CCA-89E7-A4C2102555AA}"/>
      </w:docPartPr>
      <w:docPartBody>
        <w:p w:rsidR="00F6794D" w:rsidRDefault="0078749A" w:rsidP="0078749A">
          <w:pPr>
            <w:pStyle w:val="749F9CEC41214EFF93268F714171D3251"/>
          </w:pPr>
          <w:r w:rsidRPr="00006B63">
            <w:rPr>
              <w:rStyle w:val="PlaceholderText"/>
              <w:color w:val="808080" w:themeColor="background1" w:themeShade="80"/>
            </w:rPr>
            <w:t>Click or tap here to enter text.</w:t>
          </w:r>
        </w:p>
      </w:docPartBody>
    </w:docPart>
    <w:docPart>
      <w:docPartPr>
        <w:name w:val="18CD6121C29142F7B70EED7EA0EC63CB"/>
        <w:category>
          <w:name w:val="General"/>
          <w:gallery w:val="placeholder"/>
        </w:category>
        <w:types>
          <w:type w:val="bbPlcHdr"/>
        </w:types>
        <w:behaviors>
          <w:behavior w:val="content"/>
        </w:behaviors>
        <w:guid w:val="{52426BED-D077-48C8-BCFC-2801ADDB6650}"/>
      </w:docPartPr>
      <w:docPartBody>
        <w:p w:rsidR="00F6794D" w:rsidRDefault="0078749A" w:rsidP="0078749A">
          <w:pPr>
            <w:pStyle w:val="18CD6121C29142F7B70EED7EA0EC63CB1"/>
          </w:pPr>
          <w:r w:rsidRPr="00006B63">
            <w:rPr>
              <w:rStyle w:val="PlaceholderText"/>
              <w:color w:val="808080" w:themeColor="background1" w:themeShade="80"/>
            </w:rPr>
            <w:t>Click or tap here to enter text.</w:t>
          </w:r>
        </w:p>
      </w:docPartBody>
    </w:docPart>
    <w:docPart>
      <w:docPartPr>
        <w:name w:val="5AB68495556943A9A6DE7FADE06AC2F1"/>
        <w:category>
          <w:name w:val="General"/>
          <w:gallery w:val="placeholder"/>
        </w:category>
        <w:types>
          <w:type w:val="bbPlcHdr"/>
        </w:types>
        <w:behaviors>
          <w:behavior w:val="content"/>
        </w:behaviors>
        <w:guid w:val="{89EF15EF-D93E-4B39-B908-37C5B276C023}"/>
      </w:docPartPr>
      <w:docPartBody>
        <w:p w:rsidR="00F6794D" w:rsidRDefault="0078749A" w:rsidP="0078749A">
          <w:pPr>
            <w:pStyle w:val="5AB68495556943A9A6DE7FADE06AC2F11"/>
          </w:pPr>
          <w:r w:rsidRPr="00006B63">
            <w:rPr>
              <w:rStyle w:val="PlaceholderText"/>
              <w:color w:val="808080" w:themeColor="background1" w:themeShade="80"/>
            </w:rPr>
            <w:t>Click or tap here to enter text.</w:t>
          </w:r>
        </w:p>
      </w:docPartBody>
    </w:docPart>
    <w:docPart>
      <w:docPartPr>
        <w:name w:val="BB59062DF63D47B38937C160610E03A2"/>
        <w:category>
          <w:name w:val="General"/>
          <w:gallery w:val="placeholder"/>
        </w:category>
        <w:types>
          <w:type w:val="bbPlcHdr"/>
        </w:types>
        <w:behaviors>
          <w:behavior w:val="content"/>
        </w:behaviors>
        <w:guid w:val="{9D479CA0-4357-4073-86B9-1031D8AB7FFB}"/>
      </w:docPartPr>
      <w:docPartBody>
        <w:p w:rsidR="00F6794D" w:rsidRDefault="0078749A" w:rsidP="0078749A">
          <w:pPr>
            <w:pStyle w:val="BB59062DF63D47B38937C160610E03A21"/>
          </w:pPr>
          <w:r w:rsidRPr="00006B63">
            <w:rPr>
              <w:rStyle w:val="PlaceholderText"/>
              <w:color w:val="808080" w:themeColor="background1" w:themeShade="80"/>
            </w:rPr>
            <w:t>Click or tap here to enter text.</w:t>
          </w:r>
        </w:p>
      </w:docPartBody>
    </w:docPart>
    <w:docPart>
      <w:docPartPr>
        <w:name w:val="A477774305934CA88A512A8A624C0135"/>
        <w:category>
          <w:name w:val="General"/>
          <w:gallery w:val="placeholder"/>
        </w:category>
        <w:types>
          <w:type w:val="bbPlcHdr"/>
        </w:types>
        <w:behaviors>
          <w:behavior w:val="content"/>
        </w:behaviors>
        <w:guid w:val="{7BB4C606-B324-4083-A922-AAD1DCB1953F}"/>
      </w:docPartPr>
      <w:docPartBody>
        <w:p w:rsidR="00F6794D" w:rsidRDefault="0078749A" w:rsidP="0078749A">
          <w:pPr>
            <w:pStyle w:val="A477774305934CA88A512A8A624C01351"/>
          </w:pPr>
          <w:r w:rsidRPr="00006B63">
            <w:rPr>
              <w:rStyle w:val="PlaceholderText"/>
              <w:color w:val="808080" w:themeColor="background1" w:themeShade="80"/>
            </w:rPr>
            <w:t>Click or tap here to enter text.</w:t>
          </w:r>
        </w:p>
      </w:docPartBody>
    </w:docPart>
    <w:docPart>
      <w:docPartPr>
        <w:name w:val="C22D8F681B054AFCA727441027C0A783"/>
        <w:category>
          <w:name w:val="General"/>
          <w:gallery w:val="placeholder"/>
        </w:category>
        <w:types>
          <w:type w:val="bbPlcHdr"/>
        </w:types>
        <w:behaviors>
          <w:behavior w:val="content"/>
        </w:behaviors>
        <w:guid w:val="{D7BEEDAF-C8C1-499D-9F9D-52F7F4A185FF}"/>
      </w:docPartPr>
      <w:docPartBody>
        <w:p w:rsidR="00F6794D" w:rsidRDefault="0078749A" w:rsidP="0078749A">
          <w:pPr>
            <w:pStyle w:val="C22D8F681B054AFCA727441027C0A7831"/>
          </w:pPr>
          <w:r w:rsidRPr="00006B63">
            <w:rPr>
              <w:rStyle w:val="PlaceholderText"/>
              <w:color w:val="808080" w:themeColor="background1" w:themeShade="80"/>
            </w:rPr>
            <w:t>Click or tap here to enter text.</w:t>
          </w:r>
        </w:p>
      </w:docPartBody>
    </w:docPart>
    <w:docPart>
      <w:docPartPr>
        <w:name w:val="CB9A33CE4A3A4C9D8CA2C84FC689EA2E"/>
        <w:category>
          <w:name w:val="General"/>
          <w:gallery w:val="placeholder"/>
        </w:category>
        <w:types>
          <w:type w:val="bbPlcHdr"/>
        </w:types>
        <w:behaviors>
          <w:behavior w:val="content"/>
        </w:behaviors>
        <w:guid w:val="{DB3565FB-8EE2-4734-B26D-1F3DB92DEF0E}"/>
      </w:docPartPr>
      <w:docPartBody>
        <w:p w:rsidR="00F6794D" w:rsidRDefault="0078749A" w:rsidP="0078749A">
          <w:pPr>
            <w:pStyle w:val="CB9A33CE4A3A4C9D8CA2C84FC689EA2E1"/>
          </w:pPr>
          <w:r w:rsidRPr="00006B63">
            <w:rPr>
              <w:rStyle w:val="PlaceholderText"/>
              <w:color w:val="808080" w:themeColor="background1" w:themeShade="80"/>
            </w:rPr>
            <w:t>Click or tap here to enter text.</w:t>
          </w:r>
        </w:p>
      </w:docPartBody>
    </w:docPart>
    <w:docPart>
      <w:docPartPr>
        <w:name w:val="3C2465D306104836A431CE69735BE617"/>
        <w:category>
          <w:name w:val="General"/>
          <w:gallery w:val="placeholder"/>
        </w:category>
        <w:types>
          <w:type w:val="bbPlcHdr"/>
        </w:types>
        <w:behaviors>
          <w:behavior w:val="content"/>
        </w:behaviors>
        <w:guid w:val="{E917905E-72EC-4019-A93D-7A50DEE9A88E}"/>
      </w:docPartPr>
      <w:docPartBody>
        <w:p w:rsidR="00F6794D" w:rsidRDefault="0078749A" w:rsidP="0078749A">
          <w:pPr>
            <w:pStyle w:val="3C2465D306104836A431CE69735BE6171"/>
          </w:pPr>
          <w:r w:rsidRPr="00006B63">
            <w:rPr>
              <w:rStyle w:val="PlaceholderText"/>
              <w:color w:val="808080" w:themeColor="background1" w:themeShade="80"/>
            </w:rPr>
            <w:t>Click or tap here to enter text.</w:t>
          </w:r>
        </w:p>
      </w:docPartBody>
    </w:docPart>
    <w:docPart>
      <w:docPartPr>
        <w:name w:val="FE89AD8CA1354654B5733AF679C297E2"/>
        <w:category>
          <w:name w:val="General"/>
          <w:gallery w:val="placeholder"/>
        </w:category>
        <w:types>
          <w:type w:val="bbPlcHdr"/>
        </w:types>
        <w:behaviors>
          <w:behavior w:val="content"/>
        </w:behaviors>
        <w:guid w:val="{FCB6D7F8-5BAF-41BF-A4CD-8F36A14A6AD3}"/>
      </w:docPartPr>
      <w:docPartBody>
        <w:p w:rsidR="00F6794D" w:rsidRDefault="0078749A" w:rsidP="0078749A">
          <w:pPr>
            <w:pStyle w:val="FE89AD8CA1354654B5733AF679C297E21"/>
          </w:pPr>
          <w:r w:rsidRPr="00006B63">
            <w:rPr>
              <w:rStyle w:val="PlaceholderText"/>
              <w:color w:val="808080" w:themeColor="background1" w:themeShade="80"/>
            </w:rPr>
            <w:t>Click or tap here to enter text.</w:t>
          </w:r>
        </w:p>
      </w:docPartBody>
    </w:docPart>
    <w:docPart>
      <w:docPartPr>
        <w:name w:val="9058DDDF2625426482F08764DCE81B4A"/>
        <w:category>
          <w:name w:val="General"/>
          <w:gallery w:val="placeholder"/>
        </w:category>
        <w:types>
          <w:type w:val="bbPlcHdr"/>
        </w:types>
        <w:behaviors>
          <w:behavior w:val="content"/>
        </w:behaviors>
        <w:guid w:val="{E484423C-D7EE-4864-87F7-37C35496B1DA}"/>
      </w:docPartPr>
      <w:docPartBody>
        <w:p w:rsidR="00F6794D" w:rsidRDefault="0078749A" w:rsidP="0078749A">
          <w:pPr>
            <w:pStyle w:val="9058DDDF2625426482F08764DCE81B4A1"/>
          </w:pPr>
          <w:r w:rsidRPr="00006B63">
            <w:rPr>
              <w:rStyle w:val="PlaceholderText"/>
              <w:color w:val="808080" w:themeColor="background1" w:themeShade="80"/>
            </w:rPr>
            <w:t>Click or tap here to enter text.</w:t>
          </w:r>
        </w:p>
      </w:docPartBody>
    </w:docPart>
    <w:docPart>
      <w:docPartPr>
        <w:name w:val="79EF7D7A3E654A8E92193D65E4A6A71C"/>
        <w:category>
          <w:name w:val="General"/>
          <w:gallery w:val="placeholder"/>
        </w:category>
        <w:types>
          <w:type w:val="bbPlcHdr"/>
        </w:types>
        <w:behaviors>
          <w:behavior w:val="content"/>
        </w:behaviors>
        <w:guid w:val="{494436F9-2691-4DF2-BE91-85501A69C605}"/>
      </w:docPartPr>
      <w:docPartBody>
        <w:p w:rsidR="00F6794D" w:rsidRDefault="0078749A" w:rsidP="0078749A">
          <w:pPr>
            <w:pStyle w:val="79EF7D7A3E654A8E92193D65E4A6A71C1"/>
          </w:pPr>
          <w:r w:rsidRPr="00006B63">
            <w:rPr>
              <w:rStyle w:val="PlaceholderText"/>
              <w:color w:val="808080" w:themeColor="background1" w:themeShade="80"/>
            </w:rPr>
            <w:t>Click or tap here to enter text.</w:t>
          </w:r>
        </w:p>
      </w:docPartBody>
    </w:docPart>
    <w:docPart>
      <w:docPartPr>
        <w:name w:val="3373326B5A60456CAD9462EAD9B922E9"/>
        <w:category>
          <w:name w:val="General"/>
          <w:gallery w:val="placeholder"/>
        </w:category>
        <w:types>
          <w:type w:val="bbPlcHdr"/>
        </w:types>
        <w:behaviors>
          <w:behavior w:val="content"/>
        </w:behaviors>
        <w:guid w:val="{5A429576-1EA8-4ED2-940E-720D298F6C6D}"/>
      </w:docPartPr>
      <w:docPartBody>
        <w:p w:rsidR="00F6794D" w:rsidRDefault="0078749A" w:rsidP="0078749A">
          <w:pPr>
            <w:pStyle w:val="3373326B5A60456CAD9462EAD9B922E9"/>
          </w:pPr>
          <w:r w:rsidRPr="0068050A">
            <w:rPr>
              <w:rStyle w:val="PlaceholderText"/>
              <w:color w:val="808080" w:themeColor="background1" w:themeShade="80"/>
              <w:sz w:val="20"/>
              <w:szCs w:val="20"/>
            </w:rPr>
            <w:t>Click or tap here to enter text.</w:t>
          </w:r>
        </w:p>
      </w:docPartBody>
    </w:docPart>
    <w:docPart>
      <w:docPartPr>
        <w:name w:val="A1F0B09AFA3741E59D378BB80B6C1AF5"/>
        <w:category>
          <w:name w:val="General"/>
          <w:gallery w:val="placeholder"/>
        </w:category>
        <w:types>
          <w:type w:val="bbPlcHdr"/>
        </w:types>
        <w:behaviors>
          <w:behavior w:val="content"/>
        </w:behaviors>
        <w:guid w:val="{36252377-9D3E-405C-86FE-ED10A13DE190}"/>
      </w:docPartPr>
      <w:docPartBody>
        <w:p w:rsidR="00F6794D" w:rsidRDefault="0078749A" w:rsidP="0078749A">
          <w:pPr>
            <w:pStyle w:val="A1F0B09AFA3741E59D378BB80B6C1AF5"/>
          </w:pPr>
          <w:r w:rsidRPr="00006B63">
            <w:rPr>
              <w:rStyle w:val="PlaceholderText"/>
              <w:color w:val="808080" w:themeColor="background1" w:themeShade="80"/>
            </w:rPr>
            <w:t>Click or tap here to enter text.</w:t>
          </w:r>
        </w:p>
      </w:docPartBody>
    </w:docPart>
    <w:docPart>
      <w:docPartPr>
        <w:name w:val="E697400AA7974731B5DDB9896C0D2B94"/>
        <w:category>
          <w:name w:val="General"/>
          <w:gallery w:val="placeholder"/>
        </w:category>
        <w:types>
          <w:type w:val="bbPlcHdr"/>
        </w:types>
        <w:behaviors>
          <w:behavior w:val="content"/>
        </w:behaviors>
        <w:guid w:val="{DB52B596-C708-4CA7-BB8C-C22CFC95EBDE}"/>
      </w:docPartPr>
      <w:docPartBody>
        <w:p w:rsidR="00F6794D" w:rsidRDefault="0078749A" w:rsidP="0078749A">
          <w:pPr>
            <w:pStyle w:val="E697400AA7974731B5DDB9896C0D2B94"/>
          </w:pPr>
          <w:r w:rsidRPr="00006B63">
            <w:rPr>
              <w:rStyle w:val="PlaceholderText"/>
              <w:color w:val="808080" w:themeColor="background1" w:themeShade="80"/>
            </w:rPr>
            <w:t>Click or tap here to enter text.</w:t>
          </w:r>
        </w:p>
      </w:docPartBody>
    </w:docPart>
    <w:docPart>
      <w:docPartPr>
        <w:name w:val="0ED894C290624E848DA134EED6BAA732"/>
        <w:category>
          <w:name w:val="General"/>
          <w:gallery w:val="placeholder"/>
        </w:category>
        <w:types>
          <w:type w:val="bbPlcHdr"/>
        </w:types>
        <w:behaviors>
          <w:behavior w:val="content"/>
        </w:behaviors>
        <w:guid w:val="{01B17902-A3E7-4C5D-A0DB-86DB85FAF914}"/>
      </w:docPartPr>
      <w:docPartBody>
        <w:p w:rsidR="00F6794D" w:rsidRDefault="0078749A" w:rsidP="0078749A">
          <w:pPr>
            <w:pStyle w:val="0ED894C290624E848DA134EED6BAA732"/>
          </w:pPr>
          <w:r w:rsidRPr="00006B63">
            <w:rPr>
              <w:rStyle w:val="PlaceholderText"/>
              <w:color w:val="808080" w:themeColor="background1" w:themeShade="80"/>
            </w:rPr>
            <w:t>Click or tap here to enter text.</w:t>
          </w:r>
        </w:p>
      </w:docPartBody>
    </w:docPart>
    <w:docPart>
      <w:docPartPr>
        <w:name w:val="53852C3D5921420E9C9E6B7DD2C5962F"/>
        <w:category>
          <w:name w:val="General"/>
          <w:gallery w:val="placeholder"/>
        </w:category>
        <w:types>
          <w:type w:val="bbPlcHdr"/>
        </w:types>
        <w:behaviors>
          <w:behavior w:val="content"/>
        </w:behaviors>
        <w:guid w:val="{41A9DA02-DFA4-4438-BE0E-53CC70B16BB6}"/>
      </w:docPartPr>
      <w:docPartBody>
        <w:p w:rsidR="00F6794D" w:rsidRDefault="0078749A" w:rsidP="0078749A">
          <w:pPr>
            <w:pStyle w:val="53852C3D5921420E9C9E6B7DD2C5962F"/>
          </w:pPr>
          <w:r w:rsidRPr="00006B63">
            <w:rPr>
              <w:rStyle w:val="PlaceholderText"/>
              <w:color w:val="808080" w:themeColor="background1" w:themeShade="80"/>
            </w:rPr>
            <w:t>Click or tap here to enter text.</w:t>
          </w:r>
        </w:p>
      </w:docPartBody>
    </w:docPart>
    <w:docPart>
      <w:docPartPr>
        <w:name w:val="E75ADED38C3D4A16893F73311133C406"/>
        <w:category>
          <w:name w:val="General"/>
          <w:gallery w:val="placeholder"/>
        </w:category>
        <w:types>
          <w:type w:val="bbPlcHdr"/>
        </w:types>
        <w:behaviors>
          <w:behavior w:val="content"/>
        </w:behaviors>
        <w:guid w:val="{9E96EC84-789D-4C09-A68F-18A42622CD21}"/>
      </w:docPartPr>
      <w:docPartBody>
        <w:p w:rsidR="00F6794D" w:rsidRDefault="0078749A" w:rsidP="0078749A">
          <w:pPr>
            <w:pStyle w:val="E75ADED38C3D4A16893F73311133C406"/>
          </w:pPr>
          <w:r w:rsidRPr="00006B63">
            <w:rPr>
              <w:rStyle w:val="PlaceholderText"/>
              <w:color w:val="808080" w:themeColor="background1" w:themeShade="80"/>
            </w:rPr>
            <w:t>Click or tap here to enter text.</w:t>
          </w:r>
        </w:p>
      </w:docPartBody>
    </w:docPart>
    <w:docPart>
      <w:docPartPr>
        <w:name w:val="131C2BB64CC84B2BB50BD321070E56A5"/>
        <w:category>
          <w:name w:val="General"/>
          <w:gallery w:val="placeholder"/>
        </w:category>
        <w:types>
          <w:type w:val="bbPlcHdr"/>
        </w:types>
        <w:behaviors>
          <w:behavior w:val="content"/>
        </w:behaviors>
        <w:guid w:val="{4211001D-4E18-4431-B09B-9895812827F9}"/>
      </w:docPartPr>
      <w:docPartBody>
        <w:p w:rsidR="00F6794D" w:rsidRDefault="0078749A" w:rsidP="0078749A">
          <w:pPr>
            <w:pStyle w:val="131C2BB64CC84B2BB50BD321070E56A5"/>
          </w:pPr>
          <w:r w:rsidRPr="00006B63">
            <w:rPr>
              <w:rStyle w:val="PlaceholderText"/>
              <w:color w:val="808080" w:themeColor="background1" w:themeShade="80"/>
            </w:rPr>
            <w:t>Click or tap here to enter text.</w:t>
          </w:r>
        </w:p>
      </w:docPartBody>
    </w:docPart>
    <w:docPart>
      <w:docPartPr>
        <w:name w:val="553C3B0E43A64B6C8FC31B1A65931B85"/>
        <w:category>
          <w:name w:val="General"/>
          <w:gallery w:val="placeholder"/>
        </w:category>
        <w:types>
          <w:type w:val="bbPlcHdr"/>
        </w:types>
        <w:behaviors>
          <w:behavior w:val="content"/>
        </w:behaviors>
        <w:guid w:val="{BE38BBCB-B741-44A3-A3C1-C12735FE6E38}"/>
      </w:docPartPr>
      <w:docPartBody>
        <w:p w:rsidR="00F6794D" w:rsidRDefault="0078749A" w:rsidP="0078749A">
          <w:pPr>
            <w:pStyle w:val="553C3B0E43A64B6C8FC31B1A65931B85"/>
          </w:pPr>
          <w:r w:rsidRPr="00006B63">
            <w:rPr>
              <w:rStyle w:val="PlaceholderText"/>
              <w:color w:val="808080" w:themeColor="background1" w:themeShade="80"/>
            </w:rPr>
            <w:t>Click or tap here to enter text.</w:t>
          </w:r>
        </w:p>
      </w:docPartBody>
    </w:docPart>
    <w:docPart>
      <w:docPartPr>
        <w:name w:val="689CC70CADF242DB81E509651EEC7EC6"/>
        <w:category>
          <w:name w:val="General"/>
          <w:gallery w:val="placeholder"/>
        </w:category>
        <w:types>
          <w:type w:val="bbPlcHdr"/>
        </w:types>
        <w:behaviors>
          <w:behavior w:val="content"/>
        </w:behaviors>
        <w:guid w:val="{64768F76-00A7-462B-ACE3-BD56B52BB57F}"/>
      </w:docPartPr>
      <w:docPartBody>
        <w:p w:rsidR="00F6794D" w:rsidRDefault="0078749A" w:rsidP="0078749A">
          <w:pPr>
            <w:pStyle w:val="689CC70CADF242DB81E509651EEC7EC6"/>
          </w:pPr>
          <w:r w:rsidRPr="00006B63">
            <w:rPr>
              <w:rStyle w:val="PlaceholderText"/>
              <w:color w:val="808080" w:themeColor="background1" w:themeShade="80"/>
            </w:rPr>
            <w:t>Click or tap here to enter text.</w:t>
          </w:r>
        </w:p>
      </w:docPartBody>
    </w:docPart>
    <w:docPart>
      <w:docPartPr>
        <w:name w:val="9EE8FB9698CC40FC8C538B39F6341FA5"/>
        <w:category>
          <w:name w:val="General"/>
          <w:gallery w:val="placeholder"/>
        </w:category>
        <w:types>
          <w:type w:val="bbPlcHdr"/>
        </w:types>
        <w:behaviors>
          <w:behavior w:val="content"/>
        </w:behaviors>
        <w:guid w:val="{6161163B-5C88-44B7-B2FF-996CF4378E61}"/>
      </w:docPartPr>
      <w:docPartBody>
        <w:p w:rsidR="00F6794D" w:rsidRDefault="0078749A" w:rsidP="0078749A">
          <w:pPr>
            <w:pStyle w:val="9EE8FB9698CC40FC8C538B39F6341FA5"/>
          </w:pPr>
          <w:r w:rsidRPr="00006B63">
            <w:rPr>
              <w:rStyle w:val="PlaceholderText"/>
              <w:color w:val="808080" w:themeColor="background1" w:themeShade="80"/>
            </w:rPr>
            <w:t>Click or tap here to enter text.</w:t>
          </w:r>
        </w:p>
      </w:docPartBody>
    </w:docPart>
    <w:docPart>
      <w:docPartPr>
        <w:name w:val="C1BAAF8D2E1248C6AF067625F8AFF840"/>
        <w:category>
          <w:name w:val="General"/>
          <w:gallery w:val="placeholder"/>
        </w:category>
        <w:types>
          <w:type w:val="bbPlcHdr"/>
        </w:types>
        <w:behaviors>
          <w:behavior w:val="content"/>
        </w:behaviors>
        <w:guid w:val="{BF1700B8-49F7-4299-BFDC-0C4E8F358B22}"/>
      </w:docPartPr>
      <w:docPartBody>
        <w:p w:rsidR="00F6794D" w:rsidRDefault="0078749A" w:rsidP="0078749A">
          <w:pPr>
            <w:pStyle w:val="C1BAAF8D2E1248C6AF067625F8AFF840"/>
          </w:pPr>
          <w:r w:rsidRPr="00006B63">
            <w:rPr>
              <w:rStyle w:val="PlaceholderText"/>
              <w:color w:val="808080" w:themeColor="background1" w:themeShade="80"/>
            </w:rPr>
            <w:t>Click or tap here to enter text.</w:t>
          </w:r>
        </w:p>
      </w:docPartBody>
    </w:docPart>
    <w:docPart>
      <w:docPartPr>
        <w:name w:val="3C36B53B044F4393BEE036485CD19686"/>
        <w:category>
          <w:name w:val="General"/>
          <w:gallery w:val="placeholder"/>
        </w:category>
        <w:types>
          <w:type w:val="bbPlcHdr"/>
        </w:types>
        <w:behaviors>
          <w:behavior w:val="content"/>
        </w:behaviors>
        <w:guid w:val="{BBBF233B-3D09-4317-8960-97B85D116CC1}"/>
      </w:docPartPr>
      <w:docPartBody>
        <w:p w:rsidR="00F6794D" w:rsidRDefault="0078749A" w:rsidP="0078749A">
          <w:pPr>
            <w:pStyle w:val="3C36B53B044F4393BEE036485CD19686"/>
          </w:pPr>
          <w:r w:rsidRPr="00006B63">
            <w:rPr>
              <w:rStyle w:val="PlaceholderText"/>
              <w:color w:val="808080" w:themeColor="background1" w:themeShade="80"/>
            </w:rPr>
            <w:t>Click or tap here to enter text.</w:t>
          </w:r>
        </w:p>
      </w:docPartBody>
    </w:docPart>
    <w:docPart>
      <w:docPartPr>
        <w:name w:val="493DDCC242CA4019845C81C67901B197"/>
        <w:category>
          <w:name w:val="General"/>
          <w:gallery w:val="placeholder"/>
        </w:category>
        <w:types>
          <w:type w:val="bbPlcHdr"/>
        </w:types>
        <w:behaviors>
          <w:behavior w:val="content"/>
        </w:behaviors>
        <w:guid w:val="{D9180836-E80A-4765-8CF3-B7942BA359FC}"/>
      </w:docPartPr>
      <w:docPartBody>
        <w:p w:rsidR="00F6794D" w:rsidRDefault="0078749A" w:rsidP="0078749A">
          <w:pPr>
            <w:pStyle w:val="493DDCC242CA4019845C81C67901B197"/>
          </w:pPr>
          <w:r w:rsidRPr="00006B63">
            <w:rPr>
              <w:rStyle w:val="PlaceholderText"/>
              <w:color w:val="808080" w:themeColor="background1" w:themeShade="80"/>
            </w:rPr>
            <w:t>Click or tap here to enter text.</w:t>
          </w:r>
        </w:p>
      </w:docPartBody>
    </w:docPart>
    <w:docPart>
      <w:docPartPr>
        <w:name w:val="96949D20132D458ABC3248F3AC2BDEC7"/>
        <w:category>
          <w:name w:val="General"/>
          <w:gallery w:val="placeholder"/>
        </w:category>
        <w:types>
          <w:type w:val="bbPlcHdr"/>
        </w:types>
        <w:behaviors>
          <w:behavior w:val="content"/>
        </w:behaviors>
        <w:guid w:val="{C8FC2257-632E-47E8-AA30-C84A8EA8E47B}"/>
      </w:docPartPr>
      <w:docPartBody>
        <w:p w:rsidR="00F6794D" w:rsidRDefault="0078749A" w:rsidP="0078749A">
          <w:pPr>
            <w:pStyle w:val="96949D20132D458ABC3248F3AC2BDEC7"/>
          </w:pPr>
          <w:r w:rsidRPr="00006B63">
            <w:rPr>
              <w:rStyle w:val="PlaceholderText"/>
              <w:color w:val="808080" w:themeColor="background1" w:themeShade="80"/>
            </w:rPr>
            <w:t>Click or tap here to enter text.</w:t>
          </w:r>
        </w:p>
      </w:docPartBody>
    </w:docPart>
    <w:docPart>
      <w:docPartPr>
        <w:name w:val="37B59B1E28B14711A374353C0E63AB5B"/>
        <w:category>
          <w:name w:val="General"/>
          <w:gallery w:val="placeholder"/>
        </w:category>
        <w:types>
          <w:type w:val="bbPlcHdr"/>
        </w:types>
        <w:behaviors>
          <w:behavior w:val="content"/>
        </w:behaviors>
        <w:guid w:val="{F16B5BA1-E22E-4979-B670-1E39857C129B}"/>
      </w:docPartPr>
      <w:docPartBody>
        <w:p w:rsidR="00F6794D" w:rsidRDefault="0078749A" w:rsidP="0078749A">
          <w:pPr>
            <w:pStyle w:val="37B59B1E28B14711A374353C0E63AB5B"/>
          </w:pPr>
          <w:r w:rsidRPr="00006B63">
            <w:rPr>
              <w:rStyle w:val="PlaceholderText"/>
              <w:color w:val="808080" w:themeColor="background1" w:themeShade="80"/>
            </w:rPr>
            <w:t>Click or tap here to enter text.</w:t>
          </w:r>
        </w:p>
      </w:docPartBody>
    </w:docPart>
    <w:docPart>
      <w:docPartPr>
        <w:name w:val="F5B228D05C38415188A03D34E27BB32C"/>
        <w:category>
          <w:name w:val="General"/>
          <w:gallery w:val="placeholder"/>
        </w:category>
        <w:types>
          <w:type w:val="bbPlcHdr"/>
        </w:types>
        <w:behaviors>
          <w:behavior w:val="content"/>
        </w:behaviors>
        <w:guid w:val="{D2810682-F7A9-4C53-B2EF-44A4D2A0E814}"/>
      </w:docPartPr>
      <w:docPartBody>
        <w:p w:rsidR="00F6794D" w:rsidRDefault="0078749A" w:rsidP="0078749A">
          <w:pPr>
            <w:pStyle w:val="F5B228D05C38415188A03D34E27BB32C"/>
          </w:pPr>
          <w:r w:rsidRPr="00006B63">
            <w:rPr>
              <w:rStyle w:val="PlaceholderText"/>
              <w:color w:val="808080" w:themeColor="background1" w:themeShade="80"/>
            </w:rPr>
            <w:t>Click or tap here to enter text.</w:t>
          </w:r>
        </w:p>
      </w:docPartBody>
    </w:docPart>
    <w:docPart>
      <w:docPartPr>
        <w:name w:val="4ED4F7F3BC5E422B970BB62047027F53"/>
        <w:category>
          <w:name w:val="General"/>
          <w:gallery w:val="placeholder"/>
        </w:category>
        <w:types>
          <w:type w:val="bbPlcHdr"/>
        </w:types>
        <w:behaviors>
          <w:behavior w:val="content"/>
        </w:behaviors>
        <w:guid w:val="{866ACFB6-234E-4465-8FCE-9B240672AB91}"/>
      </w:docPartPr>
      <w:docPartBody>
        <w:p w:rsidR="00F6794D" w:rsidRDefault="0078749A" w:rsidP="0078749A">
          <w:pPr>
            <w:pStyle w:val="4ED4F7F3BC5E422B970BB62047027F53"/>
          </w:pPr>
          <w:r w:rsidRPr="00006B63">
            <w:rPr>
              <w:rStyle w:val="PlaceholderText"/>
              <w:color w:val="808080" w:themeColor="background1" w:themeShade="80"/>
            </w:rPr>
            <w:t>Click or tap here to enter text.</w:t>
          </w:r>
        </w:p>
      </w:docPartBody>
    </w:docPart>
    <w:docPart>
      <w:docPartPr>
        <w:name w:val="A65CFAAEC4CF4E39862DB25502C2EC3F"/>
        <w:category>
          <w:name w:val="General"/>
          <w:gallery w:val="placeholder"/>
        </w:category>
        <w:types>
          <w:type w:val="bbPlcHdr"/>
        </w:types>
        <w:behaviors>
          <w:behavior w:val="content"/>
        </w:behaviors>
        <w:guid w:val="{728A34DD-A637-4C61-AAE0-C6B3025FF600}"/>
      </w:docPartPr>
      <w:docPartBody>
        <w:p w:rsidR="00F6794D" w:rsidRDefault="0078749A" w:rsidP="0078749A">
          <w:pPr>
            <w:pStyle w:val="A65CFAAEC4CF4E39862DB25502C2EC3F"/>
          </w:pPr>
          <w:r w:rsidRPr="00006B63">
            <w:rPr>
              <w:rStyle w:val="PlaceholderText"/>
              <w:color w:val="808080" w:themeColor="background1" w:themeShade="80"/>
            </w:rPr>
            <w:t>Click or tap here to enter text.</w:t>
          </w:r>
        </w:p>
      </w:docPartBody>
    </w:docPart>
    <w:docPart>
      <w:docPartPr>
        <w:name w:val="A11AAB9FBBBD4F02A017BEE100911C14"/>
        <w:category>
          <w:name w:val="General"/>
          <w:gallery w:val="placeholder"/>
        </w:category>
        <w:types>
          <w:type w:val="bbPlcHdr"/>
        </w:types>
        <w:behaviors>
          <w:behavior w:val="content"/>
        </w:behaviors>
        <w:guid w:val="{2CB3A46D-D294-472B-A99A-6C8C12AB4C66}"/>
      </w:docPartPr>
      <w:docPartBody>
        <w:p w:rsidR="00F6794D" w:rsidRDefault="0078749A" w:rsidP="0078749A">
          <w:pPr>
            <w:pStyle w:val="A11AAB9FBBBD4F02A017BEE100911C14"/>
          </w:pPr>
          <w:r w:rsidRPr="00006B63">
            <w:rPr>
              <w:rStyle w:val="PlaceholderText"/>
              <w:color w:val="808080" w:themeColor="background1" w:themeShade="80"/>
            </w:rPr>
            <w:t>Click or tap here to enter text.</w:t>
          </w:r>
        </w:p>
      </w:docPartBody>
    </w:docPart>
    <w:docPart>
      <w:docPartPr>
        <w:name w:val="6DD852B5DF6D48FE98FE222705E88272"/>
        <w:category>
          <w:name w:val="General"/>
          <w:gallery w:val="placeholder"/>
        </w:category>
        <w:types>
          <w:type w:val="bbPlcHdr"/>
        </w:types>
        <w:behaviors>
          <w:behavior w:val="content"/>
        </w:behaviors>
        <w:guid w:val="{5D84A14B-AA67-417B-86C5-697CE821CA68}"/>
      </w:docPartPr>
      <w:docPartBody>
        <w:p w:rsidR="00F6794D" w:rsidRDefault="0078749A" w:rsidP="0078749A">
          <w:pPr>
            <w:pStyle w:val="6DD852B5DF6D48FE98FE222705E88272"/>
          </w:pPr>
          <w:r w:rsidRPr="00006B63">
            <w:rPr>
              <w:rStyle w:val="PlaceholderText"/>
              <w:color w:val="808080" w:themeColor="background1" w:themeShade="80"/>
            </w:rPr>
            <w:t>Click or tap here to enter text.</w:t>
          </w:r>
        </w:p>
      </w:docPartBody>
    </w:docPart>
    <w:docPart>
      <w:docPartPr>
        <w:name w:val="B5C0E05B9EC44A619D7078A51327427C"/>
        <w:category>
          <w:name w:val="General"/>
          <w:gallery w:val="placeholder"/>
        </w:category>
        <w:types>
          <w:type w:val="bbPlcHdr"/>
        </w:types>
        <w:behaviors>
          <w:behavior w:val="content"/>
        </w:behaviors>
        <w:guid w:val="{BB70B668-B4D6-48F6-80E9-82E0C3630FA7}"/>
      </w:docPartPr>
      <w:docPartBody>
        <w:p w:rsidR="00F6794D" w:rsidRDefault="0078749A" w:rsidP="0078749A">
          <w:pPr>
            <w:pStyle w:val="B5C0E05B9EC44A619D7078A51327427C"/>
          </w:pPr>
          <w:r w:rsidRPr="00006B63">
            <w:rPr>
              <w:rStyle w:val="PlaceholderText"/>
              <w:color w:val="808080" w:themeColor="background1" w:themeShade="80"/>
            </w:rPr>
            <w:t>Click or tap here to enter text.</w:t>
          </w:r>
        </w:p>
      </w:docPartBody>
    </w:docPart>
    <w:docPart>
      <w:docPartPr>
        <w:name w:val="E0C729B1EC9542A795F43F38D744226E"/>
        <w:category>
          <w:name w:val="General"/>
          <w:gallery w:val="placeholder"/>
        </w:category>
        <w:types>
          <w:type w:val="bbPlcHdr"/>
        </w:types>
        <w:behaviors>
          <w:behavior w:val="content"/>
        </w:behaviors>
        <w:guid w:val="{522F01D5-9ADA-46AE-8F1E-721BC89E006A}"/>
      </w:docPartPr>
      <w:docPartBody>
        <w:p w:rsidR="00F6794D" w:rsidRDefault="0078749A" w:rsidP="0078749A">
          <w:pPr>
            <w:pStyle w:val="E0C729B1EC9542A795F43F38D744226E"/>
          </w:pPr>
          <w:r w:rsidRPr="00006B63">
            <w:rPr>
              <w:rStyle w:val="PlaceholderText"/>
              <w:color w:val="808080" w:themeColor="background1" w:themeShade="80"/>
            </w:rPr>
            <w:t>Click or tap here to enter text.</w:t>
          </w:r>
        </w:p>
      </w:docPartBody>
    </w:docPart>
    <w:docPart>
      <w:docPartPr>
        <w:name w:val="FE2FEF63393745758B3CEB532001CE2B"/>
        <w:category>
          <w:name w:val="General"/>
          <w:gallery w:val="placeholder"/>
        </w:category>
        <w:types>
          <w:type w:val="bbPlcHdr"/>
        </w:types>
        <w:behaviors>
          <w:behavior w:val="content"/>
        </w:behaviors>
        <w:guid w:val="{E1F351FD-9083-451E-98F4-3A5079347524}"/>
      </w:docPartPr>
      <w:docPartBody>
        <w:p w:rsidR="00F6794D" w:rsidRDefault="0078749A" w:rsidP="0078749A">
          <w:pPr>
            <w:pStyle w:val="FE2FEF63393745758B3CEB532001CE2B"/>
          </w:pPr>
          <w:r w:rsidRPr="00006B63">
            <w:rPr>
              <w:rStyle w:val="PlaceholderText"/>
              <w:color w:val="808080" w:themeColor="background1" w:themeShade="80"/>
            </w:rPr>
            <w:t>Click or tap here to enter text.</w:t>
          </w:r>
        </w:p>
      </w:docPartBody>
    </w:docPart>
    <w:docPart>
      <w:docPartPr>
        <w:name w:val="AFB81861CBCE45BD90FF0546B74D22B3"/>
        <w:category>
          <w:name w:val="General"/>
          <w:gallery w:val="placeholder"/>
        </w:category>
        <w:types>
          <w:type w:val="bbPlcHdr"/>
        </w:types>
        <w:behaviors>
          <w:behavior w:val="content"/>
        </w:behaviors>
        <w:guid w:val="{405688F2-8E68-43FE-B0B7-99B9EFF335AF}"/>
      </w:docPartPr>
      <w:docPartBody>
        <w:p w:rsidR="00F6794D" w:rsidRDefault="0078749A" w:rsidP="0078749A">
          <w:pPr>
            <w:pStyle w:val="AFB81861CBCE45BD90FF0546B74D22B3"/>
          </w:pPr>
          <w:r w:rsidRPr="00006B63">
            <w:rPr>
              <w:rStyle w:val="PlaceholderText"/>
              <w:color w:val="808080" w:themeColor="background1" w:themeShade="80"/>
            </w:rPr>
            <w:t>Click or tap here to enter text.</w:t>
          </w:r>
        </w:p>
      </w:docPartBody>
    </w:docPart>
    <w:docPart>
      <w:docPartPr>
        <w:name w:val="FD47C15167FF48AF9B5B77014D6C12E9"/>
        <w:category>
          <w:name w:val="General"/>
          <w:gallery w:val="placeholder"/>
        </w:category>
        <w:types>
          <w:type w:val="bbPlcHdr"/>
        </w:types>
        <w:behaviors>
          <w:behavior w:val="content"/>
        </w:behaviors>
        <w:guid w:val="{2B63BA5B-6E00-4093-B080-323D2EFB7B0C}"/>
      </w:docPartPr>
      <w:docPartBody>
        <w:p w:rsidR="00F6794D" w:rsidRDefault="0078749A" w:rsidP="0078749A">
          <w:pPr>
            <w:pStyle w:val="FD47C15167FF48AF9B5B77014D6C12E9"/>
          </w:pPr>
          <w:r w:rsidRPr="00006B63">
            <w:rPr>
              <w:rStyle w:val="PlaceholderText"/>
              <w:color w:val="808080" w:themeColor="background1" w:themeShade="80"/>
            </w:rPr>
            <w:t>Click or tap here to enter text.</w:t>
          </w:r>
        </w:p>
      </w:docPartBody>
    </w:docPart>
    <w:docPart>
      <w:docPartPr>
        <w:name w:val="BE15D9E72C8C41EC9E087C3AB9D6CA8E"/>
        <w:category>
          <w:name w:val="General"/>
          <w:gallery w:val="placeholder"/>
        </w:category>
        <w:types>
          <w:type w:val="bbPlcHdr"/>
        </w:types>
        <w:behaviors>
          <w:behavior w:val="content"/>
        </w:behaviors>
        <w:guid w:val="{3848626C-08C4-42B5-9E6F-EA17DF5A9010}"/>
      </w:docPartPr>
      <w:docPartBody>
        <w:p w:rsidR="00F6794D" w:rsidRDefault="0078749A" w:rsidP="0078749A">
          <w:pPr>
            <w:pStyle w:val="BE15D9E72C8C41EC9E087C3AB9D6CA8E"/>
          </w:pPr>
          <w:r w:rsidRPr="00006B63">
            <w:rPr>
              <w:rStyle w:val="PlaceholderText"/>
              <w:color w:val="808080" w:themeColor="background1" w:themeShade="80"/>
            </w:rPr>
            <w:t>Click or tap here to enter text.</w:t>
          </w:r>
        </w:p>
      </w:docPartBody>
    </w:docPart>
    <w:docPart>
      <w:docPartPr>
        <w:name w:val="2DBB5D75E19049F68304C756849CD4A5"/>
        <w:category>
          <w:name w:val="General"/>
          <w:gallery w:val="placeholder"/>
        </w:category>
        <w:types>
          <w:type w:val="bbPlcHdr"/>
        </w:types>
        <w:behaviors>
          <w:behavior w:val="content"/>
        </w:behaviors>
        <w:guid w:val="{D6F84411-864E-4C5D-AECC-66D1B868ED1C}"/>
      </w:docPartPr>
      <w:docPartBody>
        <w:p w:rsidR="00F6794D" w:rsidRDefault="0078749A" w:rsidP="0078749A">
          <w:pPr>
            <w:pStyle w:val="2DBB5D75E19049F68304C756849CD4A5"/>
          </w:pPr>
          <w:r w:rsidRPr="00006B63">
            <w:rPr>
              <w:rStyle w:val="PlaceholderText"/>
              <w:color w:val="808080" w:themeColor="background1" w:themeShade="80"/>
            </w:rPr>
            <w:t>Click or tap here to enter text.</w:t>
          </w:r>
        </w:p>
      </w:docPartBody>
    </w:docPart>
    <w:docPart>
      <w:docPartPr>
        <w:name w:val="12B41721C9E5430F83CF4A2E7DE697C9"/>
        <w:category>
          <w:name w:val="General"/>
          <w:gallery w:val="placeholder"/>
        </w:category>
        <w:types>
          <w:type w:val="bbPlcHdr"/>
        </w:types>
        <w:behaviors>
          <w:behavior w:val="content"/>
        </w:behaviors>
        <w:guid w:val="{B8654E5B-7724-491C-8C82-51C77837F9EB}"/>
      </w:docPartPr>
      <w:docPartBody>
        <w:p w:rsidR="00F6794D" w:rsidRDefault="0078749A" w:rsidP="0078749A">
          <w:pPr>
            <w:pStyle w:val="12B41721C9E5430F83CF4A2E7DE697C9"/>
          </w:pPr>
          <w:r>
            <w:rPr>
              <w:rStyle w:val="PlaceholderText"/>
              <w:color w:val="808080" w:themeColor="background1" w:themeShade="80"/>
            </w:rPr>
            <w:t>YYYY</w:t>
          </w:r>
        </w:p>
      </w:docPartBody>
    </w:docPart>
    <w:docPart>
      <w:docPartPr>
        <w:name w:val="7C8112579B9F474799FBCC18EF0B3CDC"/>
        <w:category>
          <w:name w:val="General"/>
          <w:gallery w:val="placeholder"/>
        </w:category>
        <w:types>
          <w:type w:val="bbPlcHdr"/>
        </w:types>
        <w:behaviors>
          <w:behavior w:val="content"/>
        </w:behaviors>
        <w:guid w:val="{D05BD95A-83EF-40A0-88D9-577AA98CE04D}"/>
      </w:docPartPr>
      <w:docPartBody>
        <w:p w:rsidR="00F6794D" w:rsidRDefault="0078749A" w:rsidP="0078749A">
          <w:pPr>
            <w:pStyle w:val="7C8112579B9F474799FBCC18EF0B3CDC"/>
          </w:pPr>
          <w:r w:rsidRPr="005A54D8">
            <w:rPr>
              <w:rStyle w:val="PlaceholderText"/>
              <w:color w:val="808080" w:themeColor="background1" w:themeShade="80"/>
            </w:rPr>
            <w:t>Choose an item.</w:t>
          </w:r>
        </w:p>
      </w:docPartBody>
    </w:docPart>
    <w:docPart>
      <w:docPartPr>
        <w:name w:val="C74375D5937E4E4EBC9E1C8DC5DDC443"/>
        <w:category>
          <w:name w:val="General"/>
          <w:gallery w:val="placeholder"/>
        </w:category>
        <w:types>
          <w:type w:val="bbPlcHdr"/>
        </w:types>
        <w:behaviors>
          <w:behavior w:val="content"/>
        </w:behaviors>
        <w:guid w:val="{0A5150EC-7D7C-499C-9365-5DFA65C66264}"/>
      </w:docPartPr>
      <w:docPartBody>
        <w:p w:rsidR="00F6794D" w:rsidRDefault="0078749A" w:rsidP="0078749A">
          <w:pPr>
            <w:pStyle w:val="C74375D5937E4E4EBC9E1C8DC5DDC443"/>
          </w:pPr>
          <w:r>
            <w:rPr>
              <w:rStyle w:val="PlaceholderText"/>
              <w:color w:val="808080" w:themeColor="background1" w:themeShade="80"/>
            </w:rPr>
            <w:t>$XXXX</w:t>
          </w:r>
        </w:p>
      </w:docPartBody>
    </w:docPart>
    <w:docPart>
      <w:docPartPr>
        <w:name w:val="292F01BC25AE4B6D8E0B260E865DC2C8"/>
        <w:category>
          <w:name w:val="General"/>
          <w:gallery w:val="placeholder"/>
        </w:category>
        <w:types>
          <w:type w:val="bbPlcHdr"/>
        </w:types>
        <w:behaviors>
          <w:behavior w:val="content"/>
        </w:behaviors>
        <w:guid w:val="{573B5457-115D-4CC5-87C1-71FFBCE29E46}"/>
      </w:docPartPr>
      <w:docPartBody>
        <w:p w:rsidR="00F6794D" w:rsidRDefault="0078749A" w:rsidP="0078749A">
          <w:pPr>
            <w:pStyle w:val="292F01BC25AE4B6D8E0B260E865DC2C8"/>
          </w:pPr>
          <w:r w:rsidRPr="00006B63">
            <w:rPr>
              <w:rStyle w:val="PlaceholderText"/>
              <w:color w:val="808080" w:themeColor="background1" w:themeShade="80"/>
            </w:rPr>
            <w:t>Click or tap here to enter text.</w:t>
          </w:r>
        </w:p>
      </w:docPartBody>
    </w:docPart>
    <w:docPart>
      <w:docPartPr>
        <w:name w:val="4CD0F148B3CE40CE97F534A339F34580"/>
        <w:category>
          <w:name w:val="General"/>
          <w:gallery w:val="placeholder"/>
        </w:category>
        <w:types>
          <w:type w:val="bbPlcHdr"/>
        </w:types>
        <w:behaviors>
          <w:behavior w:val="content"/>
        </w:behaviors>
        <w:guid w:val="{EDAE7CC5-81FA-4E9E-894B-082D4CF79EEA}"/>
      </w:docPartPr>
      <w:docPartBody>
        <w:p w:rsidR="00F6794D" w:rsidRDefault="0078749A" w:rsidP="0078749A">
          <w:pPr>
            <w:pStyle w:val="4CD0F148B3CE40CE97F534A339F34580"/>
          </w:pPr>
          <w:r w:rsidRPr="00006B63">
            <w:rPr>
              <w:rStyle w:val="PlaceholderText"/>
              <w:color w:val="808080" w:themeColor="background1" w:themeShade="80"/>
            </w:rPr>
            <w:t>Click or tap here to enter text.</w:t>
          </w:r>
        </w:p>
      </w:docPartBody>
    </w:docPart>
    <w:docPart>
      <w:docPartPr>
        <w:name w:val="4AFFF276C505451C9390B4D95B3EF1D1"/>
        <w:category>
          <w:name w:val="General"/>
          <w:gallery w:val="placeholder"/>
        </w:category>
        <w:types>
          <w:type w:val="bbPlcHdr"/>
        </w:types>
        <w:behaviors>
          <w:behavior w:val="content"/>
        </w:behaviors>
        <w:guid w:val="{9D0CB3A3-35AE-4F41-9B63-FF0CC9594B5A}"/>
      </w:docPartPr>
      <w:docPartBody>
        <w:p w:rsidR="00F6794D" w:rsidRDefault="0078749A" w:rsidP="0078749A">
          <w:pPr>
            <w:pStyle w:val="4AFFF276C505451C9390B4D95B3EF1D1"/>
          </w:pPr>
          <w:r>
            <w:rPr>
              <w:rStyle w:val="PlaceholderText"/>
              <w:color w:val="808080" w:themeColor="background1" w:themeShade="80"/>
            </w:rPr>
            <w:t>YYYY</w:t>
          </w:r>
        </w:p>
      </w:docPartBody>
    </w:docPart>
    <w:docPart>
      <w:docPartPr>
        <w:name w:val="4B971952982A4736A644DAC5C90BD94B"/>
        <w:category>
          <w:name w:val="General"/>
          <w:gallery w:val="placeholder"/>
        </w:category>
        <w:types>
          <w:type w:val="bbPlcHdr"/>
        </w:types>
        <w:behaviors>
          <w:behavior w:val="content"/>
        </w:behaviors>
        <w:guid w:val="{63787CCA-3975-4C78-ACD7-88D2BE74773E}"/>
      </w:docPartPr>
      <w:docPartBody>
        <w:p w:rsidR="00F6794D" w:rsidRDefault="0078749A" w:rsidP="0078749A">
          <w:pPr>
            <w:pStyle w:val="4B971952982A4736A644DAC5C90BD94B"/>
          </w:pPr>
          <w:r w:rsidRPr="005A54D8">
            <w:rPr>
              <w:rStyle w:val="PlaceholderText"/>
              <w:color w:val="808080" w:themeColor="background1" w:themeShade="80"/>
            </w:rPr>
            <w:t>Choose an item.</w:t>
          </w:r>
        </w:p>
      </w:docPartBody>
    </w:docPart>
    <w:docPart>
      <w:docPartPr>
        <w:name w:val="39A7A43ABFDC4F9FA688A542AE8F34E8"/>
        <w:category>
          <w:name w:val="General"/>
          <w:gallery w:val="placeholder"/>
        </w:category>
        <w:types>
          <w:type w:val="bbPlcHdr"/>
        </w:types>
        <w:behaviors>
          <w:behavior w:val="content"/>
        </w:behaviors>
        <w:guid w:val="{A5F59A8D-77EE-4E84-A49B-1F7B06D75453}"/>
      </w:docPartPr>
      <w:docPartBody>
        <w:p w:rsidR="00F6794D" w:rsidRDefault="0078749A" w:rsidP="0078749A">
          <w:pPr>
            <w:pStyle w:val="39A7A43ABFDC4F9FA688A542AE8F34E8"/>
          </w:pPr>
          <w:r>
            <w:rPr>
              <w:rStyle w:val="PlaceholderText"/>
              <w:color w:val="808080" w:themeColor="background1" w:themeShade="80"/>
            </w:rPr>
            <w:t>$XXXX</w:t>
          </w:r>
        </w:p>
      </w:docPartBody>
    </w:docPart>
    <w:docPart>
      <w:docPartPr>
        <w:name w:val="6C45A7305FDE43A399545AE2837E8B6B"/>
        <w:category>
          <w:name w:val="General"/>
          <w:gallery w:val="placeholder"/>
        </w:category>
        <w:types>
          <w:type w:val="bbPlcHdr"/>
        </w:types>
        <w:behaviors>
          <w:behavior w:val="content"/>
        </w:behaviors>
        <w:guid w:val="{5FFAF344-3554-4EF5-BE43-C9084C42F542}"/>
      </w:docPartPr>
      <w:docPartBody>
        <w:p w:rsidR="00F6794D" w:rsidRDefault="0078749A" w:rsidP="0078749A">
          <w:pPr>
            <w:pStyle w:val="6C45A7305FDE43A399545AE2837E8B6B"/>
          </w:pPr>
          <w:r w:rsidRPr="00006B63">
            <w:rPr>
              <w:rStyle w:val="PlaceholderText"/>
              <w:color w:val="808080" w:themeColor="background1" w:themeShade="80"/>
            </w:rPr>
            <w:t>Click or tap here to enter text.</w:t>
          </w:r>
        </w:p>
      </w:docPartBody>
    </w:docPart>
    <w:docPart>
      <w:docPartPr>
        <w:name w:val="F2708750491146E691F3F76CB8F3BECA"/>
        <w:category>
          <w:name w:val="General"/>
          <w:gallery w:val="placeholder"/>
        </w:category>
        <w:types>
          <w:type w:val="bbPlcHdr"/>
        </w:types>
        <w:behaviors>
          <w:behavior w:val="content"/>
        </w:behaviors>
        <w:guid w:val="{7553C14E-0C8D-4428-9A45-6E8EE1FB56DE}"/>
      </w:docPartPr>
      <w:docPartBody>
        <w:p w:rsidR="00F6794D" w:rsidRDefault="0078749A" w:rsidP="0078749A">
          <w:pPr>
            <w:pStyle w:val="F2708750491146E691F3F76CB8F3BECA"/>
          </w:pPr>
          <w:r w:rsidRPr="00006B63">
            <w:rPr>
              <w:rStyle w:val="PlaceholderText"/>
              <w:color w:val="808080" w:themeColor="background1" w:themeShade="80"/>
            </w:rPr>
            <w:t>Click or tap here to enter text.</w:t>
          </w:r>
        </w:p>
      </w:docPartBody>
    </w:docPart>
    <w:docPart>
      <w:docPartPr>
        <w:name w:val="99D015918F86496D8A8F298FCDCEF16B"/>
        <w:category>
          <w:name w:val="General"/>
          <w:gallery w:val="placeholder"/>
        </w:category>
        <w:types>
          <w:type w:val="bbPlcHdr"/>
        </w:types>
        <w:behaviors>
          <w:behavior w:val="content"/>
        </w:behaviors>
        <w:guid w:val="{2FBDD684-F885-4A7B-9652-6CC7E5464A5A}"/>
      </w:docPartPr>
      <w:docPartBody>
        <w:p w:rsidR="00F6794D" w:rsidRDefault="0078749A" w:rsidP="0078749A">
          <w:pPr>
            <w:pStyle w:val="99D015918F86496D8A8F298FCDCEF16B"/>
          </w:pPr>
          <w:r>
            <w:rPr>
              <w:rStyle w:val="PlaceholderText"/>
              <w:color w:val="808080" w:themeColor="background1" w:themeShade="80"/>
            </w:rPr>
            <w:t>YYYY</w:t>
          </w:r>
        </w:p>
      </w:docPartBody>
    </w:docPart>
    <w:docPart>
      <w:docPartPr>
        <w:name w:val="45D68A8A539E42449AEDED5F010D432F"/>
        <w:category>
          <w:name w:val="General"/>
          <w:gallery w:val="placeholder"/>
        </w:category>
        <w:types>
          <w:type w:val="bbPlcHdr"/>
        </w:types>
        <w:behaviors>
          <w:behavior w:val="content"/>
        </w:behaviors>
        <w:guid w:val="{FA21BE0B-592F-4526-B0C6-91F330083B36}"/>
      </w:docPartPr>
      <w:docPartBody>
        <w:p w:rsidR="00F6794D" w:rsidRDefault="0078749A" w:rsidP="0078749A">
          <w:pPr>
            <w:pStyle w:val="45D68A8A539E42449AEDED5F010D432F"/>
          </w:pPr>
          <w:r w:rsidRPr="005A54D8">
            <w:rPr>
              <w:rStyle w:val="PlaceholderText"/>
              <w:color w:val="808080" w:themeColor="background1" w:themeShade="80"/>
            </w:rPr>
            <w:t>Choose an item.</w:t>
          </w:r>
        </w:p>
      </w:docPartBody>
    </w:docPart>
    <w:docPart>
      <w:docPartPr>
        <w:name w:val="538377E9AF3F4CAB8F828F1CC7109765"/>
        <w:category>
          <w:name w:val="General"/>
          <w:gallery w:val="placeholder"/>
        </w:category>
        <w:types>
          <w:type w:val="bbPlcHdr"/>
        </w:types>
        <w:behaviors>
          <w:behavior w:val="content"/>
        </w:behaviors>
        <w:guid w:val="{203BEA75-4B94-4E8A-AA99-EEC1430403E7}"/>
      </w:docPartPr>
      <w:docPartBody>
        <w:p w:rsidR="00F6794D" w:rsidRDefault="0078749A" w:rsidP="0078749A">
          <w:pPr>
            <w:pStyle w:val="538377E9AF3F4CAB8F828F1CC7109765"/>
          </w:pPr>
          <w:r>
            <w:rPr>
              <w:rStyle w:val="PlaceholderText"/>
              <w:color w:val="808080" w:themeColor="background1" w:themeShade="80"/>
            </w:rPr>
            <w:t>$XXXX</w:t>
          </w:r>
        </w:p>
      </w:docPartBody>
    </w:docPart>
    <w:docPart>
      <w:docPartPr>
        <w:name w:val="703425528FBB4DE4B5E66F21B99D7E4E"/>
        <w:category>
          <w:name w:val="General"/>
          <w:gallery w:val="placeholder"/>
        </w:category>
        <w:types>
          <w:type w:val="bbPlcHdr"/>
        </w:types>
        <w:behaviors>
          <w:behavior w:val="content"/>
        </w:behaviors>
        <w:guid w:val="{5F983DE9-96A3-4D42-A538-8FAF4CB27E63}"/>
      </w:docPartPr>
      <w:docPartBody>
        <w:p w:rsidR="00F6794D" w:rsidRDefault="0078749A" w:rsidP="0078749A">
          <w:pPr>
            <w:pStyle w:val="703425528FBB4DE4B5E66F21B99D7E4E"/>
          </w:pPr>
          <w:r w:rsidRPr="00006B63">
            <w:rPr>
              <w:rStyle w:val="PlaceholderText"/>
              <w:color w:val="808080" w:themeColor="background1" w:themeShade="80"/>
            </w:rPr>
            <w:t>Click or tap here to enter text.</w:t>
          </w:r>
        </w:p>
      </w:docPartBody>
    </w:docPart>
    <w:docPart>
      <w:docPartPr>
        <w:name w:val="EFBE107BFAC44138AD54CA812284FE2B"/>
        <w:category>
          <w:name w:val="General"/>
          <w:gallery w:val="placeholder"/>
        </w:category>
        <w:types>
          <w:type w:val="bbPlcHdr"/>
        </w:types>
        <w:behaviors>
          <w:behavior w:val="content"/>
        </w:behaviors>
        <w:guid w:val="{914ACFC9-7362-4BE3-98FA-419EA81095E0}"/>
      </w:docPartPr>
      <w:docPartBody>
        <w:p w:rsidR="00F6794D" w:rsidRDefault="0078749A" w:rsidP="0078749A">
          <w:pPr>
            <w:pStyle w:val="EFBE107BFAC44138AD54CA812284FE2B"/>
          </w:pPr>
          <w:r w:rsidRPr="00006B63">
            <w:rPr>
              <w:rStyle w:val="PlaceholderText"/>
              <w:color w:val="808080" w:themeColor="background1" w:themeShade="80"/>
            </w:rPr>
            <w:t>Click or tap here to enter text.</w:t>
          </w:r>
        </w:p>
      </w:docPartBody>
    </w:docPart>
    <w:docPart>
      <w:docPartPr>
        <w:name w:val="E7911C5953BE47DD87D842DEFF2B6BC5"/>
        <w:category>
          <w:name w:val="General"/>
          <w:gallery w:val="placeholder"/>
        </w:category>
        <w:types>
          <w:type w:val="bbPlcHdr"/>
        </w:types>
        <w:behaviors>
          <w:behavior w:val="content"/>
        </w:behaviors>
        <w:guid w:val="{EA34A44F-2CB8-453F-BE31-5CD1CC5E1EA0}"/>
      </w:docPartPr>
      <w:docPartBody>
        <w:p w:rsidR="00F6794D" w:rsidRDefault="0078749A" w:rsidP="0078749A">
          <w:pPr>
            <w:pStyle w:val="E7911C5953BE47DD87D842DEFF2B6BC5"/>
          </w:pPr>
          <w:r>
            <w:rPr>
              <w:rStyle w:val="PlaceholderText"/>
              <w:color w:val="808080" w:themeColor="background1" w:themeShade="80"/>
            </w:rPr>
            <w:t>YYYY</w:t>
          </w:r>
        </w:p>
      </w:docPartBody>
    </w:docPart>
    <w:docPart>
      <w:docPartPr>
        <w:name w:val="B8A5C45907574284AF0271B7EACF4F62"/>
        <w:category>
          <w:name w:val="General"/>
          <w:gallery w:val="placeholder"/>
        </w:category>
        <w:types>
          <w:type w:val="bbPlcHdr"/>
        </w:types>
        <w:behaviors>
          <w:behavior w:val="content"/>
        </w:behaviors>
        <w:guid w:val="{C47ABCE1-5760-445D-AE1B-F4881A6FAFD7}"/>
      </w:docPartPr>
      <w:docPartBody>
        <w:p w:rsidR="00F6794D" w:rsidRDefault="0078749A" w:rsidP="0078749A">
          <w:pPr>
            <w:pStyle w:val="B8A5C45907574284AF0271B7EACF4F62"/>
          </w:pPr>
          <w:r w:rsidRPr="005A54D8">
            <w:rPr>
              <w:rStyle w:val="PlaceholderText"/>
              <w:color w:val="808080" w:themeColor="background1" w:themeShade="80"/>
            </w:rPr>
            <w:t>Choose an item.</w:t>
          </w:r>
        </w:p>
      </w:docPartBody>
    </w:docPart>
    <w:docPart>
      <w:docPartPr>
        <w:name w:val="6DA6D469E6F04F359E87E703D8DDE809"/>
        <w:category>
          <w:name w:val="General"/>
          <w:gallery w:val="placeholder"/>
        </w:category>
        <w:types>
          <w:type w:val="bbPlcHdr"/>
        </w:types>
        <w:behaviors>
          <w:behavior w:val="content"/>
        </w:behaviors>
        <w:guid w:val="{10E4279C-BB61-46AD-AD1A-3C7CEB7F8660}"/>
      </w:docPartPr>
      <w:docPartBody>
        <w:p w:rsidR="00F6794D" w:rsidRDefault="0078749A" w:rsidP="0078749A">
          <w:pPr>
            <w:pStyle w:val="6DA6D469E6F04F359E87E703D8DDE809"/>
          </w:pPr>
          <w:r w:rsidRPr="005A54D8">
            <w:rPr>
              <w:color w:val="808080" w:themeColor="background1" w:themeShade="80"/>
            </w:rPr>
            <w:t>$XXXX</w:t>
          </w:r>
        </w:p>
      </w:docPartBody>
    </w:docPart>
    <w:docPart>
      <w:docPartPr>
        <w:name w:val="1493C47E5DF244679955731DC28CBAF0"/>
        <w:category>
          <w:name w:val="General"/>
          <w:gallery w:val="placeholder"/>
        </w:category>
        <w:types>
          <w:type w:val="bbPlcHdr"/>
        </w:types>
        <w:behaviors>
          <w:behavior w:val="content"/>
        </w:behaviors>
        <w:guid w:val="{A6351D95-6D42-4846-99A1-134A27BF75C6}"/>
      </w:docPartPr>
      <w:docPartBody>
        <w:p w:rsidR="00F6794D" w:rsidRDefault="0078749A" w:rsidP="0078749A">
          <w:pPr>
            <w:pStyle w:val="1493C47E5DF244679955731DC28CBAF0"/>
          </w:pPr>
          <w:r w:rsidRPr="00006B63">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0BDFE947E5FE4317A1B68754EA715C0C"/>
        <w:category>
          <w:name w:val="General"/>
          <w:gallery w:val="placeholder"/>
        </w:category>
        <w:types>
          <w:type w:val="bbPlcHdr"/>
        </w:types>
        <w:behaviors>
          <w:behavior w:val="content"/>
        </w:behaviors>
        <w:guid w:val="{B9F43FB9-151D-4A9A-AF26-73B78C80FEF3}"/>
      </w:docPartPr>
      <w:docPartBody>
        <w:p w:rsidR="00F6794D" w:rsidRDefault="0078749A" w:rsidP="0078749A">
          <w:pPr>
            <w:pStyle w:val="0BDFE947E5FE4317A1B68754EA715C0C"/>
          </w:pPr>
          <w:r w:rsidRPr="0068050A">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BF1CA16812DF403F9CEAD6385CE3327B"/>
        <w:category>
          <w:name w:val="General"/>
          <w:gallery w:val="placeholder"/>
        </w:category>
        <w:types>
          <w:type w:val="bbPlcHdr"/>
        </w:types>
        <w:behaviors>
          <w:behavior w:val="content"/>
        </w:behaviors>
        <w:guid w:val="{85DE7276-723B-442B-8EE6-A0BA260C92AA}"/>
      </w:docPartPr>
      <w:docPartBody>
        <w:p w:rsidR="00F6794D" w:rsidRDefault="0078749A" w:rsidP="0078749A">
          <w:pPr>
            <w:pStyle w:val="BF1CA16812DF403F9CEAD6385CE3327B"/>
          </w:pPr>
          <w:r w:rsidRPr="00006B63">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240F824510444E1AB80FF697A40C5420"/>
        <w:category>
          <w:name w:val="General"/>
          <w:gallery w:val="placeholder"/>
        </w:category>
        <w:types>
          <w:type w:val="bbPlcHdr"/>
        </w:types>
        <w:behaviors>
          <w:behavior w:val="content"/>
        </w:behaviors>
        <w:guid w:val="{450724FF-62EC-4454-B04D-0E0822C6164D}"/>
      </w:docPartPr>
      <w:docPartBody>
        <w:p w:rsidR="00F6794D" w:rsidRDefault="0078749A" w:rsidP="0078749A">
          <w:pPr>
            <w:pStyle w:val="240F824510444E1AB80FF697A40C5420"/>
          </w:pPr>
          <w:r w:rsidRPr="00006B63">
            <w:rPr>
              <w:rStyle w:val="PlaceholderText"/>
              <w:color w:val="808080" w:themeColor="background1" w:themeShade="80"/>
            </w:rPr>
            <w:t>Click or tap here to enter text.</w:t>
          </w:r>
        </w:p>
      </w:docPartBody>
    </w:docPart>
    <w:docPart>
      <w:docPartPr>
        <w:name w:val="8C5683DA9765443DBEF3E5679917D48B"/>
        <w:category>
          <w:name w:val="General"/>
          <w:gallery w:val="placeholder"/>
        </w:category>
        <w:types>
          <w:type w:val="bbPlcHdr"/>
        </w:types>
        <w:behaviors>
          <w:behavior w:val="content"/>
        </w:behaviors>
        <w:guid w:val="{61A59740-9970-4355-9122-7D4490B15397}"/>
      </w:docPartPr>
      <w:docPartBody>
        <w:p w:rsidR="00F6794D" w:rsidRDefault="0078749A" w:rsidP="0078749A">
          <w:pPr>
            <w:pStyle w:val="8C5683DA9765443DBEF3E5679917D48B"/>
          </w:pPr>
          <w:r w:rsidRPr="00006B63">
            <w:rPr>
              <w:rStyle w:val="PlaceholderText"/>
              <w:color w:val="808080" w:themeColor="background1" w:themeShade="80"/>
            </w:rPr>
            <w:t>Click or tap here to enter text.</w:t>
          </w:r>
        </w:p>
      </w:docPartBody>
    </w:docPart>
    <w:docPart>
      <w:docPartPr>
        <w:name w:val="289B89359308461888AB316FDB9E6848"/>
        <w:category>
          <w:name w:val="General"/>
          <w:gallery w:val="placeholder"/>
        </w:category>
        <w:types>
          <w:type w:val="bbPlcHdr"/>
        </w:types>
        <w:behaviors>
          <w:behavior w:val="content"/>
        </w:behaviors>
        <w:guid w:val="{1D49502C-9981-4102-9536-57F637DDB89D}"/>
      </w:docPartPr>
      <w:docPartBody>
        <w:p w:rsidR="00F6794D" w:rsidRDefault="0078749A" w:rsidP="0078749A">
          <w:pPr>
            <w:pStyle w:val="289B89359308461888AB316FDB9E6848"/>
          </w:pPr>
          <w:r w:rsidRPr="00006B63">
            <w:rPr>
              <w:rStyle w:val="PlaceholderText"/>
              <w:color w:val="808080" w:themeColor="background1" w:themeShade="80"/>
            </w:rPr>
            <w:t>Click or tap here to enter text.</w:t>
          </w:r>
        </w:p>
      </w:docPartBody>
    </w:docPart>
    <w:docPart>
      <w:docPartPr>
        <w:name w:val="DD23D8EF45D6401EAEEA2B04843889BA"/>
        <w:category>
          <w:name w:val="General"/>
          <w:gallery w:val="placeholder"/>
        </w:category>
        <w:types>
          <w:type w:val="bbPlcHdr"/>
        </w:types>
        <w:behaviors>
          <w:behavior w:val="content"/>
        </w:behaviors>
        <w:guid w:val="{ECF82215-0A72-4B21-AFCF-4908F1BF046E}"/>
      </w:docPartPr>
      <w:docPartBody>
        <w:p w:rsidR="00F6794D" w:rsidRDefault="0078749A" w:rsidP="0078749A">
          <w:pPr>
            <w:pStyle w:val="DD23D8EF45D6401EAEEA2B04843889BA"/>
          </w:pPr>
          <w:r w:rsidRPr="00006B63">
            <w:rPr>
              <w:rStyle w:val="PlaceholderText"/>
              <w:color w:val="808080" w:themeColor="background1" w:themeShade="80"/>
            </w:rPr>
            <w:t>Click or tap here to enter text.</w:t>
          </w:r>
        </w:p>
      </w:docPartBody>
    </w:docPart>
    <w:docPart>
      <w:docPartPr>
        <w:name w:val="281161D9EB0645B28094EEE9EDA5F2F2"/>
        <w:category>
          <w:name w:val="General"/>
          <w:gallery w:val="placeholder"/>
        </w:category>
        <w:types>
          <w:type w:val="bbPlcHdr"/>
        </w:types>
        <w:behaviors>
          <w:behavior w:val="content"/>
        </w:behaviors>
        <w:guid w:val="{2F740E92-EC71-4325-AB90-AD953AB089E6}"/>
      </w:docPartPr>
      <w:docPartBody>
        <w:p w:rsidR="00F6794D" w:rsidRDefault="0078749A" w:rsidP="0078749A">
          <w:pPr>
            <w:pStyle w:val="281161D9EB0645B28094EEE9EDA5F2F2"/>
          </w:pPr>
          <w:r w:rsidRPr="00006B63">
            <w:rPr>
              <w:rStyle w:val="PlaceholderText"/>
              <w:color w:val="808080" w:themeColor="background1" w:themeShade="80"/>
            </w:rPr>
            <w:t>Click or tap here to enter text.</w:t>
          </w:r>
        </w:p>
      </w:docPartBody>
    </w:docPart>
    <w:docPart>
      <w:docPartPr>
        <w:name w:val="04FAD9A22235423CB3B95BCD84AB4492"/>
        <w:category>
          <w:name w:val="General"/>
          <w:gallery w:val="placeholder"/>
        </w:category>
        <w:types>
          <w:type w:val="bbPlcHdr"/>
        </w:types>
        <w:behaviors>
          <w:behavior w:val="content"/>
        </w:behaviors>
        <w:guid w:val="{E5A9D8F2-A5EC-4695-B8AC-40095444F477}"/>
      </w:docPartPr>
      <w:docPartBody>
        <w:p w:rsidR="00F6794D" w:rsidRDefault="0078749A" w:rsidP="0078749A">
          <w:pPr>
            <w:pStyle w:val="04FAD9A22235423CB3B95BCD84AB4492"/>
          </w:pPr>
          <w:r w:rsidRPr="00006B63">
            <w:rPr>
              <w:rStyle w:val="PlaceholderText"/>
              <w:color w:val="808080" w:themeColor="background1" w:themeShade="80"/>
            </w:rPr>
            <w:t>Click or tap here to enter text.</w:t>
          </w:r>
        </w:p>
      </w:docPartBody>
    </w:docPart>
    <w:docPart>
      <w:docPartPr>
        <w:name w:val="B47409B8D64B4255980F7AA5E4C6DD60"/>
        <w:category>
          <w:name w:val="General"/>
          <w:gallery w:val="placeholder"/>
        </w:category>
        <w:types>
          <w:type w:val="bbPlcHdr"/>
        </w:types>
        <w:behaviors>
          <w:behavior w:val="content"/>
        </w:behaviors>
        <w:guid w:val="{592274C4-ACA8-49A6-BC00-195E952CE8F6}"/>
      </w:docPartPr>
      <w:docPartBody>
        <w:p w:rsidR="00F6794D" w:rsidRDefault="0078749A" w:rsidP="0078749A">
          <w:pPr>
            <w:pStyle w:val="B47409B8D64B4255980F7AA5E4C6DD60"/>
          </w:pPr>
          <w:r w:rsidRPr="00006B63">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2B13BD182451474C80A917FC43EEECF4"/>
        <w:category>
          <w:name w:val="General"/>
          <w:gallery w:val="placeholder"/>
        </w:category>
        <w:types>
          <w:type w:val="bbPlcHdr"/>
        </w:types>
        <w:behaviors>
          <w:behavior w:val="content"/>
        </w:behaviors>
        <w:guid w:val="{C91D3783-5187-4011-8E50-3F9CAA4CC7E8}"/>
      </w:docPartPr>
      <w:docPartBody>
        <w:p w:rsidR="00F6794D" w:rsidRDefault="0078749A" w:rsidP="0078749A">
          <w:pPr>
            <w:pStyle w:val="2B13BD182451474C80A917FC43EEECF4"/>
          </w:pPr>
          <w:r w:rsidRPr="00006B63">
            <w:rPr>
              <w:rStyle w:val="PlaceholderText"/>
              <w:color w:val="808080" w:themeColor="background1" w:themeShade="80"/>
            </w:rPr>
            <w:t>Click or tap here to enter text.</w:t>
          </w:r>
        </w:p>
      </w:docPartBody>
    </w:docPart>
    <w:docPart>
      <w:docPartPr>
        <w:name w:val="F49C9E5128D64753B10BF78505B66188"/>
        <w:category>
          <w:name w:val="General"/>
          <w:gallery w:val="placeholder"/>
        </w:category>
        <w:types>
          <w:type w:val="bbPlcHdr"/>
        </w:types>
        <w:behaviors>
          <w:behavior w:val="content"/>
        </w:behaviors>
        <w:guid w:val="{F7F97CF4-C79A-4636-8A4E-CFE9A805A082}"/>
      </w:docPartPr>
      <w:docPartBody>
        <w:p w:rsidR="00F6794D" w:rsidRDefault="0078749A" w:rsidP="0078749A">
          <w:pPr>
            <w:pStyle w:val="F49C9E5128D64753B10BF78505B66188"/>
          </w:pPr>
          <w:r w:rsidRPr="00006B63">
            <w:rPr>
              <w:rStyle w:val="PlaceholderText"/>
              <w:color w:val="808080" w:themeColor="background1" w:themeShade="80"/>
            </w:rPr>
            <w:t>Click or tap here to enter text.</w:t>
          </w:r>
        </w:p>
      </w:docPartBody>
    </w:docPart>
    <w:docPart>
      <w:docPartPr>
        <w:name w:val="23342782918E4EFDA329A61AFE5F36A0"/>
        <w:category>
          <w:name w:val="General"/>
          <w:gallery w:val="placeholder"/>
        </w:category>
        <w:types>
          <w:type w:val="bbPlcHdr"/>
        </w:types>
        <w:behaviors>
          <w:behavior w:val="content"/>
        </w:behaviors>
        <w:guid w:val="{439E205F-C3F3-4BC9-8FAE-4A2EFF7C9FFC}"/>
      </w:docPartPr>
      <w:docPartBody>
        <w:p w:rsidR="00F6794D" w:rsidRDefault="0078749A" w:rsidP="0078749A">
          <w:pPr>
            <w:pStyle w:val="23342782918E4EFDA329A61AFE5F36A0"/>
          </w:pPr>
          <w:r w:rsidRPr="00006B63">
            <w:rPr>
              <w:rStyle w:val="PlaceholderText"/>
              <w:color w:val="808080" w:themeColor="background1" w:themeShade="80"/>
            </w:rPr>
            <w:t>Click or tap here to enter text.</w:t>
          </w:r>
        </w:p>
      </w:docPartBody>
    </w:docPart>
    <w:docPart>
      <w:docPartPr>
        <w:name w:val="377DE0DB12484D568E805F96B488A582"/>
        <w:category>
          <w:name w:val="General"/>
          <w:gallery w:val="placeholder"/>
        </w:category>
        <w:types>
          <w:type w:val="bbPlcHdr"/>
        </w:types>
        <w:behaviors>
          <w:behavior w:val="content"/>
        </w:behaviors>
        <w:guid w:val="{113757A9-F098-4F1A-A97C-2857225825B9}"/>
      </w:docPartPr>
      <w:docPartBody>
        <w:p w:rsidR="00F6794D" w:rsidRDefault="0078749A" w:rsidP="0078749A">
          <w:pPr>
            <w:pStyle w:val="377DE0DB12484D568E805F96B488A582"/>
          </w:pPr>
          <w:r w:rsidRPr="00006B63">
            <w:rPr>
              <w:rStyle w:val="PlaceholderText"/>
              <w:color w:val="808080" w:themeColor="background1" w:themeShade="80"/>
            </w:rPr>
            <w:t>Click or tap here to enter text.</w:t>
          </w:r>
        </w:p>
      </w:docPartBody>
    </w:docPart>
    <w:docPart>
      <w:docPartPr>
        <w:name w:val="EC523C583E864DA08BC5F6B067AF5177"/>
        <w:category>
          <w:name w:val="General"/>
          <w:gallery w:val="placeholder"/>
        </w:category>
        <w:types>
          <w:type w:val="bbPlcHdr"/>
        </w:types>
        <w:behaviors>
          <w:behavior w:val="content"/>
        </w:behaviors>
        <w:guid w:val="{1D86850E-B461-48A2-BD80-B7F1F0F48481}"/>
      </w:docPartPr>
      <w:docPartBody>
        <w:p w:rsidR="00F6794D" w:rsidRDefault="0078749A" w:rsidP="0078749A">
          <w:pPr>
            <w:pStyle w:val="EC523C583E864DA08BC5F6B067AF5177"/>
          </w:pPr>
          <w:r w:rsidRPr="00006B63">
            <w:rPr>
              <w:rStyle w:val="PlaceholderText"/>
              <w:color w:val="808080" w:themeColor="background1" w:themeShade="80"/>
            </w:rPr>
            <w:t>Click or tap here to enter text.</w:t>
          </w:r>
        </w:p>
      </w:docPartBody>
    </w:docPart>
    <w:docPart>
      <w:docPartPr>
        <w:name w:val="EDC2BA192CF2496EA6FCB41A152D8CEB"/>
        <w:category>
          <w:name w:val="General"/>
          <w:gallery w:val="placeholder"/>
        </w:category>
        <w:types>
          <w:type w:val="bbPlcHdr"/>
        </w:types>
        <w:behaviors>
          <w:behavior w:val="content"/>
        </w:behaviors>
        <w:guid w:val="{F871555B-BA5C-40C2-B05F-D621B1A7A38F}"/>
      </w:docPartPr>
      <w:docPartBody>
        <w:p w:rsidR="00F6794D" w:rsidRDefault="0078749A" w:rsidP="0078749A">
          <w:pPr>
            <w:pStyle w:val="EDC2BA192CF2496EA6FCB41A152D8CEB"/>
          </w:pPr>
          <w:r w:rsidRPr="00006B63">
            <w:rPr>
              <w:rStyle w:val="PlaceholderText"/>
              <w:color w:val="808080" w:themeColor="background1" w:themeShade="80"/>
            </w:rPr>
            <w:t>Click or tap here to enter text.</w:t>
          </w:r>
        </w:p>
      </w:docPartBody>
    </w:docPart>
    <w:docPart>
      <w:docPartPr>
        <w:name w:val="2DE5E013974343A399C59E712F321155"/>
        <w:category>
          <w:name w:val="General"/>
          <w:gallery w:val="placeholder"/>
        </w:category>
        <w:types>
          <w:type w:val="bbPlcHdr"/>
        </w:types>
        <w:behaviors>
          <w:behavior w:val="content"/>
        </w:behaviors>
        <w:guid w:val="{A92613B4-8D19-4FF4-94EA-256D427C3E3C}"/>
      </w:docPartPr>
      <w:docPartBody>
        <w:p w:rsidR="00F6794D" w:rsidRDefault="0078749A" w:rsidP="0078749A">
          <w:pPr>
            <w:pStyle w:val="2DE5E013974343A399C59E712F321155"/>
          </w:pPr>
          <w:r w:rsidRPr="00006B63">
            <w:rPr>
              <w:rStyle w:val="PlaceholderText"/>
              <w:color w:val="808080" w:themeColor="background1" w:themeShade="80"/>
            </w:rPr>
            <w:t>Click or tap here to enter text.</w:t>
          </w:r>
        </w:p>
      </w:docPartBody>
    </w:docPart>
    <w:docPart>
      <w:docPartPr>
        <w:name w:val="A1A927A4E0F447F6B0DBC5AE54971E39"/>
        <w:category>
          <w:name w:val="General"/>
          <w:gallery w:val="placeholder"/>
        </w:category>
        <w:types>
          <w:type w:val="bbPlcHdr"/>
        </w:types>
        <w:behaviors>
          <w:behavior w:val="content"/>
        </w:behaviors>
        <w:guid w:val="{029B37BD-B7DD-4A91-B34E-DACD56FA48E1}"/>
      </w:docPartPr>
      <w:docPartBody>
        <w:p w:rsidR="00F6794D" w:rsidRDefault="0078749A" w:rsidP="0078749A">
          <w:pPr>
            <w:pStyle w:val="A1A927A4E0F447F6B0DBC5AE54971E39"/>
          </w:pPr>
          <w:r w:rsidRPr="00006B63">
            <w:rPr>
              <w:rStyle w:val="PlaceholderText"/>
              <w:color w:val="808080" w:themeColor="background1" w:themeShade="80"/>
            </w:rPr>
            <w:t>Click or tap here to enter text.</w:t>
          </w:r>
        </w:p>
      </w:docPartBody>
    </w:docPart>
    <w:docPart>
      <w:docPartPr>
        <w:name w:val="1043B22DCC474D2298DDDD90AA857075"/>
        <w:category>
          <w:name w:val="General"/>
          <w:gallery w:val="placeholder"/>
        </w:category>
        <w:types>
          <w:type w:val="bbPlcHdr"/>
        </w:types>
        <w:behaviors>
          <w:behavior w:val="content"/>
        </w:behaviors>
        <w:guid w:val="{875F54C7-4972-4725-85C4-02226D45CD06}"/>
      </w:docPartPr>
      <w:docPartBody>
        <w:p w:rsidR="00F6794D" w:rsidRDefault="0078749A" w:rsidP="0078749A">
          <w:pPr>
            <w:pStyle w:val="1043B22DCC474D2298DDDD90AA857075"/>
          </w:pPr>
          <w:r w:rsidRPr="00006B63">
            <w:rPr>
              <w:rStyle w:val="PlaceholderText"/>
              <w:color w:val="808080" w:themeColor="background1" w:themeShade="80"/>
            </w:rPr>
            <w:t>Click or tap here to enter text.</w:t>
          </w:r>
        </w:p>
      </w:docPartBody>
    </w:docPart>
    <w:docPart>
      <w:docPartPr>
        <w:name w:val="B5E9CF98858C41AEA5762A30B285AEE0"/>
        <w:category>
          <w:name w:val="General"/>
          <w:gallery w:val="placeholder"/>
        </w:category>
        <w:types>
          <w:type w:val="bbPlcHdr"/>
        </w:types>
        <w:behaviors>
          <w:behavior w:val="content"/>
        </w:behaviors>
        <w:guid w:val="{FC488170-84A6-469E-BF1B-16F4FE425DB0}"/>
      </w:docPartPr>
      <w:docPartBody>
        <w:p w:rsidR="00F6794D" w:rsidRDefault="0078749A" w:rsidP="0078749A">
          <w:pPr>
            <w:pStyle w:val="B5E9CF98858C41AEA5762A30B285AEE0"/>
          </w:pPr>
          <w:r w:rsidRPr="00006B63">
            <w:rPr>
              <w:rStyle w:val="PlaceholderText"/>
              <w:color w:val="808080" w:themeColor="background1" w:themeShade="80"/>
            </w:rPr>
            <w:t>Click or tap here to enter text.</w:t>
          </w:r>
        </w:p>
      </w:docPartBody>
    </w:docPart>
    <w:docPart>
      <w:docPartPr>
        <w:name w:val="798E7A8BE6B44063BB2F8CCDFDEB3ECF"/>
        <w:category>
          <w:name w:val="General"/>
          <w:gallery w:val="placeholder"/>
        </w:category>
        <w:types>
          <w:type w:val="bbPlcHdr"/>
        </w:types>
        <w:behaviors>
          <w:behavior w:val="content"/>
        </w:behaviors>
        <w:guid w:val="{ECFF10AB-67C2-4751-8062-D7489497B237}"/>
      </w:docPartPr>
      <w:docPartBody>
        <w:p w:rsidR="00F6794D" w:rsidRDefault="0078749A" w:rsidP="0078749A">
          <w:pPr>
            <w:pStyle w:val="798E7A8BE6B44063BB2F8CCDFDEB3ECF"/>
          </w:pPr>
          <w:r w:rsidRPr="00006B63">
            <w:rPr>
              <w:rStyle w:val="PlaceholderText"/>
              <w:color w:val="808080" w:themeColor="background1" w:themeShade="80"/>
            </w:rPr>
            <w:t>Click or tap here to enter text.</w:t>
          </w:r>
        </w:p>
      </w:docPartBody>
    </w:docPart>
    <w:docPart>
      <w:docPartPr>
        <w:name w:val="62527674A173468BAAF47AD0E9CAC2CD"/>
        <w:category>
          <w:name w:val="General"/>
          <w:gallery w:val="placeholder"/>
        </w:category>
        <w:types>
          <w:type w:val="bbPlcHdr"/>
        </w:types>
        <w:behaviors>
          <w:behavior w:val="content"/>
        </w:behaviors>
        <w:guid w:val="{4A2A5E37-67BA-4933-8A3F-1FC7F7BA426B}"/>
      </w:docPartPr>
      <w:docPartBody>
        <w:p w:rsidR="00F6794D" w:rsidRDefault="0078749A" w:rsidP="0078749A">
          <w:pPr>
            <w:pStyle w:val="62527674A173468BAAF47AD0E9CAC2CD"/>
          </w:pPr>
          <w:r w:rsidRPr="00006B63">
            <w:rPr>
              <w:rStyle w:val="PlaceholderText"/>
              <w:color w:val="808080" w:themeColor="background1" w:themeShade="80"/>
            </w:rPr>
            <w:t>Click or tap here to enter text.</w:t>
          </w:r>
        </w:p>
      </w:docPartBody>
    </w:docPart>
    <w:docPart>
      <w:docPartPr>
        <w:name w:val="836DED70C7864898B1E762F2581AB67F"/>
        <w:category>
          <w:name w:val="General"/>
          <w:gallery w:val="placeholder"/>
        </w:category>
        <w:types>
          <w:type w:val="bbPlcHdr"/>
        </w:types>
        <w:behaviors>
          <w:behavior w:val="content"/>
        </w:behaviors>
        <w:guid w:val="{2469BC93-D64D-4819-8A77-A01AEDD3CA1C}"/>
      </w:docPartPr>
      <w:docPartBody>
        <w:p w:rsidR="00F6794D" w:rsidRDefault="0078749A" w:rsidP="0078749A">
          <w:pPr>
            <w:pStyle w:val="836DED70C7864898B1E762F2581AB67F"/>
          </w:pPr>
          <w:r w:rsidRPr="00006B63">
            <w:rPr>
              <w:rStyle w:val="PlaceholderText"/>
              <w:color w:val="808080" w:themeColor="background1" w:themeShade="80"/>
            </w:rPr>
            <w:t>Click or tap here to enter text.</w:t>
          </w:r>
        </w:p>
      </w:docPartBody>
    </w:docPart>
    <w:docPart>
      <w:docPartPr>
        <w:name w:val="10D0E9656C59463B9E9A6C9AD2DAA151"/>
        <w:category>
          <w:name w:val="General"/>
          <w:gallery w:val="placeholder"/>
        </w:category>
        <w:types>
          <w:type w:val="bbPlcHdr"/>
        </w:types>
        <w:behaviors>
          <w:behavior w:val="content"/>
        </w:behaviors>
        <w:guid w:val="{A6896182-FCC0-45C8-9D3B-A84B9F48D006}"/>
      </w:docPartPr>
      <w:docPartBody>
        <w:p w:rsidR="00F6794D" w:rsidRDefault="0078749A" w:rsidP="0078749A">
          <w:pPr>
            <w:pStyle w:val="10D0E9656C59463B9E9A6C9AD2DAA151"/>
          </w:pPr>
          <w:r w:rsidRPr="00006B63">
            <w:rPr>
              <w:rStyle w:val="PlaceholderText"/>
              <w:color w:val="808080" w:themeColor="background1" w:themeShade="80"/>
            </w:rPr>
            <w:t>Click or tap here to enter text.</w:t>
          </w:r>
        </w:p>
      </w:docPartBody>
    </w:docPart>
    <w:docPart>
      <w:docPartPr>
        <w:name w:val="8DEE44BAE91E48A2BB440DCBFE29BD07"/>
        <w:category>
          <w:name w:val="General"/>
          <w:gallery w:val="placeholder"/>
        </w:category>
        <w:types>
          <w:type w:val="bbPlcHdr"/>
        </w:types>
        <w:behaviors>
          <w:behavior w:val="content"/>
        </w:behaviors>
        <w:guid w:val="{247D3D54-E548-458F-B6DC-FCE7632C38E8}"/>
      </w:docPartPr>
      <w:docPartBody>
        <w:p w:rsidR="00F6794D" w:rsidRDefault="0078749A" w:rsidP="0078749A">
          <w:pPr>
            <w:pStyle w:val="8DEE44BAE91E48A2BB440DCBFE29BD07"/>
          </w:pPr>
          <w:r w:rsidRPr="00006B63">
            <w:rPr>
              <w:rStyle w:val="PlaceholderText"/>
              <w:color w:val="808080" w:themeColor="background1" w:themeShade="80"/>
            </w:rPr>
            <w:t>Click or tap here to enter text.</w:t>
          </w:r>
        </w:p>
      </w:docPartBody>
    </w:docPart>
    <w:docPart>
      <w:docPartPr>
        <w:name w:val="F307510E7B6646ACB54139EB7AC2E6A2"/>
        <w:category>
          <w:name w:val="General"/>
          <w:gallery w:val="placeholder"/>
        </w:category>
        <w:types>
          <w:type w:val="bbPlcHdr"/>
        </w:types>
        <w:behaviors>
          <w:behavior w:val="content"/>
        </w:behaviors>
        <w:guid w:val="{1DFAA389-2A58-48A9-8273-7B6E55E9C608}"/>
      </w:docPartPr>
      <w:docPartBody>
        <w:p w:rsidR="00F6794D" w:rsidRDefault="0078749A" w:rsidP="0078749A">
          <w:pPr>
            <w:pStyle w:val="F307510E7B6646ACB54139EB7AC2E6A2"/>
          </w:pPr>
          <w:r w:rsidRPr="00006B63">
            <w:rPr>
              <w:rStyle w:val="PlaceholderText"/>
              <w:color w:val="808080" w:themeColor="background1" w:themeShade="80"/>
            </w:rPr>
            <w:t>Click or tap here to enter text.</w:t>
          </w:r>
        </w:p>
      </w:docPartBody>
    </w:docPart>
    <w:docPart>
      <w:docPartPr>
        <w:name w:val="D49A715090D54E29BF781A8B23140510"/>
        <w:category>
          <w:name w:val="General"/>
          <w:gallery w:val="placeholder"/>
        </w:category>
        <w:types>
          <w:type w:val="bbPlcHdr"/>
        </w:types>
        <w:behaviors>
          <w:behavior w:val="content"/>
        </w:behaviors>
        <w:guid w:val="{C41B6620-2263-4F51-B7FF-5A897CF4B46F}"/>
      </w:docPartPr>
      <w:docPartBody>
        <w:p w:rsidR="00F6794D" w:rsidRDefault="0078749A" w:rsidP="0078749A">
          <w:pPr>
            <w:pStyle w:val="D49A715090D54E29BF781A8B23140510"/>
          </w:pPr>
          <w:r w:rsidRPr="00006B63">
            <w:rPr>
              <w:rStyle w:val="PlaceholderText"/>
              <w:color w:val="808080" w:themeColor="background1" w:themeShade="80"/>
            </w:rPr>
            <w:t>Click or tap here to enter text.</w:t>
          </w:r>
        </w:p>
      </w:docPartBody>
    </w:docPart>
    <w:docPart>
      <w:docPartPr>
        <w:name w:val="C62D837564804B36A9D19F9BA64E3DCA"/>
        <w:category>
          <w:name w:val="General"/>
          <w:gallery w:val="placeholder"/>
        </w:category>
        <w:types>
          <w:type w:val="bbPlcHdr"/>
        </w:types>
        <w:behaviors>
          <w:behavior w:val="content"/>
        </w:behaviors>
        <w:guid w:val="{97CABA90-D1FF-4640-8D43-543B3AD56FB2}"/>
      </w:docPartPr>
      <w:docPartBody>
        <w:p w:rsidR="00F6794D" w:rsidRDefault="0078749A" w:rsidP="0078749A">
          <w:pPr>
            <w:pStyle w:val="C62D837564804B36A9D19F9BA64E3DCA"/>
          </w:pPr>
          <w:r w:rsidRPr="00006B63">
            <w:rPr>
              <w:rStyle w:val="PlaceholderText"/>
              <w:color w:val="808080" w:themeColor="background1" w:themeShade="80"/>
            </w:rPr>
            <w:t>Click or tap here to enter text.</w:t>
          </w:r>
        </w:p>
      </w:docPartBody>
    </w:docPart>
    <w:docPart>
      <w:docPartPr>
        <w:name w:val="7FB17A9F72714C9DA1B9516FB8A5D62C"/>
        <w:category>
          <w:name w:val="General"/>
          <w:gallery w:val="placeholder"/>
        </w:category>
        <w:types>
          <w:type w:val="bbPlcHdr"/>
        </w:types>
        <w:behaviors>
          <w:behavior w:val="content"/>
        </w:behaviors>
        <w:guid w:val="{28E11509-D2E4-4EF5-B09D-5C6A80BD3D6D}"/>
      </w:docPartPr>
      <w:docPartBody>
        <w:p w:rsidR="00F6794D" w:rsidRDefault="0078749A" w:rsidP="0078749A">
          <w:pPr>
            <w:pStyle w:val="7FB17A9F72714C9DA1B9516FB8A5D62C"/>
          </w:pPr>
          <w:r w:rsidRPr="00006B63">
            <w:rPr>
              <w:rStyle w:val="PlaceholderText"/>
              <w:color w:val="808080" w:themeColor="background1" w:themeShade="80"/>
            </w:rPr>
            <w:t>Click or tap here to enter text.</w:t>
          </w:r>
        </w:p>
      </w:docPartBody>
    </w:docPart>
    <w:docPart>
      <w:docPartPr>
        <w:name w:val="57F4384292D2419DB4DE8BEEFC610174"/>
        <w:category>
          <w:name w:val="General"/>
          <w:gallery w:val="placeholder"/>
        </w:category>
        <w:types>
          <w:type w:val="bbPlcHdr"/>
        </w:types>
        <w:behaviors>
          <w:behavior w:val="content"/>
        </w:behaviors>
        <w:guid w:val="{ACCD0051-5CED-4B42-935A-0017C4494EAA}"/>
      </w:docPartPr>
      <w:docPartBody>
        <w:p w:rsidR="00F6794D" w:rsidRDefault="0078749A" w:rsidP="0078749A">
          <w:pPr>
            <w:pStyle w:val="57F4384292D2419DB4DE8BEEFC610174"/>
          </w:pPr>
          <w:r w:rsidRPr="00006B63">
            <w:rPr>
              <w:rStyle w:val="PlaceholderText"/>
              <w:color w:val="808080" w:themeColor="background1" w:themeShade="80"/>
            </w:rPr>
            <w:t>Click or tap here to enter text.</w:t>
          </w:r>
        </w:p>
      </w:docPartBody>
    </w:docPart>
    <w:docPart>
      <w:docPartPr>
        <w:name w:val="6711E0415D624DE5A5667067374D69DA"/>
        <w:category>
          <w:name w:val="General"/>
          <w:gallery w:val="placeholder"/>
        </w:category>
        <w:types>
          <w:type w:val="bbPlcHdr"/>
        </w:types>
        <w:behaviors>
          <w:behavior w:val="content"/>
        </w:behaviors>
        <w:guid w:val="{28A7B157-0037-4304-A51C-17E10DB4E70D}"/>
      </w:docPartPr>
      <w:docPartBody>
        <w:p w:rsidR="00F6794D" w:rsidRDefault="0078749A" w:rsidP="0078749A">
          <w:pPr>
            <w:pStyle w:val="6711E0415D624DE5A5667067374D69DA"/>
          </w:pPr>
          <w:r w:rsidRPr="00006B63">
            <w:rPr>
              <w:rStyle w:val="PlaceholderText"/>
              <w:color w:val="808080" w:themeColor="background1" w:themeShade="80"/>
            </w:rPr>
            <w:t>Click or tap here to enter text.</w:t>
          </w:r>
        </w:p>
      </w:docPartBody>
    </w:docPart>
    <w:docPart>
      <w:docPartPr>
        <w:name w:val="95C9124C89C540BA9595D2A39DA2C9F9"/>
        <w:category>
          <w:name w:val="General"/>
          <w:gallery w:val="placeholder"/>
        </w:category>
        <w:types>
          <w:type w:val="bbPlcHdr"/>
        </w:types>
        <w:behaviors>
          <w:behavior w:val="content"/>
        </w:behaviors>
        <w:guid w:val="{32992914-0E6F-4A03-9F59-CBA85FC3C12A}"/>
      </w:docPartPr>
      <w:docPartBody>
        <w:p w:rsidR="00F6794D" w:rsidRDefault="0078749A" w:rsidP="0078749A">
          <w:pPr>
            <w:pStyle w:val="95C9124C89C540BA9595D2A39DA2C9F9"/>
          </w:pPr>
          <w:r w:rsidRPr="00006B63">
            <w:rPr>
              <w:rStyle w:val="PlaceholderText"/>
              <w:color w:val="808080" w:themeColor="background1" w:themeShade="80"/>
            </w:rPr>
            <w:t>Click or tap here to enter text.</w:t>
          </w:r>
        </w:p>
      </w:docPartBody>
    </w:docPart>
    <w:docPart>
      <w:docPartPr>
        <w:name w:val="70FD998875174D1CAB3CD6657548AACA"/>
        <w:category>
          <w:name w:val="General"/>
          <w:gallery w:val="placeholder"/>
        </w:category>
        <w:types>
          <w:type w:val="bbPlcHdr"/>
        </w:types>
        <w:behaviors>
          <w:behavior w:val="content"/>
        </w:behaviors>
        <w:guid w:val="{AE6FE2A7-D1A5-4A89-9ACC-18695EAF8D7C}"/>
      </w:docPartPr>
      <w:docPartBody>
        <w:p w:rsidR="00F6794D" w:rsidRDefault="0078749A" w:rsidP="0078749A">
          <w:pPr>
            <w:pStyle w:val="70FD998875174D1CAB3CD6657548AACA"/>
          </w:pPr>
          <w:r w:rsidRPr="00006B63">
            <w:rPr>
              <w:rStyle w:val="PlaceholderText"/>
              <w:color w:val="808080" w:themeColor="background1" w:themeShade="80"/>
            </w:rPr>
            <w:t>Click or tap here to enter text.</w:t>
          </w:r>
        </w:p>
      </w:docPartBody>
    </w:docPart>
    <w:docPart>
      <w:docPartPr>
        <w:name w:val="A9E46D2BF5A9429D8B2A946948F8CBC8"/>
        <w:category>
          <w:name w:val="General"/>
          <w:gallery w:val="placeholder"/>
        </w:category>
        <w:types>
          <w:type w:val="bbPlcHdr"/>
        </w:types>
        <w:behaviors>
          <w:behavior w:val="content"/>
        </w:behaviors>
        <w:guid w:val="{38D82BFB-2D3C-4C63-9601-C1B987FBF9FA}"/>
      </w:docPartPr>
      <w:docPartBody>
        <w:p w:rsidR="00F6794D" w:rsidRDefault="0078749A" w:rsidP="0078749A">
          <w:pPr>
            <w:pStyle w:val="A9E46D2BF5A9429D8B2A946948F8CBC8"/>
          </w:pPr>
          <w:r w:rsidRPr="00006B63">
            <w:rPr>
              <w:rStyle w:val="PlaceholderText"/>
              <w:color w:val="808080" w:themeColor="background1" w:themeShade="80"/>
            </w:rPr>
            <w:t>Click or tap here to enter text.</w:t>
          </w:r>
        </w:p>
      </w:docPartBody>
    </w:docPart>
    <w:docPart>
      <w:docPartPr>
        <w:name w:val="0A83649ADDF54655A937F018333CFA91"/>
        <w:category>
          <w:name w:val="General"/>
          <w:gallery w:val="placeholder"/>
        </w:category>
        <w:types>
          <w:type w:val="bbPlcHdr"/>
        </w:types>
        <w:behaviors>
          <w:behavior w:val="content"/>
        </w:behaviors>
        <w:guid w:val="{3FBD3D08-3233-4413-9D16-C19949699A01}"/>
      </w:docPartPr>
      <w:docPartBody>
        <w:p w:rsidR="00F6794D" w:rsidRDefault="0078749A" w:rsidP="0078749A">
          <w:pPr>
            <w:pStyle w:val="0A83649ADDF54655A937F018333CFA91"/>
          </w:pPr>
          <w:r w:rsidRPr="00006B63">
            <w:rPr>
              <w:rStyle w:val="PlaceholderText"/>
              <w:color w:val="808080" w:themeColor="background1" w:themeShade="80"/>
            </w:rPr>
            <w:t>Click or tap here to enter text.</w:t>
          </w:r>
        </w:p>
      </w:docPartBody>
    </w:docPart>
    <w:docPart>
      <w:docPartPr>
        <w:name w:val="3AD5C5760C5D491EAD5A867B03BDC874"/>
        <w:category>
          <w:name w:val="General"/>
          <w:gallery w:val="placeholder"/>
        </w:category>
        <w:types>
          <w:type w:val="bbPlcHdr"/>
        </w:types>
        <w:behaviors>
          <w:behavior w:val="content"/>
        </w:behaviors>
        <w:guid w:val="{E962C51B-2FDC-4D26-BF14-5159346C82A7}"/>
      </w:docPartPr>
      <w:docPartBody>
        <w:p w:rsidR="00F6794D" w:rsidRDefault="0078749A" w:rsidP="0078749A">
          <w:pPr>
            <w:pStyle w:val="3AD5C5760C5D491EAD5A867B03BDC874"/>
          </w:pPr>
          <w:r w:rsidRPr="00006B63">
            <w:rPr>
              <w:rStyle w:val="PlaceholderText"/>
              <w:color w:val="808080" w:themeColor="background1" w:themeShade="80"/>
            </w:rPr>
            <w:t>Click or tap here to enter text.</w:t>
          </w:r>
        </w:p>
      </w:docPartBody>
    </w:docPart>
    <w:docPart>
      <w:docPartPr>
        <w:name w:val="3623686CAD944D18B0397C24057B4363"/>
        <w:category>
          <w:name w:val="General"/>
          <w:gallery w:val="placeholder"/>
        </w:category>
        <w:types>
          <w:type w:val="bbPlcHdr"/>
        </w:types>
        <w:behaviors>
          <w:behavior w:val="content"/>
        </w:behaviors>
        <w:guid w:val="{8F40BCEE-1EF2-48C8-A976-1D2D1D4317ED}"/>
      </w:docPartPr>
      <w:docPartBody>
        <w:p w:rsidR="00F6794D" w:rsidRDefault="0078749A" w:rsidP="0078749A">
          <w:pPr>
            <w:pStyle w:val="3623686CAD944D18B0397C24057B4363"/>
          </w:pPr>
          <w:r w:rsidRPr="00006B63">
            <w:rPr>
              <w:rStyle w:val="PlaceholderText"/>
              <w:color w:val="808080" w:themeColor="background1" w:themeShade="80"/>
            </w:rPr>
            <w:t>Click or tap here to enter text.</w:t>
          </w:r>
        </w:p>
      </w:docPartBody>
    </w:docPart>
    <w:docPart>
      <w:docPartPr>
        <w:name w:val="3A90E3BE98774706B7348DDED59B13C3"/>
        <w:category>
          <w:name w:val="General"/>
          <w:gallery w:val="placeholder"/>
        </w:category>
        <w:types>
          <w:type w:val="bbPlcHdr"/>
        </w:types>
        <w:behaviors>
          <w:behavior w:val="content"/>
        </w:behaviors>
        <w:guid w:val="{D790AF6D-8D43-41A8-A77D-E579CBD7D912}"/>
      </w:docPartPr>
      <w:docPartBody>
        <w:p w:rsidR="00F6794D" w:rsidRDefault="0078749A" w:rsidP="0078749A">
          <w:pPr>
            <w:pStyle w:val="3A90E3BE98774706B7348DDED59B13C3"/>
          </w:pPr>
          <w:r w:rsidRPr="00006B63">
            <w:rPr>
              <w:rStyle w:val="PlaceholderText"/>
              <w:color w:val="808080" w:themeColor="background1" w:themeShade="80"/>
            </w:rPr>
            <w:t>Click or tap here to enter text.</w:t>
          </w:r>
        </w:p>
      </w:docPartBody>
    </w:docPart>
    <w:docPart>
      <w:docPartPr>
        <w:name w:val="B58E0ABC218B4189BD605FAB12674767"/>
        <w:category>
          <w:name w:val="General"/>
          <w:gallery w:val="placeholder"/>
        </w:category>
        <w:types>
          <w:type w:val="bbPlcHdr"/>
        </w:types>
        <w:behaviors>
          <w:behavior w:val="content"/>
        </w:behaviors>
        <w:guid w:val="{BA6FFEFC-D740-4417-B902-15DBF22AE701}"/>
      </w:docPartPr>
      <w:docPartBody>
        <w:p w:rsidR="00F6794D" w:rsidRDefault="0078749A" w:rsidP="0078749A">
          <w:pPr>
            <w:pStyle w:val="B58E0ABC218B4189BD605FAB12674767"/>
          </w:pPr>
          <w:r w:rsidRPr="00006B63">
            <w:rPr>
              <w:rStyle w:val="PlaceholderText"/>
              <w:color w:val="808080" w:themeColor="background1" w:themeShade="80"/>
            </w:rPr>
            <w:t>Click or tap here to enter text.</w:t>
          </w:r>
        </w:p>
      </w:docPartBody>
    </w:docPart>
    <w:docPart>
      <w:docPartPr>
        <w:name w:val="AB55F7D58D9A45FD80777E33AA968B44"/>
        <w:category>
          <w:name w:val="General"/>
          <w:gallery w:val="placeholder"/>
        </w:category>
        <w:types>
          <w:type w:val="bbPlcHdr"/>
        </w:types>
        <w:behaviors>
          <w:behavior w:val="content"/>
        </w:behaviors>
        <w:guid w:val="{A93E7C23-40F0-4A74-B6C4-323C9281698D}"/>
      </w:docPartPr>
      <w:docPartBody>
        <w:p w:rsidR="00F6794D" w:rsidRDefault="0078749A" w:rsidP="0078749A">
          <w:pPr>
            <w:pStyle w:val="AB55F7D58D9A45FD80777E33AA968B44"/>
          </w:pPr>
          <w:r w:rsidRPr="00006B63">
            <w:rPr>
              <w:rStyle w:val="PlaceholderText"/>
              <w:color w:val="808080" w:themeColor="background1" w:themeShade="80"/>
            </w:rPr>
            <w:t>Click or tap here to enter text.</w:t>
          </w:r>
        </w:p>
      </w:docPartBody>
    </w:docPart>
    <w:docPart>
      <w:docPartPr>
        <w:name w:val="A07E036990D24906B57F6500B2F4290D"/>
        <w:category>
          <w:name w:val="General"/>
          <w:gallery w:val="placeholder"/>
        </w:category>
        <w:types>
          <w:type w:val="bbPlcHdr"/>
        </w:types>
        <w:behaviors>
          <w:behavior w:val="content"/>
        </w:behaviors>
        <w:guid w:val="{F1FC8278-7212-40F6-85C4-5D099880CAC6}"/>
      </w:docPartPr>
      <w:docPartBody>
        <w:p w:rsidR="00F6794D" w:rsidRDefault="0078749A" w:rsidP="0078749A">
          <w:pPr>
            <w:pStyle w:val="A07E036990D24906B57F6500B2F4290D"/>
          </w:pPr>
          <w:r w:rsidRPr="00006B63">
            <w:rPr>
              <w:rStyle w:val="PlaceholderText"/>
              <w:color w:val="808080" w:themeColor="background1" w:themeShade="80"/>
            </w:rPr>
            <w:t>Click or tap here to enter text.</w:t>
          </w:r>
        </w:p>
      </w:docPartBody>
    </w:docPart>
    <w:docPart>
      <w:docPartPr>
        <w:name w:val="99FFFD6DE0504470BB51F622D5303DDF"/>
        <w:category>
          <w:name w:val="General"/>
          <w:gallery w:val="placeholder"/>
        </w:category>
        <w:types>
          <w:type w:val="bbPlcHdr"/>
        </w:types>
        <w:behaviors>
          <w:behavior w:val="content"/>
        </w:behaviors>
        <w:guid w:val="{68D3326A-DCB1-4D83-9B58-7B7385976F4F}"/>
      </w:docPartPr>
      <w:docPartBody>
        <w:p w:rsidR="00F6794D" w:rsidRDefault="0078749A" w:rsidP="0078749A">
          <w:pPr>
            <w:pStyle w:val="99FFFD6DE0504470BB51F622D5303DDF"/>
          </w:pPr>
          <w:r w:rsidRPr="00006B63">
            <w:rPr>
              <w:rStyle w:val="PlaceholderText"/>
              <w:color w:val="808080" w:themeColor="background1" w:themeShade="80"/>
            </w:rPr>
            <w:t>Click or tap here to enter text.</w:t>
          </w:r>
        </w:p>
      </w:docPartBody>
    </w:docPart>
    <w:docPart>
      <w:docPartPr>
        <w:name w:val="39A1859555F3416EBF709E98A3082366"/>
        <w:category>
          <w:name w:val="General"/>
          <w:gallery w:val="placeholder"/>
        </w:category>
        <w:types>
          <w:type w:val="bbPlcHdr"/>
        </w:types>
        <w:behaviors>
          <w:behavior w:val="content"/>
        </w:behaviors>
        <w:guid w:val="{247C366E-37AD-4B8B-8B93-6A2026245EDA}"/>
      </w:docPartPr>
      <w:docPartBody>
        <w:p w:rsidR="00F6794D" w:rsidRDefault="0078749A" w:rsidP="0078749A">
          <w:pPr>
            <w:pStyle w:val="39A1859555F3416EBF709E98A3082366"/>
          </w:pPr>
          <w:r w:rsidRPr="00006B63">
            <w:rPr>
              <w:rStyle w:val="PlaceholderText"/>
              <w:color w:val="808080" w:themeColor="background1" w:themeShade="80"/>
            </w:rPr>
            <w:t>Click or tap here to enter text.</w:t>
          </w:r>
        </w:p>
      </w:docPartBody>
    </w:docPart>
    <w:docPart>
      <w:docPartPr>
        <w:name w:val="DA2BE0158ED34089A4A833F7F9639DF8"/>
        <w:category>
          <w:name w:val="General"/>
          <w:gallery w:val="placeholder"/>
        </w:category>
        <w:types>
          <w:type w:val="bbPlcHdr"/>
        </w:types>
        <w:behaviors>
          <w:behavior w:val="content"/>
        </w:behaviors>
        <w:guid w:val="{9147C8BC-1706-4BF2-8E07-333CF144E35F}"/>
      </w:docPartPr>
      <w:docPartBody>
        <w:p w:rsidR="00F6794D" w:rsidRDefault="0078749A" w:rsidP="0078749A">
          <w:pPr>
            <w:pStyle w:val="DA2BE0158ED34089A4A833F7F9639DF8"/>
          </w:pPr>
          <w:r w:rsidRPr="00006B63">
            <w:rPr>
              <w:rStyle w:val="PlaceholderText"/>
              <w:color w:val="808080" w:themeColor="background1" w:themeShade="80"/>
            </w:rPr>
            <w:t>Click or tap here to enter text.</w:t>
          </w:r>
        </w:p>
      </w:docPartBody>
    </w:docPart>
    <w:docPart>
      <w:docPartPr>
        <w:name w:val="EBEB77AC92F14E738A2AE8D6F423CBE1"/>
        <w:category>
          <w:name w:val="General"/>
          <w:gallery w:val="placeholder"/>
        </w:category>
        <w:types>
          <w:type w:val="bbPlcHdr"/>
        </w:types>
        <w:behaviors>
          <w:behavior w:val="content"/>
        </w:behaviors>
        <w:guid w:val="{DBF59956-9DA6-4D5D-813D-EF65509EF0DF}"/>
      </w:docPartPr>
      <w:docPartBody>
        <w:p w:rsidR="00F6794D" w:rsidRDefault="0078749A" w:rsidP="0078749A">
          <w:pPr>
            <w:pStyle w:val="EBEB77AC92F14E738A2AE8D6F423CBE1"/>
          </w:pPr>
          <w:r w:rsidRPr="00006B63">
            <w:rPr>
              <w:rStyle w:val="PlaceholderText"/>
              <w:color w:val="808080" w:themeColor="background1" w:themeShade="80"/>
            </w:rPr>
            <w:t>Click or tap here to enter text.</w:t>
          </w:r>
        </w:p>
      </w:docPartBody>
    </w:docPart>
    <w:docPart>
      <w:docPartPr>
        <w:name w:val="BDFE1D030B3D49998796897561B6EAC0"/>
        <w:category>
          <w:name w:val="General"/>
          <w:gallery w:val="placeholder"/>
        </w:category>
        <w:types>
          <w:type w:val="bbPlcHdr"/>
        </w:types>
        <w:behaviors>
          <w:behavior w:val="content"/>
        </w:behaviors>
        <w:guid w:val="{7C8E8926-A433-4629-B6DF-418F8AD42A2F}"/>
      </w:docPartPr>
      <w:docPartBody>
        <w:p w:rsidR="00F6794D" w:rsidRDefault="0078749A" w:rsidP="0078749A">
          <w:pPr>
            <w:pStyle w:val="BDFE1D030B3D49998796897561B6EAC0"/>
          </w:pPr>
          <w:r w:rsidRPr="00006B63">
            <w:rPr>
              <w:rStyle w:val="PlaceholderText"/>
              <w:color w:val="808080" w:themeColor="background1" w:themeShade="80"/>
            </w:rPr>
            <w:t>Click or tap here to enter text.</w:t>
          </w:r>
        </w:p>
      </w:docPartBody>
    </w:docPart>
    <w:docPart>
      <w:docPartPr>
        <w:name w:val="CE9F52D126CD4BA89C43847D29965221"/>
        <w:category>
          <w:name w:val="General"/>
          <w:gallery w:val="placeholder"/>
        </w:category>
        <w:types>
          <w:type w:val="bbPlcHdr"/>
        </w:types>
        <w:behaviors>
          <w:behavior w:val="content"/>
        </w:behaviors>
        <w:guid w:val="{DBE44B19-B494-44E8-94EF-9AACCCEADCE0}"/>
      </w:docPartPr>
      <w:docPartBody>
        <w:p w:rsidR="00F6794D" w:rsidRDefault="0078749A" w:rsidP="0078749A">
          <w:pPr>
            <w:pStyle w:val="CE9F52D126CD4BA89C43847D29965221"/>
          </w:pPr>
          <w:r w:rsidRPr="00006B63">
            <w:rPr>
              <w:rStyle w:val="PlaceholderText"/>
              <w:color w:val="808080" w:themeColor="background1" w:themeShade="80"/>
            </w:rPr>
            <w:t>Click or tap here to enter text.</w:t>
          </w:r>
        </w:p>
      </w:docPartBody>
    </w:docPart>
    <w:docPart>
      <w:docPartPr>
        <w:name w:val="1D24217364F844C2A375154CACB79A4D"/>
        <w:category>
          <w:name w:val="General"/>
          <w:gallery w:val="placeholder"/>
        </w:category>
        <w:types>
          <w:type w:val="bbPlcHdr"/>
        </w:types>
        <w:behaviors>
          <w:behavior w:val="content"/>
        </w:behaviors>
        <w:guid w:val="{FD646F1E-421C-459E-9DB9-13265D48FA29}"/>
      </w:docPartPr>
      <w:docPartBody>
        <w:p w:rsidR="00F6794D" w:rsidRDefault="0078749A" w:rsidP="0078749A">
          <w:pPr>
            <w:pStyle w:val="1D24217364F844C2A375154CACB79A4D"/>
          </w:pPr>
          <w:r w:rsidRPr="00006B63">
            <w:rPr>
              <w:rStyle w:val="PlaceholderText"/>
              <w:color w:val="808080" w:themeColor="background1" w:themeShade="80"/>
            </w:rPr>
            <w:t>Click or tap here to enter text.</w:t>
          </w:r>
        </w:p>
      </w:docPartBody>
    </w:docPart>
    <w:docPart>
      <w:docPartPr>
        <w:name w:val="4D3F009318924B0AA28D827D7431A8CC"/>
        <w:category>
          <w:name w:val="General"/>
          <w:gallery w:val="placeholder"/>
        </w:category>
        <w:types>
          <w:type w:val="bbPlcHdr"/>
        </w:types>
        <w:behaviors>
          <w:behavior w:val="content"/>
        </w:behaviors>
        <w:guid w:val="{6D096309-9273-42B8-8BAB-1133D4A751EA}"/>
      </w:docPartPr>
      <w:docPartBody>
        <w:p w:rsidR="00F6794D" w:rsidRDefault="0078749A" w:rsidP="0078749A">
          <w:pPr>
            <w:pStyle w:val="4D3F009318924B0AA28D827D7431A8CC"/>
          </w:pPr>
          <w:r w:rsidRPr="00006B63">
            <w:rPr>
              <w:rStyle w:val="PlaceholderText"/>
              <w:color w:val="808080" w:themeColor="background1" w:themeShade="80"/>
            </w:rPr>
            <w:t>Click or tap here to enter text.</w:t>
          </w:r>
        </w:p>
      </w:docPartBody>
    </w:docPart>
    <w:docPart>
      <w:docPartPr>
        <w:name w:val="FBE5C5D0874349329060D6237E85DE6E"/>
        <w:category>
          <w:name w:val="General"/>
          <w:gallery w:val="placeholder"/>
        </w:category>
        <w:types>
          <w:type w:val="bbPlcHdr"/>
        </w:types>
        <w:behaviors>
          <w:behavior w:val="content"/>
        </w:behaviors>
        <w:guid w:val="{EA6117C7-B5C3-476F-B5AA-B258C79ACE60}"/>
      </w:docPartPr>
      <w:docPartBody>
        <w:p w:rsidR="00F6794D" w:rsidRDefault="0078749A" w:rsidP="0078749A">
          <w:pPr>
            <w:pStyle w:val="FBE5C5D0874349329060D6237E85DE6E"/>
          </w:pPr>
          <w:r w:rsidRPr="00006B63">
            <w:rPr>
              <w:rStyle w:val="PlaceholderText"/>
              <w:color w:val="808080" w:themeColor="background1" w:themeShade="80"/>
            </w:rPr>
            <w:t>Click or tap here to enter text.</w:t>
          </w:r>
        </w:p>
      </w:docPartBody>
    </w:docPart>
    <w:docPart>
      <w:docPartPr>
        <w:name w:val="6F402A4887B44C3AA682830BC48BDC5E"/>
        <w:category>
          <w:name w:val="General"/>
          <w:gallery w:val="placeholder"/>
        </w:category>
        <w:types>
          <w:type w:val="bbPlcHdr"/>
        </w:types>
        <w:behaviors>
          <w:behavior w:val="content"/>
        </w:behaviors>
        <w:guid w:val="{63B9836B-D5CF-469B-96EA-D72C5C672271}"/>
      </w:docPartPr>
      <w:docPartBody>
        <w:p w:rsidR="00F6794D" w:rsidRDefault="0078749A" w:rsidP="0078749A">
          <w:pPr>
            <w:pStyle w:val="6F402A4887B44C3AA682830BC48BDC5E"/>
          </w:pPr>
          <w:r w:rsidRPr="00006B63">
            <w:rPr>
              <w:rStyle w:val="PlaceholderText"/>
              <w:color w:val="808080" w:themeColor="background1" w:themeShade="80"/>
            </w:rPr>
            <w:t>Click or tap here to enter text.</w:t>
          </w:r>
        </w:p>
      </w:docPartBody>
    </w:docPart>
    <w:docPart>
      <w:docPartPr>
        <w:name w:val="05507DEB87ED4484991B4AFCB3756284"/>
        <w:category>
          <w:name w:val="General"/>
          <w:gallery w:val="placeholder"/>
        </w:category>
        <w:types>
          <w:type w:val="bbPlcHdr"/>
        </w:types>
        <w:behaviors>
          <w:behavior w:val="content"/>
        </w:behaviors>
        <w:guid w:val="{D93B4A8D-49F3-49EE-817D-4567CB1AC532}"/>
      </w:docPartPr>
      <w:docPartBody>
        <w:p w:rsidR="00F6794D" w:rsidRDefault="0078749A" w:rsidP="0078749A">
          <w:pPr>
            <w:pStyle w:val="05507DEB87ED4484991B4AFCB3756284"/>
          </w:pPr>
          <w:r w:rsidRPr="00006B63">
            <w:rPr>
              <w:rStyle w:val="PlaceholderText"/>
              <w:color w:val="808080" w:themeColor="background1" w:themeShade="80"/>
            </w:rPr>
            <w:t>Click or tap here to enter text.</w:t>
          </w:r>
        </w:p>
      </w:docPartBody>
    </w:docPart>
    <w:docPart>
      <w:docPartPr>
        <w:name w:val="04E65AD5FE5745F9B81ED5948953FFCB"/>
        <w:category>
          <w:name w:val="General"/>
          <w:gallery w:val="placeholder"/>
        </w:category>
        <w:types>
          <w:type w:val="bbPlcHdr"/>
        </w:types>
        <w:behaviors>
          <w:behavior w:val="content"/>
        </w:behaviors>
        <w:guid w:val="{070D0839-4B8C-4C4F-B5FD-ACF8530D51D9}"/>
      </w:docPartPr>
      <w:docPartBody>
        <w:p w:rsidR="00F6794D" w:rsidRDefault="0078749A" w:rsidP="0078749A">
          <w:pPr>
            <w:pStyle w:val="04E65AD5FE5745F9B81ED5948953FFCB"/>
          </w:pPr>
          <w:r w:rsidRPr="00006B63">
            <w:rPr>
              <w:rStyle w:val="PlaceholderText"/>
              <w:color w:val="808080" w:themeColor="background1" w:themeShade="80"/>
            </w:rPr>
            <w:t>Click or tap here to enter text.</w:t>
          </w:r>
        </w:p>
      </w:docPartBody>
    </w:docPart>
    <w:docPart>
      <w:docPartPr>
        <w:name w:val="23D485482A0F45E5AC7E62C5AA579518"/>
        <w:category>
          <w:name w:val="General"/>
          <w:gallery w:val="placeholder"/>
        </w:category>
        <w:types>
          <w:type w:val="bbPlcHdr"/>
        </w:types>
        <w:behaviors>
          <w:behavior w:val="content"/>
        </w:behaviors>
        <w:guid w:val="{5F1ECE1B-A43F-4240-B349-0840EB0B3846}"/>
      </w:docPartPr>
      <w:docPartBody>
        <w:p w:rsidR="00F6794D" w:rsidRDefault="0078749A" w:rsidP="0078749A">
          <w:pPr>
            <w:pStyle w:val="23D485482A0F45E5AC7E62C5AA579518"/>
          </w:pPr>
          <w:r w:rsidRPr="00006B63">
            <w:rPr>
              <w:rStyle w:val="PlaceholderText"/>
              <w:color w:val="808080" w:themeColor="background1" w:themeShade="80"/>
            </w:rPr>
            <w:t>Click or tap here to enter text.</w:t>
          </w:r>
        </w:p>
      </w:docPartBody>
    </w:docPart>
    <w:docPart>
      <w:docPartPr>
        <w:name w:val="886663BDC5674B08868AE55E66CC8F8E"/>
        <w:category>
          <w:name w:val="General"/>
          <w:gallery w:val="placeholder"/>
        </w:category>
        <w:types>
          <w:type w:val="bbPlcHdr"/>
        </w:types>
        <w:behaviors>
          <w:behavior w:val="content"/>
        </w:behaviors>
        <w:guid w:val="{A1CADD09-CC7C-4778-9FC0-0C69FE1187C4}"/>
      </w:docPartPr>
      <w:docPartBody>
        <w:p w:rsidR="00F6794D" w:rsidRDefault="0078749A" w:rsidP="0078749A">
          <w:pPr>
            <w:pStyle w:val="886663BDC5674B08868AE55E66CC8F8E"/>
          </w:pPr>
          <w:r w:rsidRPr="00006B63">
            <w:rPr>
              <w:rStyle w:val="PlaceholderText"/>
              <w:color w:val="808080" w:themeColor="background1" w:themeShade="80"/>
            </w:rPr>
            <w:t>Click or tap here to enter text.</w:t>
          </w:r>
        </w:p>
      </w:docPartBody>
    </w:docPart>
    <w:docPart>
      <w:docPartPr>
        <w:name w:val="911465CB80EA4EC69F82CE109D11004D"/>
        <w:category>
          <w:name w:val="General"/>
          <w:gallery w:val="placeholder"/>
        </w:category>
        <w:types>
          <w:type w:val="bbPlcHdr"/>
        </w:types>
        <w:behaviors>
          <w:behavior w:val="content"/>
        </w:behaviors>
        <w:guid w:val="{06361838-0A3E-4003-BA08-A41AB909B75F}"/>
      </w:docPartPr>
      <w:docPartBody>
        <w:p w:rsidR="00F6794D" w:rsidRDefault="0078749A" w:rsidP="0078749A">
          <w:pPr>
            <w:pStyle w:val="911465CB80EA4EC69F82CE109D11004D"/>
          </w:pPr>
          <w:r w:rsidRPr="00006B63">
            <w:rPr>
              <w:rStyle w:val="PlaceholderText"/>
              <w:color w:val="808080" w:themeColor="background1" w:themeShade="80"/>
            </w:rPr>
            <w:t>Click or tap here to enter text.</w:t>
          </w:r>
        </w:p>
      </w:docPartBody>
    </w:docPart>
    <w:docPart>
      <w:docPartPr>
        <w:name w:val="704D2B7293584411B2EB3D6409C47F5D"/>
        <w:category>
          <w:name w:val="General"/>
          <w:gallery w:val="placeholder"/>
        </w:category>
        <w:types>
          <w:type w:val="bbPlcHdr"/>
        </w:types>
        <w:behaviors>
          <w:behavior w:val="content"/>
        </w:behaviors>
        <w:guid w:val="{1DE76772-4F8E-4E32-9C24-C3F74174D3C4}"/>
      </w:docPartPr>
      <w:docPartBody>
        <w:p w:rsidR="00F6794D" w:rsidRDefault="0078749A" w:rsidP="0078749A">
          <w:pPr>
            <w:pStyle w:val="704D2B7293584411B2EB3D6409C47F5D"/>
          </w:pPr>
          <w:r w:rsidRPr="00006B63">
            <w:rPr>
              <w:rStyle w:val="PlaceholderText"/>
              <w:color w:val="808080" w:themeColor="background1" w:themeShade="80"/>
            </w:rPr>
            <w:t>Click or tap here to enter text.</w:t>
          </w:r>
        </w:p>
      </w:docPartBody>
    </w:docPart>
    <w:docPart>
      <w:docPartPr>
        <w:name w:val="672E2DF8972D489784DF154F774A1D02"/>
        <w:category>
          <w:name w:val="General"/>
          <w:gallery w:val="placeholder"/>
        </w:category>
        <w:types>
          <w:type w:val="bbPlcHdr"/>
        </w:types>
        <w:behaviors>
          <w:behavior w:val="content"/>
        </w:behaviors>
        <w:guid w:val="{5D46486F-4D2C-419D-BB2E-5053AB3A262D}"/>
      </w:docPartPr>
      <w:docPartBody>
        <w:p w:rsidR="00F6794D" w:rsidRDefault="0078749A" w:rsidP="0078749A">
          <w:pPr>
            <w:pStyle w:val="672E2DF8972D489784DF154F774A1D02"/>
          </w:pPr>
          <w:r w:rsidRPr="00006B63">
            <w:rPr>
              <w:rStyle w:val="PlaceholderText"/>
              <w:color w:val="808080" w:themeColor="background1" w:themeShade="80"/>
            </w:rPr>
            <w:t>Click or tap here to enter text.</w:t>
          </w:r>
        </w:p>
      </w:docPartBody>
    </w:docPart>
    <w:docPart>
      <w:docPartPr>
        <w:name w:val="11AAD958B13F4F5AAD6632DE0C9E7167"/>
        <w:category>
          <w:name w:val="General"/>
          <w:gallery w:val="placeholder"/>
        </w:category>
        <w:types>
          <w:type w:val="bbPlcHdr"/>
        </w:types>
        <w:behaviors>
          <w:behavior w:val="content"/>
        </w:behaviors>
        <w:guid w:val="{9FE11B56-A819-4317-84A9-C9AEBA524C54}"/>
      </w:docPartPr>
      <w:docPartBody>
        <w:p w:rsidR="00F6794D" w:rsidRDefault="0078749A" w:rsidP="0078749A">
          <w:pPr>
            <w:pStyle w:val="11AAD958B13F4F5AAD6632DE0C9E7167"/>
          </w:pPr>
          <w:r w:rsidRPr="00006B63">
            <w:rPr>
              <w:rStyle w:val="PlaceholderText"/>
              <w:color w:val="808080" w:themeColor="background1" w:themeShade="80"/>
            </w:rPr>
            <w:t>Click or tap here to enter text.</w:t>
          </w:r>
        </w:p>
      </w:docPartBody>
    </w:docPart>
    <w:docPart>
      <w:docPartPr>
        <w:name w:val="A11705452671477D89BE2ABAEC1A098E"/>
        <w:category>
          <w:name w:val="General"/>
          <w:gallery w:val="placeholder"/>
        </w:category>
        <w:types>
          <w:type w:val="bbPlcHdr"/>
        </w:types>
        <w:behaviors>
          <w:behavior w:val="content"/>
        </w:behaviors>
        <w:guid w:val="{D7FE56A2-E328-4524-B07C-A5BE494251B7}"/>
      </w:docPartPr>
      <w:docPartBody>
        <w:p w:rsidR="00F6794D" w:rsidRDefault="0078749A" w:rsidP="0078749A">
          <w:pPr>
            <w:pStyle w:val="A11705452671477D89BE2ABAEC1A098E"/>
          </w:pPr>
          <w:r w:rsidRPr="00006B63">
            <w:rPr>
              <w:rStyle w:val="PlaceholderText"/>
              <w:color w:val="808080" w:themeColor="background1" w:themeShade="80"/>
            </w:rPr>
            <w:t>Click or tap here to enter text.</w:t>
          </w:r>
        </w:p>
      </w:docPartBody>
    </w:docPart>
    <w:docPart>
      <w:docPartPr>
        <w:name w:val="5843DCB71AEB4F0F84534499D121C79D"/>
        <w:category>
          <w:name w:val="General"/>
          <w:gallery w:val="placeholder"/>
        </w:category>
        <w:types>
          <w:type w:val="bbPlcHdr"/>
        </w:types>
        <w:behaviors>
          <w:behavior w:val="content"/>
        </w:behaviors>
        <w:guid w:val="{D2AFF1F7-F37A-48E6-AEA5-4A48F2A79756}"/>
      </w:docPartPr>
      <w:docPartBody>
        <w:p w:rsidR="00F6794D" w:rsidRDefault="0078749A" w:rsidP="0078749A">
          <w:pPr>
            <w:pStyle w:val="5843DCB71AEB4F0F84534499D121C79D"/>
          </w:pPr>
          <w:r w:rsidRPr="00006B63">
            <w:rPr>
              <w:rStyle w:val="PlaceholderText"/>
              <w:color w:val="808080" w:themeColor="background1" w:themeShade="80"/>
            </w:rPr>
            <w:t>Click or tap here to enter text.</w:t>
          </w:r>
        </w:p>
      </w:docPartBody>
    </w:docPart>
    <w:docPart>
      <w:docPartPr>
        <w:name w:val="DB05392648454DDCB82B459A973A7FBA"/>
        <w:category>
          <w:name w:val="General"/>
          <w:gallery w:val="placeholder"/>
        </w:category>
        <w:types>
          <w:type w:val="bbPlcHdr"/>
        </w:types>
        <w:behaviors>
          <w:behavior w:val="content"/>
        </w:behaviors>
        <w:guid w:val="{A64568D0-C742-427D-A445-817DAA1C16A6}"/>
      </w:docPartPr>
      <w:docPartBody>
        <w:p w:rsidR="00F6794D" w:rsidRDefault="0078749A" w:rsidP="0078749A">
          <w:pPr>
            <w:pStyle w:val="DB05392648454DDCB82B459A973A7FBA"/>
          </w:pPr>
          <w:r w:rsidRPr="00006B63">
            <w:rPr>
              <w:rStyle w:val="PlaceholderText"/>
              <w:color w:val="808080" w:themeColor="background1" w:themeShade="80"/>
            </w:rPr>
            <w:t>Click or tap here to enter text.</w:t>
          </w:r>
        </w:p>
      </w:docPartBody>
    </w:docPart>
    <w:docPart>
      <w:docPartPr>
        <w:name w:val="83ABF131193E4817967027FDA137E9B6"/>
        <w:category>
          <w:name w:val="General"/>
          <w:gallery w:val="placeholder"/>
        </w:category>
        <w:types>
          <w:type w:val="bbPlcHdr"/>
        </w:types>
        <w:behaviors>
          <w:behavior w:val="content"/>
        </w:behaviors>
        <w:guid w:val="{449103C1-7891-4674-8AB7-8710C43DADDD}"/>
      </w:docPartPr>
      <w:docPartBody>
        <w:p w:rsidR="00F6794D" w:rsidRDefault="0078749A" w:rsidP="0078749A">
          <w:pPr>
            <w:pStyle w:val="83ABF131193E4817967027FDA137E9B6"/>
          </w:pPr>
          <w:r w:rsidRPr="00006B63">
            <w:rPr>
              <w:rStyle w:val="PlaceholderText"/>
              <w:color w:val="808080" w:themeColor="background1" w:themeShade="80"/>
            </w:rPr>
            <w:t>Click or tap here to enter text.</w:t>
          </w:r>
        </w:p>
      </w:docPartBody>
    </w:docPart>
    <w:docPart>
      <w:docPartPr>
        <w:name w:val="1F82E220561F4B3B94038EDC21234580"/>
        <w:category>
          <w:name w:val="General"/>
          <w:gallery w:val="placeholder"/>
        </w:category>
        <w:types>
          <w:type w:val="bbPlcHdr"/>
        </w:types>
        <w:behaviors>
          <w:behavior w:val="content"/>
        </w:behaviors>
        <w:guid w:val="{D48C1028-8A28-4874-8FEC-E094EF8530A9}"/>
      </w:docPartPr>
      <w:docPartBody>
        <w:p w:rsidR="00F6794D" w:rsidRDefault="0078749A" w:rsidP="0078749A">
          <w:pPr>
            <w:pStyle w:val="1F82E220561F4B3B94038EDC21234580"/>
          </w:pPr>
          <w:r w:rsidRPr="00006B63">
            <w:rPr>
              <w:rStyle w:val="PlaceholderText"/>
              <w:color w:val="808080" w:themeColor="background1" w:themeShade="80"/>
            </w:rPr>
            <w:t>Click or tap here to enter text.</w:t>
          </w:r>
        </w:p>
      </w:docPartBody>
    </w:docPart>
    <w:docPart>
      <w:docPartPr>
        <w:name w:val="E97B44AF2C2E4CA99AB418B44AF78B04"/>
        <w:category>
          <w:name w:val="General"/>
          <w:gallery w:val="placeholder"/>
        </w:category>
        <w:types>
          <w:type w:val="bbPlcHdr"/>
        </w:types>
        <w:behaviors>
          <w:behavior w:val="content"/>
        </w:behaviors>
        <w:guid w:val="{B8446BAD-A0BE-4442-9386-11A64CB6F938}"/>
      </w:docPartPr>
      <w:docPartBody>
        <w:p w:rsidR="00F6794D" w:rsidRDefault="0078749A" w:rsidP="0078749A">
          <w:pPr>
            <w:pStyle w:val="E97B44AF2C2E4CA99AB418B44AF78B04"/>
          </w:pPr>
          <w:r w:rsidRPr="00006B63">
            <w:rPr>
              <w:rStyle w:val="PlaceholderText"/>
              <w:color w:val="808080" w:themeColor="background1" w:themeShade="80"/>
            </w:rPr>
            <w:t>Click or tap here to enter text.</w:t>
          </w:r>
        </w:p>
      </w:docPartBody>
    </w:docPart>
    <w:docPart>
      <w:docPartPr>
        <w:name w:val="F44330F7287941C79772C15B3FBD6AE0"/>
        <w:category>
          <w:name w:val="General"/>
          <w:gallery w:val="placeholder"/>
        </w:category>
        <w:types>
          <w:type w:val="bbPlcHdr"/>
        </w:types>
        <w:behaviors>
          <w:behavior w:val="content"/>
        </w:behaviors>
        <w:guid w:val="{A1A770A6-C978-4C50-84AD-5114B884E357}"/>
      </w:docPartPr>
      <w:docPartBody>
        <w:p w:rsidR="00F6794D" w:rsidRDefault="0078749A" w:rsidP="0078749A">
          <w:pPr>
            <w:pStyle w:val="F44330F7287941C79772C15B3FBD6AE0"/>
          </w:pPr>
          <w:r w:rsidRPr="00006B63">
            <w:rPr>
              <w:rStyle w:val="PlaceholderText"/>
              <w:color w:val="808080" w:themeColor="background1" w:themeShade="80"/>
            </w:rPr>
            <w:t>Click or tap here to enter text.</w:t>
          </w:r>
        </w:p>
      </w:docPartBody>
    </w:docPart>
    <w:docPart>
      <w:docPartPr>
        <w:name w:val="1287DDA730DE406FB4BCF5974437B0B1"/>
        <w:category>
          <w:name w:val="General"/>
          <w:gallery w:val="placeholder"/>
        </w:category>
        <w:types>
          <w:type w:val="bbPlcHdr"/>
        </w:types>
        <w:behaviors>
          <w:behavior w:val="content"/>
        </w:behaviors>
        <w:guid w:val="{C8DBAA26-7C64-406E-83E5-491DB72271CC}"/>
      </w:docPartPr>
      <w:docPartBody>
        <w:p w:rsidR="00F6794D" w:rsidRDefault="0078749A" w:rsidP="0078749A">
          <w:pPr>
            <w:pStyle w:val="1287DDA730DE406FB4BCF5974437B0B1"/>
          </w:pPr>
          <w:r w:rsidRPr="00006B63">
            <w:rPr>
              <w:rStyle w:val="PlaceholderText"/>
              <w:color w:val="808080" w:themeColor="background1" w:themeShade="80"/>
            </w:rPr>
            <w:t>Click or tap here to enter text.</w:t>
          </w:r>
        </w:p>
      </w:docPartBody>
    </w:docPart>
    <w:docPart>
      <w:docPartPr>
        <w:name w:val="C8E23E5DD96D47D59F6B45CB5C9E11AE"/>
        <w:category>
          <w:name w:val="General"/>
          <w:gallery w:val="placeholder"/>
        </w:category>
        <w:types>
          <w:type w:val="bbPlcHdr"/>
        </w:types>
        <w:behaviors>
          <w:behavior w:val="content"/>
        </w:behaviors>
        <w:guid w:val="{45681FAB-0109-4B43-B860-B5D316448EE1}"/>
      </w:docPartPr>
      <w:docPartBody>
        <w:p w:rsidR="00F6794D" w:rsidRDefault="0078749A" w:rsidP="0078749A">
          <w:pPr>
            <w:pStyle w:val="C8E23E5DD96D47D59F6B45CB5C9E11AE"/>
          </w:pPr>
          <w:r w:rsidRPr="00006B63">
            <w:rPr>
              <w:rStyle w:val="PlaceholderText"/>
              <w:color w:val="808080" w:themeColor="background1" w:themeShade="80"/>
            </w:rPr>
            <w:t>Click or tap here to enter text.</w:t>
          </w:r>
        </w:p>
      </w:docPartBody>
    </w:docPart>
    <w:docPart>
      <w:docPartPr>
        <w:name w:val="5B29B1299AAE495E888E4F309C89E3F7"/>
        <w:category>
          <w:name w:val="General"/>
          <w:gallery w:val="placeholder"/>
        </w:category>
        <w:types>
          <w:type w:val="bbPlcHdr"/>
        </w:types>
        <w:behaviors>
          <w:behavior w:val="content"/>
        </w:behaviors>
        <w:guid w:val="{D6858C2D-7BFA-4D61-9C43-848CB58BE143}"/>
      </w:docPartPr>
      <w:docPartBody>
        <w:p w:rsidR="00F6794D" w:rsidRDefault="0078749A" w:rsidP="0078749A">
          <w:pPr>
            <w:pStyle w:val="5B29B1299AAE495E888E4F309C89E3F7"/>
          </w:pPr>
          <w:r w:rsidRPr="00006B63">
            <w:rPr>
              <w:rStyle w:val="PlaceholderText"/>
              <w:color w:val="808080" w:themeColor="background1" w:themeShade="80"/>
            </w:rPr>
            <w:t>Click or tap here to enter text.</w:t>
          </w:r>
        </w:p>
      </w:docPartBody>
    </w:docPart>
    <w:docPart>
      <w:docPartPr>
        <w:name w:val="24208FF50EC24EE193CFC8733D67CDB8"/>
        <w:category>
          <w:name w:val="General"/>
          <w:gallery w:val="placeholder"/>
        </w:category>
        <w:types>
          <w:type w:val="bbPlcHdr"/>
        </w:types>
        <w:behaviors>
          <w:behavior w:val="content"/>
        </w:behaviors>
        <w:guid w:val="{75704E22-49E3-48F0-A608-8E8D71B412C9}"/>
      </w:docPartPr>
      <w:docPartBody>
        <w:p w:rsidR="00F6794D" w:rsidRDefault="0078749A" w:rsidP="0078749A">
          <w:pPr>
            <w:pStyle w:val="24208FF50EC24EE193CFC8733D67CDB8"/>
          </w:pPr>
          <w:r w:rsidRPr="00006B63">
            <w:rPr>
              <w:rStyle w:val="PlaceholderText"/>
              <w:color w:val="808080" w:themeColor="background1" w:themeShade="80"/>
            </w:rPr>
            <w:t>Click or tap here to enter text.</w:t>
          </w:r>
        </w:p>
      </w:docPartBody>
    </w:docPart>
    <w:docPart>
      <w:docPartPr>
        <w:name w:val="C643657359EB49E0AC3FEE1EC25785B0"/>
        <w:category>
          <w:name w:val="General"/>
          <w:gallery w:val="placeholder"/>
        </w:category>
        <w:types>
          <w:type w:val="bbPlcHdr"/>
        </w:types>
        <w:behaviors>
          <w:behavior w:val="content"/>
        </w:behaviors>
        <w:guid w:val="{A86BD8F3-D1FC-4EBF-A97A-F93113E3F312}"/>
      </w:docPartPr>
      <w:docPartBody>
        <w:p w:rsidR="00F6794D" w:rsidRDefault="0078749A" w:rsidP="0078749A">
          <w:pPr>
            <w:pStyle w:val="C643657359EB49E0AC3FEE1EC25785B0"/>
          </w:pPr>
          <w:r w:rsidRPr="00006B63">
            <w:rPr>
              <w:rStyle w:val="PlaceholderText"/>
              <w:color w:val="808080" w:themeColor="background1" w:themeShade="80"/>
            </w:rPr>
            <w:t>Click or tap here to enter text.</w:t>
          </w:r>
        </w:p>
      </w:docPartBody>
    </w:docPart>
    <w:docPart>
      <w:docPartPr>
        <w:name w:val="D5F17C4ADAF34D16B1DEA7CFFBEE24ED"/>
        <w:category>
          <w:name w:val="General"/>
          <w:gallery w:val="placeholder"/>
        </w:category>
        <w:types>
          <w:type w:val="bbPlcHdr"/>
        </w:types>
        <w:behaviors>
          <w:behavior w:val="content"/>
        </w:behaviors>
        <w:guid w:val="{BF95BFC2-2A41-4CFE-A13B-E729ED4CC05B}"/>
      </w:docPartPr>
      <w:docPartBody>
        <w:p w:rsidR="00F6794D" w:rsidRDefault="0078749A" w:rsidP="0078749A">
          <w:pPr>
            <w:pStyle w:val="D5F17C4ADAF34D16B1DEA7CFFBEE24ED"/>
          </w:pPr>
          <w:r w:rsidRPr="00006B63">
            <w:rPr>
              <w:rStyle w:val="PlaceholderText"/>
              <w:color w:val="808080" w:themeColor="background1" w:themeShade="80"/>
            </w:rPr>
            <w:t>Click or tap here to enter text.</w:t>
          </w:r>
        </w:p>
      </w:docPartBody>
    </w:docPart>
    <w:docPart>
      <w:docPartPr>
        <w:name w:val="C5D8D715C816460F8164059DBA43300B"/>
        <w:category>
          <w:name w:val="General"/>
          <w:gallery w:val="placeholder"/>
        </w:category>
        <w:types>
          <w:type w:val="bbPlcHdr"/>
        </w:types>
        <w:behaviors>
          <w:behavior w:val="content"/>
        </w:behaviors>
        <w:guid w:val="{1C7B1FFD-9922-4BBE-B54D-7F488E10F376}"/>
      </w:docPartPr>
      <w:docPartBody>
        <w:p w:rsidR="00F6794D" w:rsidRDefault="0078749A" w:rsidP="0078749A">
          <w:pPr>
            <w:pStyle w:val="C5D8D715C816460F8164059DBA43300B"/>
          </w:pPr>
          <w:r w:rsidRPr="00006B63">
            <w:rPr>
              <w:rStyle w:val="PlaceholderText"/>
              <w:color w:val="808080" w:themeColor="background1" w:themeShade="80"/>
            </w:rPr>
            <w:t>Click or tap here to enter text.</w:t>
          </w:r>
        </w:p>
      </w:docPartBody>
    </w:docPart>
    <w:docPart>
      <w:docPartPr>
        <w:name w:val="06D670D08E6C4D50A64F29C80BACFE12"/>
        <w:category>
          <w:name w:val="General"/>
          <w:gallery w:val="placeholder"/>
        </w:category>
        <w:types>
          <w:type w:val="bbPlcHdr"/>
        </w:types>
        <w:behaviors>
          <w:behavior w:val="content"/>
        </w:behaviors>
        <w:guid w:val="{E85F8B30-672D-4D12-8353-1C4E248B11F4}"/>
      </w:docPartPr>
      <w:docPartBody>
        <w:p w:rsidR="00F6794D" w:rsidRDefault="0078749A" w:rsidP="0078749A">
          <w:pPr>
            <w:pStyle w:val="06D670D08E6C4D50A64F29C80BACFE12"/>
          </w:pPr>
          <w:r w:rsidRPr="00006B63">
            <w:rPr>
              <w:rStyle w:val="PlaceholderText"/>
              <w:color w:val="808080" w:themeColor="background1" w:themeShade="80"/>
            </w:rPr>
            <w:t>Click or tap here to enter text.</w:t>
          </w:r>
        </w:p>
      </w:docPartBody>
    </w:docPart>
    <w:docPart>
      <w:docPartPr>
        <w:name w:val="9F0A6FE0B4794DD183C956AA769D66DF"/>
        <w:category>
          <w:name w:val="General"/>
          <w:gallery w:val="placeholder"/>
        </w:category>
        <w:types>
          <w:type w:val="bbPlcHdr"/>
        </w:types>
        <w:behaviors>
          <w:behavior w:val="content"/>
        </w:behaviors>
        <w:guid w:val="{07F83D09-2584-4E9B-A331-DCAD7B1C6881}"/>
      </w:docPartPr>
      <w:docPartBody>
        <w:p w:rsidR="00F6794D" w:rsidRDefault="0078749A" w:rsidP="0078749A">
          <w:pPr>
            <w:pStyle w:val="9F0A6FE0B4794DD183C956AA769D66DF"/>
          </w:pPr>
          <w:r w:rsidRPr="00006B63">
            <w:rPr>
              <w:rStyle w:val="PlaceholderText"/>
              <w:color w:val="808080" w:themeColor="background1" w:themeShade="80"/>
            </w:rPr>
            <w:t>Click or tap here to enter text.</w:t>
          </w:r>
        </w:p>
      </w:docPartBody>
    </w:docPart>
    <w:docPart>
      <w:docPartPr>
        <w:name w:val="8C0B35B418B74E14B0DBDD319D9795F3"/>
        <w:category>
          <w:name w:val="General"/>
          <w:gallery w:val="placeholder"/>
        </w:category>
        <w:types>
          <w:type w:val="bbPlcHdr"/>
        </w:types>
        <w:behaviors>
          <w:behavior w:val="content"/>
        </w:behaviors>
        <w:guid w:val="{594E0A61-B224-4E0E-A6D3-FE3A0334D8B7}"/>
      </w:docPartPr>
      <w:docPartBody>
        <w:p w:rsidR="00F6794D" w:rsidRDefault="0078749A" w:rsidP="0078749A">
          <w:pPr>
            <w:pStyle w:val="8C0B35B418B74E14B0DBDD319D9795F3"/>
          </w:pPr>
          <w:r w:rsidRPr="00006B63">
            <w:rPr>
              <w:rStyle w:val="PlaceholderText"/>
              <w:color w:val="808080" w:themeColor="background1" w:themeShade="80"/>
            </w:rPr>
            <w:t>Click or tap here to enter text.</w:t>
          </w:r>
        </w:p>
      </w:docPartBody>
    </w:docPart>
    <w:docPart>
      <w:docPartPr>
        <w:name w:val="EBFA0BBFEDCC49FE8653262B32D44318"/>
        <w:category>
          <w:name w:val="General"/>
          <w:gallery w:val="placeholder"/>
        </w:category>
        <w:types>
          <w:type w:val="bbPlcHdr"/>
        </w:types>
        <w:behaviors>
          <w:behavior w:val="content"/>
        </w:behaviors>
        <w:guid w:val="{AFB53C03-601C-4841-89AA-E93134D371E0}"/>
      </w:docPartPr>
      <w:docPartBody>
        <w:p w:rsidR="00F6794D" w:rsidRDefault="0078749A" w:rsidP="0078749A">
          <w:pPr>
            <w:pStyle w:val="EBFA0BBFEDCC49FE8653262B32D44318"/>
          </w:pPr>
          <w:r w:rsidRPr="00006B63">
            <w:rPr>
              <w:rStyle w:val="PlaceholderText"/>
              <w:color w:val="808080" w:themeColor="background1" w:themeShade="80"/>
            </w:rPr>
            <w:t>Click or tap here to enter text.</w:t>
          </w:r>
        </w:p>
      </w:docPartBody>
    </w:docPart>
    <w:docPart>
      <w:docPartPr>
        <w:name w:val="6710CF9AE06B45EABA9E4861FE0DA06F"/>
        <w:category>
          <w:name w:val="General"/>
          <w:gallery w:val="placeholder"/>
        </w:category>
        <w:types>
          <w:type w:val="bbPlcHdr"/>
        </w:types>
        <w:behaviors>
          <w:behavior w:val="content"/>
        </w:behaviors>
        <w:guid w:val="{9874DD27-36F9-4079-A1C2-62ADC961B944}"/>
      </w:docPartPr>
      <w:docPartBody>
        <w:p w:rsidR="00F6794D" w:rsidRDefault="0078749A" w:rsidP="0078749A">
          <w:pPr>
            <w:pStyle w:val="6710CF9AE06B45EABA9E4861FE0DA06F"/>
          </w:pPr>
          <w:r w:rsidRPr="00006B63">
            <w:rPr>
              <w:rStyle w:val="PlaceholderText"/>
              <w:color w:val="808080" w:themeColor="background1" w:themeShade="80"/>
            </w:rPr>
            <w:t>Click or tap here to enter text.</w:t>
          </w:r>
        </w:p>
      </w:docPartBody>
    </w:docPart>
    <w:docPart>
      <w:docPartPr>
        <w:name w:val="9F1F5E83618D495FA87A77B3BE987125"/>
        <w:category>
          <w:name w:val="General"/>
          <w:gallery w:val="placeholder"/>
        </w:category>
        <w:types>
          <w:type w:val="bbPlcHdr"/>
        </w:types>
        <w:behaviors>
          <w:behavior w:val="content"/>
        </w:behaviors>
        <w:guid w:val="{74876771-3440-4F32-978A-1272BC8C8D8C}"/>
      </w:docPartPr>
      <w:docPartBody>
        <w:p w:rsidR="00F6794D" w:rsidRDefault="0078749A" w:rsidP="0078749A">
          <w:pPr>
            <w:pStyle w:val="9F1F5E83618D495FA87A77B3BE987125"/>
          </w:pPr>
          <w:r w:rsidRPr="0068050A">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6C34CFDA778A4E6B938E2375727DEF99"/>
        <w:category>
          <w:name w:val="General"/>
          <w:gallery w:val="placeholder"/>
        </w:category>
        <w:types>
          <w:type w:val="bbPlcHdr"/>
        </w:types>
        <w:behaviors>
          <w:behavior w:val="content"/>
        </w:behaviors>
        <w:guid w:val="{EB3CAF0B-5365-4CEB-A8FA-90C6AEF4CD02}"/>
      </w:docPartPr>
      <w:docPartBody>
        <w:p w:rsidR="00F6794D" w:rsidRDefault="0078749A" w:rsidP="0078749A">
          <w:pPr>
            <w:pStyle w:val="6C34CFDA778A4E6B938E2375727DEF99"/>
          </w:pPr>
          <w:r w:rsidRPr="00006B63">
            <w:rPr>
              <w:rStyle w:val="PlaceholderText"/>
              <w:color w:val="808080" w:themeColor="background1" w:themeShade="80"/>
            </w:rPr>
            <w:t>Click or tap here to enter text.</w:t>
          </w:r>
        </w:p>
      </w:docPartBody>
    </w:docPart>
    <w:docPart>
      <w:docPartPr>
        <w:name w:val="AAD3E837CA6A4E599E56E2F5B2C3E20F"/>
        <w:category>
          <w:name w:val="General"/>
          <w:gallery w:val="placeholder"/>
        </w:category>
        <w:types>
          <w:type w:val="bbPlcHdr"/>
        </w:types>
        <w:behaviors>
          <w:behavior w:val="content"/>
        </w:behaviors>
        <w:guid w:val="{B48EF694-C85E-4C48-AC09-232E7F33CF3A}"/>
      </w:docPartPr>
      <w:docPartBody>
        <w:p w:rsidR="00F6794D" w:rsidRDefault="0078749A" w:rsidP="0078749A">
          <w:pPr>
            <w:pStyle w:val="AAD3E837CA6A4E599E56E2F5B2C3E20F"/>
          </w:pPr>
          <w:r w:rsidRPr="000E6CAB">
            <w:rPr>
              <w:rStyle w:val="PlaceholderText"/>
              <w:color w:val="808080" w:themeColor="background1" w:themeShade="80"/>
            </w:rPr>
            <w:t>Click or tap here to enter text.</w:t>
          </w:r>
        </w:p>
      </w:docPartBody>
    </w:docPart>
    <w:docPart>
      <w:docPartPr>
        <w:name w:val="719E67CD566044DABF70869A79FAB931"/>
        <w:category>
          <w:name w:val="General"/>
          <w:gallery w:val="placeholder"/>
        </w:category>
        <w:types>
          <w:type w:val="bbPlcHdr"/>
        </w:types>
        <w:behaviors>
          <w:behavior w:val="content"/>
        </w:behaviors>
        <w:guid w:val="{8FED7117-EBB4-44ED-86CA-0FA1F36D8BD9}"/>
      </w:docPartPr>
      <w:docPartBody>
        <w:p w:rsidR="00F6794D" w:rsidRDefault="0078749A" w:rsidP="0078749A">
          <w:pPr>
            <w:pStyle w:val="719E67CD566044DABF70869A79FAB931"/>
          </w:pPr>
          <w:r w:rsidRPr="00006B63">
            <w:rPr>
              <w:rStyle w:val="PlaceholderText"/>
              <w:color w:val="808080" w:themeColor="background1" w:themeShade="80"/>
            </w:rPr>
            <w:t>Click or tap here to enter text.</w:t>
          </w:r>
        </w:p>
      </w:docPartBody>
    </w:docPart>
    <w:docPart>
      <w:docPartPr>
        <w:name w:val="8D0229DDF5DF489496F4205C8ECA6959"/>
        <w:category>
          <w:name w:val="General"/>
          <w:gallery w:val="placeholder"/>
        </w:category>
        <w:types>
          <w:type w:val="bbPlcHdr"/>
        </w:types>
        <w:behaviors>
          <w:behavior w:val="content"/>
        </w:behaviors>
        <w:guid w:val="{3E88FA09-B41A-49F7-95EB-DC4B05EDF733}"/>
      </w:docPartPr>
      <w:docPartBody>
        <w:p w:rsidR="00F6794D" w:rsidRDefault="0078749A" w:rsidP="0078749A">
          <w:pPr>
            <w:pStyle w:val="8D0229DDF5DF489496F4205C8ECA6959"/>
          </w:pPr>
          <w:r w:rsidRPr="000E6CAB">
            <w:rPr>
              <w:rStyle w:val="PlaceholderText"/>
              <w:color w:val="808080" w:themeColor="background1" w:themeShade="80"/>
            </w:rPr>
            <w:t>Click or tap here to enter text.</w:t>
          </w:r>
        </w:p>
      </w:docPartBody>
    </w:docPart>
    <w:docPart>
      <w:docPartPr>
        <w:name w:val="7215B860D7F94EF9B976A2692CE47247"/>
        <w:category>
          <w:name w:val="General"/>
          <w:gallery w:val="placeholder"/>
        </w:category>
        <w:types>
          <w:type w:val="bbPlcHdr"/>
        </w:types>
        <w:behaviors>
          <w:behavior w:val="content"/>
        </w:behaviors>
        <w:guid w:val="{EAAEB6A0-DDBA-4ED5-AB19-F7464599FA75}"/>
      </w:docPartPr>
      <w:docPartBody>
        <w:p w:rsidR="00F6794D" w:rsidRDefault="0078749A" w:rsidP="0078749A">
          <w:pPr>
            <w:pStyle w:val="7215B860D7F94EF9B976A2692CE47247"/>
          </w:pPr>
          <w:r w:rsidRPr="007A5383">
            <w:rPr>
              <w:rStyle w:val="PlaceholderText"/>
              <w:color w:val="808080" w:themeColor="background1" w:themeShade="80"/>
            </w:rPr>
            <w:t>Choose an item.</w:t>
          </w:r>
        </w:p>
      </w:docPartBody>
    </w:docPart>
    <w:docPart>
      <w:docPartPr>
        <w:name w:val="1511F086F79F448F925D90FC7E20A141"/>
        <w:category>
          <w:name w:val="General"/>
          <w:gallery w:val="placeholder"/>
        </w:category>
        <w:types>
          <w:type w:val="bbPlcHdr"/>
        </w:types>
        <w:behaviors>
          <w:behavior w:val="content"/>
        </w:behaviors>
        <w:guid w:val="{1264B8E6-8AAF-4FA1-BB17-3975089D2417}"/>
      </w:docPartPr>
      <w:docPartBody>
        <w:p w:rsidR="00F6794D" w:rsidRDefault="0078749A" w:rsidP="0078749A">
          <w:pPr>
            <w:pStyle w:val="1511F086F79F448F925D90FC7E20A141"/>
          </w:pPr>
          <w:r w:rsidRPr="00006B63">
            <w:rPr>
              <w:rStyle w:val="PlaceholderText"/>
              <w:color w:val="808080" w:themeColor="background1" w:themeShade="80"/>
            </w:rPr>
            <w:t>Click or tap here to enter text.</w:t>
          </w:r>
        </w:p>
      </w:docPartBody>
    </w:docPart>
    <w:docPart>
      <w:docPartPr>
        <w:name w:val="C425174DF5344FDAB7BD2F28142EFC1C"/>
        <w:category>
          <w:name w:val="General"/>
          <w:gallery w:val="placeholder"/>
        </w:category>
        <w:types>
          <w:type w:val="bbPlcHdr"/>
        </w:types>
        <w:behaviors>
          <w:behavior w:val="content"/>
        </w:behaviors>
        <w:guid w:val="{E9A417B9-C3FB-4895-AB6B-26FFC11211C2}"/>
      </w:docPartPr>
      <w:docPartBody>
        <w:p w:rsidR="00F6794D" w:rsidRDefault="0078749A" w:rsidP="0078749A">
          <w:pPr>
            <w:pStyle w:val="C425174DF5344FDAB7BD2F28142EFC1C"/>
          </w:pPr>
          <w:r w:rsidRPr="000E6CAB">
            <w:rPr>
              <w:rStyle w:val="PlaceholderText"/>
              <w:color w:val="808080" w:themeColor="background1" w:themeShade="80"/>
            </w:rPr>
            <w:t>Click or tap here to enter text.</w:t>
          </w:r>
        </w:p>
      </w:docPartBody>
    </w:docPart>
    <w:docPart>
      <w:docPartPr>
        <w:name w:val="10D140E46F41443284377705502D0F47"/>
        <w:category>
          <w:name w:val="General"/>
          <w:gallery w:val="placeholder"/>
        </w:category>
        <w:types>
          <w:type w:val="bbPlcHdr"/>
        </w:types>
        <w:behaviors>
          <w:behavior w:val="content"/>
        </w:behaviors>
        <w:guid w:val="{5F2DDFB4-2CA1-4C59-991C-5747435C1592}"/>
      </w:docPartPr>
      <w:docPartBody>
        <w:p w:rsidR="00F6794D" w:rsidRDefault="0078749A" w:rsidP="0078749A">
          <w:pPr>
            <w:pStyle w:val="10D140E46F41443284377705502D0F47"/>
          </w:pPr>
          <w:r w:rsidRPr="007A5383">
            <w:rPr>
              <w:rStyle w:val="PlaceholderText"/>
              <w:color w:val="808080" w:themeColor="background1" w:themeShade="80"/>
            </w:rPr>
            <w:t>Choose an item.</w:t>
          </w:r>
        </w:p>
      </w:docPartBody>
    </w:docPart>
    <w:docPart>
      <w:docPartPr>
        <w:name w:val="22C55827E47242DD99DA0C6DAD9485E6"/>
        <w:category>
          <w:name w:val="General"/>
          <w:gallery w:val="placeholder"/>
        </w:category>
        <w:types>
          <w:type w:val="bbPlcHdr"/>
        </w:types>
        <w:behaviors>
          <w:behavior w:val="content"/>
        </w:behaviors>
        <w:guid w:val="{DC70C119-13D1-4AA0-A054-95AB288E353C}"/>
      </w:docPartPr>
      <w:docPartBody>
        <w:p w:rsidR="00F6794D" w:rsidRDefault="0078749A" w:rsidP="0078749A">
          <w:pPr>
            <w:pStyle w:val="22C55827E47242DD99DA0C6DAD9485E6"/>
          </w:pPr>
          <w:r w:rsidRPr="00006B63">
            <w:rPr>
              <w:rStyle w:val="PlaceholderText"/>
              <w:color w:val="808080" w:themeColor="background1" w:themeShade="80"/>
            </w:rPr>
            <w:t>Click or tap here to enter text.</w:t>
          </w:r>
        </w:p>
      </w:docPartBody>
    </w:docPart>
    <w:docPart>
      <w:docPartPr>
        <w:name w:val="4EA61C722C314A7CBD7D00F6643BD607"/>
        <w:category>
          <w:name w:val="General"/>
          <w:gallery w:val="placeholder"/>
        </w:category>
        <w:types>
          <w:type w:val="bbPlcHdr"/>
        </w:types>
        <w:behaviors>
          <w:behavior w:val="content"/>
        </w:behaviors>
        <w:guid w:val="{327E47E5-D925-42F0-9D31-CDE63EB3A69B}"/>
      </w:docPartPr>
      <w:docPartBody>
        <w:p w:rsidR="00F6794D" w:rsidRDefault="0078749A" w:rsidP="0078749A">
          <w:pPr>
            <w:pStyle w:val="4EA61C722C314A7CBD7D00F6643BD607"/>
          </w:pPr>
          <w:r w:rsidRPr="000E6CAB">
            <w:rPr>
              <w:rStyle w:val="PlaceholderText"/>
              <w:color w:val="808080" w:themeColor="background1" w:themeShade="80"/>
            </w:rPr>
            <w:t>Click or tap here to enter text.</w:t>
          </w:r>
        </w:p>
      </w:docPartBody>
    </w:docPart>
    <w:docPart>
      <w:docPartPr>
        <w:name w:val="9D41F6F24664432C9723FB915E0AAD7E"/>
        <w:category>
          <w:name w:val="General"/>
          <w:gallery w:val="placeholder"/>
        </w:category>
        <w:types>
          <w:type w:val="bbPlcHdr"/>
        </w:types>
        <w:behaviors>
          <w:behavior w:val="content"/>
        </w:behaviors>
        <w:guid w:val="{60728E14-722D-4FC3-ADA3-BA86B6734131}"/>
      </w:docPartPr>
      <w:docPartBody>
        <w:p w:rsidR="00F6794D" w:rsidRDefault="0078749A" w:rsidP="0078749A">
          <w:pPr>
            <w:pStyle w:val="9D41F6F24664432C9723FB915E0AAD7E"/>
          </w:pPr>
          <w:r w:rsidRPr="007A5383">
            <w:rPr>
              <w:rStyle w:val="PlaceholderText"/>
              <w:color w:val="808080" w:themeColor="background1" w:themeShade="80"/>
            </w:rPr>
            <w:t>Choose an item.</w:t>
          </w:r>
        </w:p>
      </w:docPartBody>
    </w:docPart>
    <w:docPart>
      <w:docPartPr>
        <w:name w:val="28A50084D1A743808797478B06546B66"/>
        <w:category>
          <w:name w:val="General"/>
          <w:gallery w:val="placeholder"/>
        </w:category>
        <w:types>
          <w:type w:val="bbPlcHdr"/>
        </w:types>
        <w:behaviors>
          <w:behavior w:val="content"/>
        </w:behaviors>
        <w:guid w:val="{71072888-EA74-4263-95B7-B443B463A069}"/>
      </w:docPartPr>
      <w:docPartBody>
        <w:p w:rsidR="00F6794D" w:rsidRDefault="0078749A" w:rsidP="0078749A">
          <w:pPr>
            <w:pStyle w:val="28A50084D1A743808797478B06546B66"/>
          </w:pPr>
          <w:r w:rsidRPr="007A5383">
            <w:rPr>
              <w:rStyle w:val="PlaceholderText"/>
              <w:color w:val="808080" w:themeColor="background1" w:themeShade="80"/>
            </w:rPr>
            <w:t>Choose an item.</w:t>
          </w:r>
        </w:p>
      </w:docPartBody>
    </w:docPart>
    <w:docPart>
      <w:docPartPr>
        <w:name w:val="99CCB8C98E2F4789B442D92635CBEFC9"/>
        <w:category>
          <w:name w:val="General"/>
          <w:gallery w:val="placeholder"/>
        </w:category>
        <w:types>
          <w:type w:val="bbPlcHdr"/>
        </w:types>
        <w:behaviors>
          <w:behavior w:val="content"/>
        </w:behaviors>
        <w:guid w:val="{4DC6E500-6EFC-40B6-8572-B010672816C7}"/>
      </w:docPartPr>
      <w:docPartBody>
        <w:p w:rsidR="00F6794D" w:rsidRDefault="0078749A" w:rsidP="0078749A">
          <w:pPr>
            <w:pStyle w:val="99CCB8C98E2F4789B442D92635CBEFC9"/>
          </w:pPr>
          <w:r w:rsidRPr="00006B63">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8BB6A8F920374EB08265B3971603BB07"/>
        <w:category>
          <w:name w:val="General"/>
          <w:gallery w:val="placeholder"/>
        </w:category>
        <w:types>
          <w:type w:val="bbPlcHdr"/>
        </w:types>
        <w:behaviors>
          <w:behavior w:val="content"/>
        </w:behaviors>
        <w:guid w:val="{2ADB38FD-7951-4BA0-AD58-1D990A874C98}"/>
      </w:docPartPr>
      <w:docPartBody>
        <w:p w:rsidR="00F6794D" w:rsidRDefault="0078749A" w:rsidP="0078749A">
          <w:pPr>
            <w:pStyle w:val="8BB6A8F920374EB08265B3971603BB07"/>
          </w:pPr>
          <w:r w:rsidRPr="00006B63">
            <w:rPr>
              <w:rStyle w:val="PlaceholderText"/>
              <w:color w:val="808080" w:themeColor="background1" w:themeShade="80"/>
            </w:rPr>
            <w:t>Click or tap here to enter text.</w:t>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r>
            <w:rPr>
              <w:rStyle w:val="PlaceholderText"/>
              <w:color w:val="808080" w:themeColor="background1" w:themeShade="80"/>
            </w:rPr>
            <w:tab/>
          </w:r>
        </w:p>
      </w:docPartBody>
    </w:docPart>
    <w:docPart>
      <w:docPartPr>
        <w:name w:val="AEFEE690CDC8425FA22B7C870C5B6719"/>
        <w:category>
          <w:name w:val="General"/>
          <w:gallery w:val="placeholder"/>
        </w:category>
        <w:types>
          <w:type w:val="bbPlcHdr"/>
        </w:types>
        <w:behaviors>
          <w:behavior w:val="content"/>
        </w:behaviors>
        <w:guid w:val="{922771E3-02F0-4954-B263-47236882E3EB}"/>
      </w:docPartPr>
      <w:docPartBody>
        <w:p w:rsidR="00F6794D" w:rsidRDefault="0078749A" w:rsidP="0078749A">
          <w:pPr>
            <w:pStyle w:val="AEFEE690CDC8425FA22B7C870C5B67191"/>
          </w:pPr>
          <w:r w:rsidRPr="00004B84">
            <w:rPr>
              <w:rStyle w:val="PlaceholderText"/>
              <w:color w:val="808080" w:themeColor="background1" w:themeShade="80"/>
            </w:rPr>
            <w:t>Click or tap here to enter text.</w:t>
          </w:r>
        </w:p>
      </w:docPartBody>
    </w:docPart>
    <w:docPart>
      <w:docPartPr>
        <w:name w:val="64DE26D8870640109AFE5D0644D79346"/>
        <w:category>
          <w:name w:val="General"/>
          <w:gallery w:val="placeholder"/>
        </w:category>
        <w:types>
          <w:type w:val="bbPlcHdr"/>
        </w:types>
        <w:behaviors>
          <w:behavior w:val="content"/>
        </w:behaviors>
        <w:guid w:val="{48B8175E-4C62-491C-9174-9EC31DA8DD16}"/>
      </w:docPartPr>
      <w:docPartBody>
        <w:p w:rsidR="00F6794D" w:rsidRDefault="0078749A" w:rsidP="0078749A">
          <w:pPr>
            <w:pStyle w:val="64DE26D8870640109AFE5D0644D793461"/>
          </w:pPr>
          <w:r w:rsidRPr="008E175A">
            <w:rPr>
              <w:rStyle w:val="PlaceholderText"/>
              <w:color w:val="808080" w:themeColor="background1" w:themeShade="80"/>
            </w:rPr>
            <w:t>Click or tap here to enter text.</w:t>
          </w:r>
        </w:p>
      </w:docPartBody>
    </w:docPart>
    <w:docPart>
      <w:docPartPr>
        <w:name w:val="214337F5DED041F38182B21CEA8DCAB3"/>
        <w:category>
          <w:name w:val="General"/>
          <w:gallery w:val="placeholder"/>
        </w:category>
        <w:types>
          <w:type w:val="bbPlcHdr"/>
        </w:types>
        <w:behaviors>
          <w:behavior w:val="content"/>
        </w:behaviors>
        <w:guid w:val="{B8CEEF8E-0850-4939-9327-F3923C1C73EE}"/>
      </w:docPartPr>
      <w:docPartBody>
        <w:p w:rsidR="00F6794D" w:rsidRDefault="0078749A" w:rsidP="0078749A">
          <w:pPr>
            <w:pStyle w:val="214337F5DED041F38182B21CEA8DCAB31"/>
          </w:pPr>
          <w:r w:rsidRPr="008E175A">
            <w:rPr>
              <w:rStyle w:val="PlaceholderText"/>
              <w:color w:val="808080" w:themeColor="background1" w:themeShade="80"/>
            </w:rPr>
            <w:t>Click or tap here to enter text.</w:t>
          </w:r>
        </w:p>
      </w:docPartBody>
    </w:docPart>
    <w:docPart>
      <w:docPartPr>
        <w:name w:val="A39F9BBC499F4638855A21FE53095E13"/>
        <w:category>
          <w:name w:val="General"/>
          <w:gallery w:val="placeholder"/>
        </w:category>
        <w:types>
          <w:type w:val="bbPlcHdr"/>
        </w:types>
        <w:behaviors>
          <w:behavior w:val="content"/>
        </w:behaviors>
        <w:guid w:val="{F9498FE6-0514-4323-A48F-9796B3C9F27C}"/>
      </w:docPartPr>
      <w:docPartBody>
        <w:p w:rsidR="00F6794D" w:rsidRDefault="0078749A" w:rsidP="0078749A">
          <w:pPr>
            <w:pStyle w:val="A39F9BBC499F4638855A21FE53095E131"/>
          </w:pPr>
          <w:r w:rsidRPr="00004B84">
            <w:rPr>
              <w:rStyle w:val="PlaceholderText"/>
              <w:color w:val="808080" w:themeColor="background1" w:themeShade="80"/>
            </w:rPr>
            <w:t>Click or tap here to enter text.</w:t>
          </w:r>
        </w:p>
      </w:docPartBody>
    </w:docPart>
    <w:docPart>
      <w:docPartPr>
        <w:name w:val="3BA59D72D00B4C2A8D1809C9835C3545"/>
        <w:category>
          <w:name w:val="General"/>
          <w:gallery w:val="placeholder"/>
        </w:category>
        <w:types>
          <w:type w:val="bbPlcHdr"/>
        </w:types>
        <w:behaviors>
          <w:behavior w:val="content"/>
        </w:behaviors>
        <w:guid w:val="{6781984F-8AB5-4121-91B0-18171DE2CFE1}"/>
      </w:docPartPr>
      <w:docPartBody>
        <w:p w:rsidR="00F6794D" w:rsidRDefault="0078749A" w:rsidP="0078749A">
          <w:pPr>
            <w:pStyle w:val="3BA59D72D00B4C2A8D1809C9835C35451"/>
          </w:pPr>
          <w:r w:rsidRPr="00004B84">
            <w:rPr>
              <w:rStyle w:val="PlaceholderText"/>
              <w:color w:val="808080" w:themeColor="background1" w:themeShade="80"/>
            </w:rPr>
            <w:t>Click or tap here to enter text.</w:t>
          </w:r>
        </w:p>
      </w:docPartBody>
    </w:docPart>
    <w:docPart>
      <w:docPartPr>
        <w:name w:val="3AEEDC6EC8BD4AA0B005F6DF22008823"/>
        <w:category>
          <w:name w:val="General"/>
          <w:gallery w:val="placeholder"/>
        </w:category>
        <w:types>
          <w:type w:val="bbPlcHdr"/>
        </w:types>
        <w:behaviors>
          <w:behavior w:val="content"/>
        </w:behaviors>
        <w:guid w:val="{D3B75089-4ED5-4E42-851C-52C52198CACA}"/>
      </w:docPartPr>
      <w:docPartBody>
        <w:p w:rsidR="00F6794D" w:rsidRDefault="0078749A" w:rsidP="0078749A">
          <w:pPr>
            <w:pStyle w:val="3AEEDC6EC8BD4AA0B005F6DF220088231"/>
          </w:pPr>
          <w:r w:rsidRPr="00004B84">
            <w:rPr>
              <w:rStyle w:val="PlaceholderText"/>
              <w:color w:val="808080" w:themeColor="background1" w:themeShade="80"/>
            </w:rPr>
            <w:t>Click or tap here to enter text.</w:t>
          </w:r>
        </w:p>
      </w:docPartBody>
    </w:docPart>
    <w:docPart>
      <w:docPartPr>
        <w:name w:val="B8044D01DCA74833A3D2942EE47E2210"/>
        <w:category>
          <w:name w:val="General"/>
          <w:gallery w:val="placeholder"/>
        </w:category>
        <w:types>
          <w:type w:val="bbPlcHdr"/>
        </w:types>
        <w:behaviors>
          <w:behavior w:val="content"/>
        </w:behaviors>
        <w:guid w:val="{118CE4FF-7437-48C3-AC3B-B28E8D54406F}"/>
      </w:docPartPr>
      <w:docPartBody>
        <w:p w:rsidR="00F6794D" w:rsidRDefault="0078749A" w:rsidP="0078749A">
          <w:pPr>
            <w:pStyle w:val="B8044D01DCA74833A3D2942EE47E22101"/>
          </w:pPr>
          <w:r w:rsidRPr="00004B84">
            <w:rPr>
              <w:rStyle w:val="PlaceholderText"/>
              <w:color w:val="808080" w:themeColor="background1" w:themeShade="80"/>
            </w:rPr>
            <w:t>Click or tap here to enter text.</w:t>
          </w:r>
        </w:p>
      </w:docPartBody>
    </w:docPart>
    <w:docPart>
      <w:docPartPr>
        <w:name w:val="9574EE5CA95B4BCD9B07D96229621AFF"/>
        <w:category>
          <w:name w:val="General"/>
          <w:gallery w:val="placeholder"/>
        </w:category>
        <w:types>
          <w:type w:val="bbPlcHdr"/>
        </w:types>
        <w:behaviors>
          <w:behavior w:val="content"/>
        </w:behaviors>
        <w:guid w:val="{970651E8-E1B6-4BE9-80D2-7CA224E24505}"/>
      </w:docPartPr>
      <w:docPartBody>
        <w:p w:rsidR="00F6794D" w:rsidRDefault="0078749A" w:rsidP="0078749A">
          <w:pPr>
            <w:pStyle w:val="9574EE5CA95B4BCD9B07D96229621AFF1"/>
          </w:pPr>
          <w:r w:rsidRPr="00004B84">
            <w:rPr>
              <w:rStyle w:val="PlaceholderText"/>
              <w:color w:val="808080" w:themeColor="background1" w:themeShade="80"/>
            </w:rPr>
            <w:t>Click or tap here to enter text.</w:t>
          </w:r>
        </w:p>
      </w:docPartBody>
    </w:docPart>
    <w:docPart>
      <w:docPartPr>
        <w:name w:val="1A886635FBDE4152BBE85F3009C3C3EA"/>
        <w:category>
          <w:name w:val="General"/>
          <w:gallery w:val="placeholder"/>
        </w:category>
        <w:types>
          <w:type w:val="bbPlcHdr"/>
        </w:types>
        <w:behaviors>
          <w:behavior w:val="content"/>
        </w:behaviors>
        <w:guid w:val="{72CC3EBE-211E-446F-AA0D-BEF167340C63}"/>
      </w:docPartPr>
      <w:docPartBody>
        <w:p w:rsidR="00F6794D" w:rsidRDefault="0078749A" w:rsidP="0078749A">
          <w:pPr>
            <w:pStyle w:val="1A886635FBDE4152BBE85F3009C3C3EA1"/>
          </w:pPr>
          <w:r w:rsidRPr="00004B84">
            <w:rPr>
              <w:rStyle w:val="PlaceholderText"/>
              <w:color w:val="808080" w:themeColor="background1" w:themeShade="80"/>
            </w:rPr>
            <w:t>Click or tap here to enter text.</w:t>
          </w:r>
        </w:p>
      </w:docPartBody>
    </w:docPart>
    <w:docPart>
      <w:docPartPr>
        <w:name w:val="F9591FC3F8F643F29938A70692AF09B7"/>
        <w:category>
          <w:name w:val="General"/>
          <w:gallery w:val="placeholder"/>
        </w:category>
        <w:types>
          <w:type w:val="bbPlcHdr"/>
        </w:types>
        <w:behaviors>
          <w:behavior w:val="content"/>
        </w:behaviors>
        <w:guid w:val="{FE56A0B6-578B-49EE-A23C-B9B040DB71F6}"/>
      </w:docPartPr>
      <w:docPartBody>
        <w:p w:rsidR="00F6794D" w:rsidRDefault="0078749A" w:rsidP="0078749A">
          <w:pPr>
            <w:pStyle w:val="F9591FC3F8F643F29938A70692AF09B71"/>
          </w:pPr>
          <w:r w:rsidRPr="00004B84">
            <w:rPr>
              <w:rStyle w:val="PlaceholderText"/>
              <w:color w:val="808080" w:themeColor="background1" w:themeShade="80"/>
            </w:rPr>
            <w:t>Click or tap here to enter text.</w:t>
          </w:r>
        </w:p>
      </w:docPartBody>
    </w:docPart>
    <w:docPart>
      <w:docPartPr>
        <w:name w:val="C30DCE06C476497EB0D1DC2F2C627590"/>
        <w:category>
          <w:name w:val="General"/>
          <w:gallery w:val="placeholder"/>
        </w:category>
        <w:types>
          <w:type w:val="bbPlcHdr"/>
        </w:types>
        <w:behaviors>
          <w:behavior w:val="content"/>
        </w:behaviors>
        <w:guid w:val="{A06C7531-B186-4EAC-AAFD-7ECF36F53ECB}"/>
      </w:docPartPr>
      <w:docPartBody>
        <w:p w:rsidR="00F6794D" w:rsidRDefault="0078749A" w:rsidP="0078749A">
          <w:pPr>
            <w:pStyle w:val="C30DCE06C476497EB0D1DC2F2C6275901"/>
          </w:pPr>
          <w:r w:rsidRPr="00004B84">
            <w:rPr>
              <w:rStyle w:val="PlaceholderText"/>
              <w:color w:val="808080" w:themeColor="background1" w:themeShade="80"/>
            </w:rPr>
            <w:t>Click or tap here to enter text.</w:t>
          </w:r>
        </w:p>
      </w:docPartBody>
    </w:docPart>
    <w:docPart>
      <w:docPartPr>
        <w:name w:val="AFA1B0DD03E24D9688F3BC7948489EF3"/>
        <w:category>
          <w:name w:val="General"/>
          <w:gallery w:val="placeholder"/>
        </w:category>
        <w:types>
          <w:type w:val="bbPlcHdr"/>
        </w:types>
        <w:behaviors>
          <w:behavior w:val="content"/>
        </w:behaviors>
        <w:guid w:val="{FB9D62DA-07B4-4F1B-BAA5-5CC0E66B63C0}"/>
      </w:docPartPr>
      <w:docPartBody>
        <w:p w:rsidR="00F6794D" w:rsidRDefault="0078749A" w:rsidP="0078749A">
          <w:pPr>
            <w:pStyle w:val="AFA1B0DD03E24D9688F3BC7948489EF31"/>
          </w:pPr>
          <w:r w:rsidRPr="00004B84">
            <w:rPr>
              <w:rStyle w:val="PlaceholderText"/>
              <w:color w:val="808080" w:themeColor="background1" w:themeShade="80"/>
            </w:rPr>
            <w:t>Click or tap here to enter text.</w:t>
          </w:r>
        </w:p>
      </w:docPartBody>
    </w:docPart>
    <w:docPart>
      <w:docPartPr>
        <w:name w:val="281AFF31761541BFA3F1B2C5DDC4ACF7"/>
        <w:category>
          <w:name w:val="General"/>
          <w:gallery w:val="placeholder"/>
        </w:category>
        <w:types>
          <w:type w:val="bbPlcHdr"/>
        </w:types>
        <w:behaviors>
          <w:behavior w:val="content"/>
        </w:behaviors>
        <w:guid w:val="{862E1D96-507E-4902-A9AC-94EB158C2207}"/>
      </w:docPartPr>
      <w:docPartBody>
        <w:p w:rsidR="00F6794D" w:rsidRDefault="0078749A" w:rsidP="0078749A">
          <w:pPr>
            <w:pStyle w:val="281AFF31761541BFA3F1B2C5DDC4ACF71"/>
          </w:pPr>
          <w:r w:rsidRPr="00004B84">
            <w:rPr>
              <w:rStyle w:val="PlaceholderText"/>
              <w:color w:val="808080" w:themeColor="background1" w:themeShade="80"/>
            </w:rPr>
            <w:t>Click or tap here to enter text.</w:t>
          </w:r>
        </w:p>
      </w:docPartBody>
    </w:docPart>
    <w:docPart>
      <w:docPartPr>
        <w:name w:val="FF9374BF07D242C48C7F201AB65389D8"/>
        <w:category>
          <w:name w:val="General"/>
          <w:gallery w:val="placeholder"/>
        </w:category>
        <w:types>
          <w:type w:val="bbPlcHdr"/>
        </w:types>
        <w:behaviors>
          <w:behavior w:val="content"/>
        </w:behaviors>
        <w:guid w:val="{99E41215-5ACA-43F2-96B9-C58B7C58F09D}"/>
      </w:docPartPr>
      <w:docPartBody>
        <w:p w:rsidR="00F6794D" w:rsidRDefault="0078749A" w:rsidP="0078749A">
          <w:pPr>
            <w:pStyle w:val="FF9374BF07D242C48C7F201AB65389D81"/>
          </w:pPr>
          <w:r w:rsidRPr="00004B84">
            <w:rPr>
              <w:rStyle w:val="PlaceholderText"/>
              <w:color w:val="808080" w:themeColor="background1" w:themeShade="80"/>
            </w:rPr>
            <w:t>Click or tap here to enter text.</w:t>
          </w:r>
        </w:p>
      </w:docPartBody>
    </w:docPart>
    <w:docPart>
      <w:docPartPr>
        <w:name w:val="12E517138BF04BB8A9AB5EBF9DF839F0"/>
        <w:category>
          <w:name w:val="General"/>
          <w:gallery w:val="placeholder"/>
        </w:category>
        <w:types>
          <w:type w:val="bbPlcHdr"/>
        </w:types>
        <w:behaviors>
          <w:behavior w:val="content"/>
        </w:behaviors>
        <w:guid w:val="{95E6149B-5C0A-4F86-9BC9-1DA4A0176387}"/>
      </w:docPartPr>
      <w:docPartBody>
        <w:p w:rsidR="00F6794D" w:rsidRDefault="0078749A" w:rsidP="0078749A">
          <w:pPr>
            <w:pStyle w:val="12E517138BF04BB8A9AB5EBF9DF839F01"/>
          </w:pPr>
          <w:r w:rsidRPr="00004B84">
            <w:rPr>
              <w:rStyle w:val="PlaceholderText"/>
              <w:color w:val="808080" w:themeColor="background1" w:themeShade="80"/>
            </w:rPr>
            <w:t>Click or tap here to enter text.</w:t>
          </w:r>
        </w:p>
      </w:docPartBody>
    </w:docPart>
    <w:docPart>
      <w:docPartPr>
        <w:name w:val="CA8AED5CF7664F2C81CD71BB23A05C5F"/>
        <w:category>
          <w:name w:val="General"/>
          <w:gallery w:val="placeholder"/>
        </w:category>
        <w:types>
          <w:type w:val="bbPlcHdr"/>
        </w:types>
        <w:behaviors>
          <w:behavior w:val="content"/>
        </w:behaviors>
        <w:guid w:val="{4E509551-2E29-4803-A57E-0D99157A1B89}"/>
      </w:docPartPr>
      <w:docPartBody>
        <w:p w:rsidR="00F6794D" w:rsidRDefault="0078749A" w:rsidP="0078749A">
          <w:pPr>
            <w:pStyle w:val="CA8AED5CF7664F2C81CD71BB23A05C5F1"/>
          </w:pPr>
          <w:r w:rsidRPr="00004B84">
            <w:rPr>
              <w:rStyle w:val="PlaceholderText"/>
              <w:color w:val="808080" w:themeColor="background1" w:themeShade="80"/>
            </w:rPr>
            <w:t>Click or tap here to enter text.</w:t>
          </w:r>
        </w:p>
      </w:docPartBody>
    </w:docPart>
    <w:docPart>
      <w:docPartPr>
        <w:name w:val="08B0B5C8E2DB47B79B14A2AC1D3B0C4C"/>
        <w:category>
          <w:name w:val="General"/>
          <w:gallery w:val="placeholder"/>
        </w:category>
        <w:types>
          <w:type w:val="bbPlcHdr"/>
        </w:types>
        <w:behaviors>
          <w:behavior w:val="content"/>
        </w:behaviors>
        <w:guid w:val="{E988E60B-8052-4B5B-AE9F-FABCB0342FA6}"/>
      </w:docPartPr>
      <w:docPartBody>
        <w:p w:rsidR="00F6794D" w:rsidRDefault="0078749A" w:rsidP="0078749A">
          <w:pPr>
            <w:pStyle w:val="08B0B5C8E2DB47B79B14A2AC1D3B0C4C1"/>
          </w:pPr>
          <w:r w:rsidRPr="00004B84">
            <w:rPr>
              <w:rStyle w:val="PlaceholderText"/>
              <w:color w:val="808080" w:themeColor="background1" w:themeShade="80"/>
            </w:rPr>
            <w:t>Click or tap here to enter text.</w:t>
          </w:r>
        </w:p>
      </w:docPartBody>
    </w:docPart>
    <w:docPart>
      <w:docPartPr>
        <w:name w:val="771D8294F5884ACCA5C644F5CB0BF6CA"/>
        <w:category>
          <w:name w:val="General"/>
          <w:gallery w:val="placeholder"/>
        </w:category>
        <w:types>
          <w:type w:val="bbPlcHdr"/>
        </w:types>
        <w:behaviors>
          <w:behavior w:val="content"/>
        </w:behaviors>
        <w:guid w:val="{75EC1FB4-9456-4D3C-88D8-1015DDAC3D4A}"/>
      </w:docPartPr>
      <w:docPartBody>
        <w:p w:rsidR="00F6794D" w:rsidRDefault="0078749A" w:rsidP="0078749A">
          <w:pPr>
            <w:pStyle w:val="771D8294F5884ACCA5C644F5CB0BF6CA1"/>
          </w:pPr>
          <w:r w:rsidRPr="00004B84">
            <w:rPr>
              <w:rStyle w:val="PlaceholderText"/>
              <w:color w:val="808080" w:themeColor="background1" w:themeShade="80"/>
            </w:rPr>
            <w:t>Click or tap here to enter text.</w:t>
          </w:r>
        </w:p>
      </w:docPartBody>
    </w:docPart>
    <w:docPart>
      <w:docPartPr>
        <w:name w:val="DB0FF834A64D43FE823668C2DB334395"/>
        <w:category>
          <w:name w:val="General"/>
          <w:gallery w:val="placeholder"/>
        </w:category>
        <w:types>
          <w:type w:val="bbPlcHdr"/>
        </w:types>
        <w:behaviors>
          <w:behavior w:val="content"/>
        </w:behaviors>
        <w:guid w:val="{FD4C5EBF-5A48-4CAA-8A75-F3C76DD1E533}"/>
      </w:docPartPr>
      <w:docPartBody>
        <w:p w:rsidR="00F6794D" w:rsidRDefault="0078749A" w:rsidP="0078749A">
          <w:pPr>
            <w:pStyle w:val="DB0FF834A64D43FE823668C2DB3343951"/>
          </w:pPr>
          <w:r w:rsidRPr="00006B63">
            <w:rPr>
              <w:rStyle w:val="PlaceholderText"/>
              <w:color w:val="808080" w:themeColor="background1" w:themeShade="80"/>
            </w:rPr>
            <w:t>Click or tap here to enter text.</w:t>
          </w:r>
        </w:p>
      </w:docPartBody>
    </w:docPart>
    <w:docPart>
      <w:docPartPr>
        <w:name w:val="A06B82C397704E9FB2448C54BCEF5226"/>
        <w:category>
          <w:name w:val="General"/>
          <w:gallery w:val="placeholder"/>
        </w:category>
        <w:types>
          <w:type w:val="bbPlcHdr"/>
        </w:types>
        <w:behaviors>
          <w:behavior w:val="content"/>
        </w:behaviors>
        <w:guid w:val="{35CD2648-D2E0-4FA1-AE3F-362F2C1EC99F}"/>
      </w:docPartPr>
      <w:docPartBody>
        <w:p w:rsidR="00F6794D" w:rsidRDefault="0078749A" w:rsidP="0078749A">
          <w:pPr>
            <w:pStyle w:val="A06B82C397704E9FB2448C54BCEF52261"/>
          </w:pPr>
          <w:r w:rsidRPr="00006B63">
            <w:rPr>
              <w:rStyle w:val="PlaceholderText"/>
              <w:color w:val="808080" w:themeColor="background1" w:themeShade="80"/>
            </w:rPr>
            <w:t>Click or tap here to enter text.</w:t>
          </w:r>
        </w:p>
      </w:docPartBody>
    </w:docPart>
    <w:docPart>
      <w:docPartPr>
        <w:name w:val="B910AEFA9F884B3EBFE27985CC737177"/>
        <w:category>
          <w:name w:val="General"/>
          <w:gallery w:val="placeholder"/>
        </w:category>
        <w:types>
          <w:type w:val="bbPlcHdr"/>
        </w:types>
        <w:behaviors>
          <w:behavior w:val="content"/>
        </w:behaviors>
        <w:guid w:val="{67E0016B-A4AD-4CD6-874D-949245738FE7}"/>
      </w:docPartPr>
      <w:docPartBody>
        <w:p w:rsidR="00F6794D" w:rsidRDefault="0078749A" w:rsidP="0078749A">
          <w:pPr>
            <w:pStyle w:val="B910AEFA9F884B3EBFE27985CC7371771"/>
          </w:pPr>
          <w:r w:rsidRPr="00006B63">
            <w:rPr>
              <w:rStyle w:val="PlaceholderText"/>
              <w:color w:val="808080" w:themeColor="background1" w:themeShade="80"/>
            </w:rPr>
            <w:t>Click or tap here to enter text.</w:t>
          </w:r>
        </w:p>
      </w:docPartBody>
    </w:docPart>
    <w:docPart>
      <w:docPartPr>
        <w:name w:val="43037BF7EC7D493C9C9F11E08F60A63F"/>
        <w:category>
          <w:name w:val="General"/>
          <w:gallery w:val="placeholder"/>
        </w:category>
        <w:types>
          <w:type w:val="bbPlcHdr"/>
        </w:types>
        <w:behaviors>
          <w:behavior w:val="content"/>
        </w:behaviors>
        <w:guid w:val="{17A1E556-EFAE-453E-86C7-52C9629462D0}"/>
      </w:docPartPr>
      <w:docPartBody>
        <w:p w:rsidR="00F6794D" w:rsidRDefault="0078749A" w:rsidP="0078749A">
          <w:pPr>
            <w:pStyle w:val="43037BF7EC7D493C9C9F11E08F60A63F1"/>
          </w:pPr>
          <w:r w:rsidRPr="00006B63">
            <w:rPr>
              <w:rStyle w:val="PlaceholderText"/>
              <w:color w:val="808080" w:themeColor="background1" w:themeShade="80"/>
            </w:rPr>
            <w:t>Click or tap here to enter text.</w:t>
          </w:r>
        </w:p>
      </w:docPartBody>
    </w:docPart>
    <w:docPart>
      <w:docPartPr>
        <w:name w:val="0987A0C1CA0840749FDD0525BECAA0F6"/>
        <w:category>
          <w:name w:val="General"/>
          <w:gallery w:val="placeholder"/>
        </w:category>
        <w:types>
          <w:type w:val="bbPlcHdr"/>
        </w:types>
        <w:behaviors>
          <w:behavior w:val="content"/>
        </w:behaviors>
        <w:guid w:val="{4FDD60E3-B375-4E9F-A180-46A3B90D466F}"/>
      </w:docPartPr>
      <w:docPartBody>
        <w:p w:rsidR="00F6794D" w:rsidRDefault="0078749A" w:rsidP="0078749A">
          <w:pPr>
            <w:pStyle w:val="0987A0C1CA0840749FDD0525BECAA0F61"/>
          </w:pPr>
          <w:r w:rsidRPr="00006B63">
            <w:rPr>
              <w:rStyle w:val="PlaceholderText"/>
              <w:color w:val="808080" w:themeColor="background1" w:themeShade="80"/>
            </w:rPr>
            <w:t>Click or tap here to enter text.</w:t>
          </w:r>
        </w:p>
      </w:docPartBody>
    </w:docPart>
    <w:docPart>
      <w:docPartPr>
        <w:name w:val="60C5D944E1B449D689E3F08826B44453"/>
        <w:category>
          <w:name w:val="General"/>
          <w:gallery w:val="placeholder"/>
        </w:category>
        <w:types>
          <w:type w:val="bbPlcHdr"/>
        </w:types>
        <w:behaviors>
          <w:behavior w:val="content"/>
        </w:behaviors>
        <w:guid w:val="{D79A2828-ED13-4389-8B3C-7A02526EFB0F}"/>
      </w:docPartPr>
      <w:docPartBody>
        <w:p w:rsidR="00F6794D" w:rsidRDefault="0078749A" w:rsidP="0078749A">
          <w:pPr>
            <w:pStyle w:val="60C5D944E1B449D689E3F08826B444531"/>
          </w:pPr>
          <w:r w:rsidRPr="00006B63">
            <w:rPr>
              <w:rStyle w:val="PlaceholderText"/>
              <w:color w:val="808080" w:themeColor="background1" w:themeShade="80"/>
            </w:rPr>
            <w:t>Click or tap here to enter text.</w:t>
          </w:r>
        </w:p>
      </w:docPartBody>
    </w:docPart>
    <w:docPart>
      <w:docPartPr>
        <w:name w:val="7C2F7847FD344BBF85A59A7B38189C45"/>
        <w:category>
          <w:name w:val="General"/>
          <w:gallery w:val="placeholder"/>
        </w:category>
        <w:types>
          <w:type w:val="bbPlcHdr"/>
        </w:types>
        <w:behaviors>
          <w:behavior w:val="content"/>
        </w:behaviors>
        <w:guid w:val="{82D68A38-A0E8-45F8-BE0B-E1313015F3A5}"/>
      </w:docPartPr>
      <w:docPartBody>
        <w:p w:rsidR="00F6794D" w:rsidRDefault="0078749A" w:rsidP="0078749A">
          <w:pPr>
            <w:pStyle w:val="7C2F7847FD344BBF85A59A7B38189C451"/>
          </w:pPr>
          <w:r w:rsidRPr="00006B63">
            <w:rPr>
              <w:rStyle w:val="PlaceholderText"/>
              <w:color w:val="808080" w:themeColor="background1" w:themeShade="80"/>
            </w:rPr>
            <w:t>Click or tap here to enter text.</w:t>
          </w:r>
        </w:p>
      </w:docPartBody>
    </w:docPart>
    <w:docPart>
      <w:docPartPr>
        <w:name w:val="45702B7635F640DA87D8FB0A9579D7B8"/>
        <w:category>
          <w:name w:val="General"/>
          <w:gallery w:val="placeholder"/>
        </w:category>
        <w:types>
          <w:type w:val="bbPlcHdr"/>
        </w:types>
        <w:behaviors>
          <w:behavior w:val="content"/>
        </w:behaviors>
        <w:guid w:val="{7E7459D4-09F0-4359-AF7F-0D79712D30E0}"/>
      </w:docPartPr>
      <w:docPartBody>
        <w:p w:rsidR="00F6794D" w:rsidRDefault="0078749A" w:rsidP="0078749A">
          <w:pPr>
            <w:pStyle w:val="45702B7635F640DA87D8FB0A9579D7B81"/>
          </w:pPr>
          <w:r w:rsidRPr="00006B63">
            <w:rPr>
              <w:rStyle w:val="PlaceholderText"/>
              <w:color w:val="808080" w:themeColor="background1" w:themeShade="80"/>
            </w:rPr>
            <w:t>Click or tap here to enter text.</w:t>
          </w:r>
        </w:p>
      </w:docPartBody>
    </w:docPart>
    <w:docPart>
      <w:docPartPr>
        <w:name w:val="6AF5AE5B88BC43D5A6B13D481BED2E1D"/>
        <w:category>
          <w:name w:val="General"/>
          <w:gallery w:val="placeholder"/>
        </w:category>
        <w:types>
          <w:type w:val="bbPlcHdr"/>
        </w:types>
        <w:behaviors>
          <w:behavior w:val="content"/>
        </w:behaviors>
        <w:guid w:val="{C1E29475-6395-4210-9B5E-5B1C42E1B2A5}"/>
      </w:docPartPr>
      <w:docPartBody>
        <w:p w:rsidR="00F6794D" w:rsidRDefault="0078749A" w:rsidP="0078749A">
          <w:pPr>
            <w:pStyle w:val="6AF5AE5B88BC43D5A6B13D481BED2E1D1"/>
          </w:pPr>
          <w:r w:rsidRPr="00006B63">
            <w:rPr>
              <w:rStyle w:val="PlaceholderText"/>
              <w:color w:val="808080" w:themeColor="background1" w:themeShade="80"/>
            </w:rPr>
            <w:t>Click or tap here to enter text.</w:t>
          </w:r>
        </w:p>
      </w:docPartBody>
    </w:docPart>
    <w:docPart>
      <w:docPartPr>
        <w:name w:val="2EA45ADB51A04A6F9412D15CF61047F8"/>
        <w:category>
          <w:name w:val="General"/>
          <w:gallery w:val="placeholder"/>
        </w:category>
        <w:types>
          <w:type w:val="bbPlcHdr"/>
        </w:types>
        <w:behaviors>
          <w:behavior w:val="content"/>
        </w:behaviors>
        <w:guid w:val="{F1F562AE-EF29-4280-AE0A-E3CFEEFA38BE}"/>
      </w:docPartPr>
      <w:docPartBody>
        <w:p w:rsidR="00F6794D" w:rsidRDefault="0078749A" w:rsidP="0078749A">
          <w:pPr>
            <w:pStyle w:val="2EA45ADB51A04A6F9412D15CF61047F81"/>
          </w:pPr>
          <w:r w:rsidRPr="00006B63">
            <w:rPr>
              <w:rStyle w:val="PlaceholderText"/>
              <w:color w:val="808080" w:themeColor="background1" w:themeShade="80"/>
            </w:rPr>
            <w:t>Click or tap here to enter text.</w:t>
          </w:r>
        </w:p>
      </w:docPartBody>
    </w:docPart>
    <w:docPart>
      <w:docPartPr>
        <w:name w:val="5C904D67593B42B2A10FA5C59EC6853B"/>
        <w:category>
          <w:name w:val="General"/>
          <w:gallery w:val="placeholder"/>
        </w:category>
        <w:types>
          <w:type w:val="bbPlcHdr"/>
        </w:types>
        <w:behaviors>
          <w:behavior w:val="content"/>
        </w:behaviors>
        <w:guid w:val="{9569EAC4-DF6D-449C-AD59-163FD63BD6D8}"/>
      </w:docPartPr>
      <w:docPartBody>
        <w:p w:rsidR="00F6794D" w:rsidRDefault="0078749A" w:rsidP="0078749A">
          <w:pPr>
            <w:pStyle w:val="5C904D67593B42B2A10FA5C59EC6853B1"/>
          </w:pPr>
          <w:r w:rsidRPr="00006B63">
            <w:rPr>
              <w:rStyle w:val="PlaceholderText"/>
              <w:color w:val="808080" w:themeColor="background1" w:themeShade="80"/>
            </w:rPr>
            <w:t>Click or tap here to enter text.</w:t>
          </w:r>
        </w:p>
      </w:docPartBody>
    </w:docPart>
    <w:docPart>
      <w:docPartPr>
        <w:name w:val="B4F270C7125E4665A7CAE07BDB8B58AE"/>
        <w:category>
          <w:name w:val="General"/>
          <w:gallery w:val="placeholder"/>
        </w:category>
        <w:types>
          <w:type w:val="bbPlcHdr"/>
        </w:types>
        <w:behaviors>
          <w:behavior w:val="content"/>
        </w:behaviors>
        <w:guid w:val="{6E1C95B5-736F-4BC8-AE3C-6B30F5A72E3D}"/>
      </w:docPartPr>
      <w:docPartBody>
        <w:p w:rsidR="00F6794D" w:rsidRDefault="0078749A" w:rsidP="0078749A">
          <w:pPr>
            <w:pStyle w:val="B4F270C7125E4665A7CAE07BDB8B58AE1"/>
          </w:pPr>
          <w:r w:rsidRPr="00006B63">
            <w:rPr>
              <w:rStyle w:val="PlaceholderText"/>
              <w:color w:val="808080" w:themeColor="background1" w:themeShade="80"/>
            </w:rPr>
            <w:t>Click or tap here to enter text.</w:t>
          </w:r>
        </w:p>
      </w:docPartBody>
    </w:docPart>
    <w:docPart>
      <w:docPartPr>
        <w:name w:val="B45B502C9F61455781E57C229C1AB9A1"/>
        <w:category>
          <w:name w:val="General"/>
          <w:gallery w:val="placeholder"/>
        </w:category>
        <w:types>
          <w:type w:val="bbPlcHdr"/>
        </w:types>
        <w:behaviors>
          <w:behavior w:val="content"/>
        </w:behaviors>
        <w:guid w:val="{C68529C3-00C1-48D4-B621-5309058CCB51}"/>
      </w:docPartPr>
      <w:docPartBody>
        <w:p w:rsidR="00FB6E8E" w:rsidRDefault="00FB6E8E" w:rsidP="00FB6E8E">
          <w:pPr>
            <w:pStyle w:val="B45B502C9F61455781E57C229C1AB9A1"/>
          </w:pPr>
          <w:r>
            <w:t xml:space="preserve">$    </w:t>
          </w:r>
        </w:p>
      </w:docPartBody>
    </w:docPart>
    <w:docPart>
      <w:docPartPr>
        <w:name w:val="607FC161918B4BE1BCB05660D7F151B9"/>
        <w:category>
          <w:name w:val="General"/>
          <w:gallery w:val="placeholder"/>
        </w:category>
        <w:types>
          <w:type w:val="bbPlcHdr"/>
        </w:types>
        <w:behaviors>
          <w:behavior w:val="content"/>
        </w:behaviors>
        <w:guid w:val="{1DA91F26-73E7-4EAA-80C6-02E238BBC516}"/>
      </w:docPartPr>
      <w:docPartBody>
        <w:p w:rsidR="00FB6E8E" w:rsidRDefault="00FB6E8E" w:rsidP="00FB6E8E">
          <w:pPr>
            <w:pStyle w:val="607FC161918B4BE1BCB05660D7F151B9"/>
          </w:pPr>
          <w:r>
            <w:t xml:space="preserve">$    </w:t>
          </w:r>
        </w:p>
      </w:docPartBody>
    </w:docPart>
    <w:docPart>
      <w:docPartPr>
        <w:name w:val="B49F50A7357E4E3892D8F5E094250633"/>
        <w:category>
          <w:name w:val="General"/>
          <w:gallery w:val="placeholder"/>
        </w:category>
        <w:types>
          <w:type w:val="bbPlcHdr"/>
        </w:types>
        <w:behaviors>
          <w:behavior w:val="content"/>
        </w:behaviors>
        <w:guid w:val="{3182728F-7E52-45C7-96C4-FF7EF611209D}"/>
      </w:docPartPr>
      <w:docPartBody>
        <w:p w:rsidR="00FB6E8E" w:rsidRDefault="00FB6E8E" w:rsidP="00FB6E8E">
          <w:pPr>
            <w:pStyle w:val="B49F50A7357E4E3892D8F5E094250633"/>
          </w:pPr>
          <w:r>
            <w:t xml:space="preserve">$    </w:t>
          </w:r>
        </w:p>
      </w:docPartBody>
    </w:docPart>
    <w:docPart>
      <w:docPartPr>
        <w:name w:val="A35DD0FD47D44E0CB7832F9A54B528B2"/>
        <w:category>
          <w:name w:val="General"/>
          <w:gallery w:val="placeholder"/>
        </w:category>
        <w:types>
          <w:type w:val="bbPlcHdr"/>
        </w:types>
        <w:behaviors>
          <w:behavior w:val="content"/>
        </w:behaviors>
        <w:guid w:val="{BCB5CF80-9429-4EE6-9D1D-2BFF741D9296}"/>
      </w:docPartPr>
      <w:docPartBody>
        <w:p w:rsidR="00FB6E8E" w:rsidRDefault="00FB6E8E" w:rsidP="00FB6E8E">
          <w:pPr>
            <w:pStyle w:val="A35DD0FD47D44E0CB7832F9A54B528B2"/>
          </w:pPr>
          <w:r>
            <w:t xml:space="preserve">$    </w:t>
          </w:r>
        </w:p>
      </w:docPartBody>
    </w:docPart>
    <w:docPart>
      <w:docPartPr>
        <w:name w:val="926D9DD543114F1A973E81B7AC6EF0A8"/>
        <w:category>
          <w:name w:val="General"/>
          <w:gallery w:val="placeholder"/>
        </w:category>
        <w:types>
          <w:type w:val="bbPlcHdr"/>
        </w:types>
        <w:behaviors>
          <w:behavior w:val="content"/>
        </w:behaviors>
        <w:guid w:val="{8E50FE1B-BA89-4165-9A7B-356EF7FC7A3B}"/>
      </w:docPartPr>
      <w:docPartBody>
        <w:p w:rsidR="00FB6E8E" w:rsidRDefault="00FB6E8E" w:rsidP="00FB6E8E">
          <w:pPr>
            <w:pStyle w:val="926D9DD543114F1A973E81B7AC6EF0A8"/>
          </w:pPr>
          <w:r>
            <w:t xml:space="preserve">$    </w:t>
          </w:r>
        </w:p>
      </w:docPartBody>
    </w:docPart>
    <w:docPart>
      <w:docPartPr>
        <w:name w:val="7F0FF299B25C41B5960E1707B041137E"/>
        <w:category>
          <w:name w:val="General"/>
          <w:gallery w:val="placeholder"/>
        </w:category>
        <w:types>
          <w:type w:val="bbPlcHdr"/>
        </w:types>
        <w:behaviors>
          <w:behavior w:val="content"/>
        </w:behaviors>
        <w:guid w:val="{400B0709-ECC7-4167-843D-FDB3D2212215}"/>
      </w:docPartPr>
      <w:docPartBody>
        <w:p w:rsidR="00FB6E8E" w:rsidRDefault="00FB6E8E" w:rsidP="00FB6E8E">
          <w:pPr>
            <w:pStyle w:val="7F0FF299B25C41B5960E1707B041137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altName w:val="Cambria"/>
    <w:panose1 w:val="00000000000000000000"/>
    <w:charset w:val="00"/>
    <w:family w:val="modern"/>
    <w:notTrueType/>
    <w:pitch w:val="variable"/>
    <w:sig w:usb0="A00000FF" w:usb1="4000205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Medium">
    <w:panose1 w:val="00000000000000000000"/>
    <w:charset w:val="00"/>
    <w:family w:val="modern"/>
    <w:notTrueType/>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23"/>
    <w:rsid w:val="00146A9A"/>
    <w:rsid w:val="002518EC"/>
    <w:rsid w:val="002C5B66"/>
    <w:rsid w:val="002D5121"/>
    <w:rsid w:val="00381A66"/>
    <w:rsid w:val="00471923"/>
    <w:rsid w:val="00593A8E"/>
    <w:rsid w:val="00776015"/>
    <w:rsid w:val="0078749A"/>
    <w:rsid w:val="007F26D6"/>
    <w:rsid w:val="00850AC4"/>
    <w:rsid w:val="00875EE9"/>
    <w:rsid w:val="008A00E2"/>
    <w:rsid w:val="009303D5"/>
    <w:rsid w:val="00941CFC"/>
    <w:rsid w:val="009F1874"/>
    <w:rsid w:val="00A67D01"/>
    <w:rsid w:val="00C66D94"/>
    <w:rsid w:val="00D17253"/>
    <w:rsid w:val="00E656AD"/>
    <w:rsid w:val="00F6794D"/>
    <w:rsid w:val="00FB6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749A"/>
    <w:rPr>
      <w:rFonts w:asciiTheme="minorHAnsi" w:hAnsiTheme="minorHAnsi"/>
      <w:noProof w:val="0"/>
      <w:color w:val="FF0000"/>
      <w:sz w:val="22"/>
      <w:bdr w:val="none" w:sz="0" w:space="0" w:color="auto"/>
      <w:shd w:val="clear" w:color="auto" w:fill="auto"/>
      <w:lang w:val="en-AU"/>
    </w:rPr>
  </w:style>
  <w:style w:type="paragraph" w:customStyle="1" w:styleId="E687F93B61B64D579914DA84F5B21CD3">
    <w:name w:val="E687F93B61B64D579914DA84F5B21CD3"/>
  </w:style>
  <w:style w:type="paragraph" w:customStyle="1" w:styleId="9A7951FD8F554DE0A91011336F4EEC9E">
    <w:name w:val="9A7951FD8F554DE0A91011336F4EEC9E"/>
  </w:style>
  <w:style w:type="paragraph" w:customStyle="1" w:styleId="80B313261F9B452B9D70EB32149FC793">
    <w:name w:val="80B313261F9B452B9D70EB32149FC793"/>
  </w:style>
  <w:style w:type="paragraph" w:customStyle="1" w:styleId="BD78BFAF96D44D52ADE1DE6DE36DCA20">
    <w:name w:val="BD78BFAF96D44D52ADE1DE6DE36DCA20"/>
    <w:rsid w:val="00471923"/>
  </w:style>
  <w:style w:type="paragraph" w:customStyle="1" w:styleId="ACD27A46798440758F742148B554D2AC1">
    <w:name w:val="ACD27A46798440758F742148B554D2AC1"/>
    <w:rsid w:val="00F6794D"/>
    <w:pPr>
      <w:spacing w:before="60" w:after="60" w:line="240" w:lineRule="auto"/>
    </w:pPr>
    <w:rPr>
      <w:rFonts w:eastAsia="Times New Roman" w:cs="Times New Roman"/>
      <w:kern w:val="0"/>
      <w:sz w:val="20"/>
      <w:szCs w:val="20"/>
      <w:lang w:eastAsia="en-US"/>
      <w14:ligatures w14:val="none"/>
    </w:rPr>
  </w:style>
  <w:style w:type="paragraph" w:customStyle="1" w:styleId="B45B502C9F61455781E57C229C1AB9A1">
    <w:name w:val="B45B502C9F61455781E57C229C1AB9A1"/>
    <w:rsid w:val="00FB6E8E"/>
  </w:style>
  <w:style w:type="paragraph" w:customStyle="1" w:styleId="607FC161918B4BE1BCB05660D7F151B9">
    <w:name w:val="607FC161918B4BE1BCB05660D7F151B9"/>
    <w:rsid w:val="00FB6E8E"/>
  </w:style>
  <w:style w:type="paragraph" w:customStyle="1" w:styleId="B49F50A7357E4E3892D8F5E094250633">
    <w:name w:val="B49F50A7357E4E3892D8F5E094250633"/>
    <w:rsid w:val="00FB6E8E"/>
  </w:style>
  <w:style w:type="paragraph" w:customStyle="1" w:styleId="A35DD0FD47D44E0CB7832F9A54B528B2">
    <w:name w:val="A35DD0FD47D44E0CB7832F9A54B528B2"/>
    <w:rsid w:val="00FB6E8E"/>
  </w:style>
  <w:style w:type="paragraph" w:customStyle="1" w:styleId="926D9DD543114F1A973E81B7AC6EF0A8">
    <w:name w:val="926D9DD543114F1A973E81B7AC6EF0A8"/>
    <w:rsid w:val="00FB6E8E"/>
  </w:style>
  <w:style w:type="paragraph" w:customStyle="1" w:styleId="7F0FF299B25C41B5960E1707B041137E">
    <w:name w:val="7F0FF299B25C41B5960E1707B041137E"/>
    <w:rsid w:val="00FB6E8E"/>
  </w:style>
  <w:style w:type="paragraph" w:customStyle="1" w:styleId="355EEBD8A76F425CB0D5BCFCDDAB54B81">
    <w:name w:val="355EEBD8A76F425CB0D5BCFCDDAB54B8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49F9CEC41214EFF93268F714171D3251">
    <w:name w:val="749F9CEC41214EFF93268F714171D325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8CD6121C29142F7B70EED7EA0EC63CB1">
    <w:name w:val="18CD6121C29142F7B70EED7EA0EC63CB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AB68495556943A9A6DE7FADE06AC2F11">
    <w:name w:val="5AB68495556943A9A6DE7FADE06AC2F1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B59062DF63D47B38937C160610E03A21">
    <w:name w:val="BB59062DF63D47B38937C160610E03A2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477774305934CA88A512A8A624C01351">
    <w:name w:val="A477774305934CA88A512A8A624C0135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22D8F681B054AFCA727441027C0A7831">
    <w:name w:val="C22D8F681B054AFCA727441027C0A78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B9A33CE4A3A4C9D8CA2C84FC689EA2E1">
    <w:name w:val="CB9A33CE4A3A4C9D8CA2C84FC689EA2E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C2465D306104836A431CE69735BE6171">
    <w:name w:val="3C2465D306104836A431CE69735BE617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E89AD8CA1354654B5733AF679C297E21">
    <w:name w:val="FE89AD8CA1354654B5733AF679C297E2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058DDDF2625426482F08764DCE81B4A1">
    <w:name w:val="9058DDDF2625426482F08764DCE81B4A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9EF7D7A3E654A8E92193D65E4A6A71C1">
    <w:name w:val="79EF7D7A3E654A8E92193D65E4A6A71C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373326B5A60456CAD9462EAD9B922E9">
    <w:name w:val="3373326B5A60456CAD9462EAD9B922E9"/>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1F0B09AFA3741E59D378BB80B6C1AF5">
    <w:name w:val="A1F0B09AFA3741E59D378BB80B6C1AF5"/>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697400AA7974731B5DDB9896C0D2B94">
    <w:name w:val="E697400AA7974731B5DDB9896C0D2B9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ED894C290624E848DA134EED6BAA732">
    <w:name w:val="0ED894C290624E848DA134EED6BAA73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3852C3D5921420E9C9E6B7DD2C5962F">
    <w:name w:val="53852C3D5921420E9C9E6B7DD2C5962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75ADED38C3D4A16893F73311133C406">
    <w:name w:val="E75ADED38C3D4A16893F73311133C40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31C2BB64CC84B2BB50BD321070E56A5">
    <w:name w:val="131C2BB64CC84B2BB50BD321070E56A5"/>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53C3B0E43A64B6C8FC31B1A65931B85">
    <w:name w:val="553C3B0E43A64B6C8FC31B1A65931B85"/>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89CC70CADF242DB81E509651EEC7EC6">
    <w:name w:val="689CC70CADF242DB81E509651EEC7EC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EE8FB9698CC40FC8C538B39F6341FA5">
    <w:name w:val="9EE8FB9698CC40FC8C538B39F6341FA5"/>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1BAAF8D2E1248C6AF067625F8AFF840">
    <w:name w:val="C1BAAF8D2E1248C6AF067625F8AFF84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C36B53B044F4393BEE036485CD19686">
    <w:name w:val="3C36B53B044F4393BEE036485CD1968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493DDCC242CA4019845C81C67901B197">
    <w:name w:val="493DDCC242CA4019845C81C67901B19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6949D20132D458ABC3248F3AC2BDEC7">
    <w:name w:val="96949D20132D458ABC3248F3AC2BDEC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7B59B1E28B14711A374353C0E63AB5B">
    <w:name w:val="37B59B1E28B14711A374353C0E63AB5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5B228D05C38415188A03D34E27BB32C">
    <w:name w:val="F5B228D05C38415188A03D34E27BB32C"/>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4ED4F7F3BC5E422B970BB62047027F53">
    <w:name w:val="4ED4F7F3BC5E422B970BB62047027F53"/>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65CFAAEC4CF4E39862DB25502C2EC3F">
    <w:name w:val="A65CFAAEC4CF4E39862DB25502C2EC3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11AAB9FBBBD4F02A017BEE100911C14">
    <w:name w:val="A11AAB9FBBBD4F02A017BEE100911C1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DD852B5DF6D48FE98FE222705E88272">
    <w:name w:val="6DD852B5DF6D48FE98FE222705E8827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5C0E05B9EC44A619D7078A51327427C">
    <w:name w:val="B5C0E05B9EC44A619D7078A51327427C"/>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0C729B1EC9542A795F43F38D744226E">
    <w:name w:val="E0C729B1EC9542A795F43F38D744226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E2FEF63393745758B3CEB532001CE2B">
    <w:name w:val="FE2FEF63393745758B3CEB532001CE2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FB81861CBCE45BD90FF0546B74D22B3">
    <w:name w:val="AFB81861CBCE45BD90FF0546B74D22B3"/>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D47C15167FF48AF9B5B77014D6C12E9">
    <w:name w:val="FD47C15167FF48AF9B5B77014D6C12E9"/>
    <w:rsid w:val="0078749A"/>
    <w:pPr>
      <w:spacing w:before="60" w:after="60" w:line="240" w:lineRule="auto"/>
    </w:pPr>
    <w:rPr>
      <w:rFonts w:eastAsia="Times New Roman" w:cs="Times New Roman"/>
      <w:kern w:val="0"/>
      <w:sz w:val="20"/>
      <w:szCs w:val="20"/>
      <w:lang w:eastAsia="en-US"/>
      <w14:ligatures w14:val="none"/>
    </w:rPr>
  </w:style>
  <w:style w:type="paragraph" w:customStyle="1" w:styleId="7E777985FD27456B9DBF4B137131E74C">
    <w:name w:val="7E777985FD27456B9DBF4B137131E74C"/>
    <w:rsid w:val="0078749A"/>
    <w:pPr>
      <w:spacing w:before="60" w:after="60" w:line="240" w:lineRule="auto"/>
    </w:pPr>
    <w:rPr>
      <w:rFonts w:eastAsia="Times New Roman" w:cs="Times New Roman"/>
      <w:kern w:val="0"/>
      <w:sz w:val="20"/>
      <w:szCs w:val="20"/>
      <w:lang w:eastAsia="en-US"/>
      <w14:ligatures w14:val="none"/>
    </w:rPr>
  </w:style>
  <w:style w:type="paragraph" w:customStyle="1" w:styleId="C02836A89B3840CBA1CF5374593CB49B">
    <w:name w:val="C02836A89B3840CBA1CF5374593CB49B"/>
    <w:rsid w:val="0078749A"/>
    <w:pPr>
      <w:spacing w:before="60" w:after="60" w:line="240" w:lineRule="auto"/>
    </w:pPr>
    <w:rPr>
      <w:rFonts w:eastAsia="Times New Roman" w:cs="Times New Roman"/>
      <w:kern w:val="0"/>
      <w:sz w:val="20"/>
      <w:szCs w:val="20"/>
      <w:lang w:eastAsia="en-US"/>
      <w14:ligatures w14:val="none"/>
    </w:rPr>
  </w:style>
  <w:style w:type="paragraph" w:customStyle="1" w:styleId="D0DEE7B1C52B44F1926DBA59ADE71AED">
    <w:name w:val="D0DEE7B1C52B44F1926DBA59ADE71AED"/>
    <w:rsid w:val="0078749A"/>
    <w:pPr>
      <w:spacing w:before="60" w:after="60" w:line="240" w:lineRule="auto"/>
    </w:pPr>
    <w:rPr>
      <w:rFonts w:eastAsia="Times New Roman" w:cs="Times New Roman"/>
      <w:kern w:val="0"/>
      <w:sz w:val="20"/>
      <w:szCs w:val="20"/>
      <w:lang w:eastAsia="en-US"/>
      <w14:ligatures w14:val="none"/>
    </w:rPr>
  </w:style>
  <w:style w:type="paragraph" w:customStyle="1" w:styleId="24D351F4B2264D3089D0BAA4FC0A1405">
    <w:name w:val="24D351F4B2264D3089D0BAA4FC0A1405"/>
    <w:rsid w:val="0078749A"/>
    <w:pPr>
      <w:spacing w:before="60" w:after="60" w:line="240" w:lineRule="auto"/>
    </w:pPr>
    <w:rPr>
      <w:rFonts w:eastAsia="Times New Roman" w:cs="Times New Roman"/>
      <w:kern w:val="0"/>
      <w:sz w:val="20"/>
      <w:szCs w:val="20"/>
      <w:lang w:eastAsia="en-US"/>
      <w14:ligatures w14:val="none"/>
    </w:rPr>
  </w:style>
  <w:style w:type="paragraph" w:customStyle="1" w:styleId="F8610AE2424740209A61D329FACD1D46">
    <w:name w:val="F8610AE2424740209A61D329FACD1D46"/>
    <w:rsid w:val="0078749A"/>
    <w:pPr>
      <w:spacing w:before="60" w:after="60" w:line="240" w:lineRule="auto"/>
    </w:pPr>
    <w:rPr>
      <w:rFonts w:eastAsia="Times New Roman" w:cs="Times New Roman"/>
      <w:kern w:val="0"/>
      <w:sz w:val="20"/>
      <w:szCs w:val="20"/>
      <w:lang w:eastAsia="en-US"/>
      <w14:ligatures w14:val="none"/>
    </w:rPr>
  </w:style>
  <w:style w:type="paragraph" w:customStyle="1" w:styleId="B2202DD633764E52A2B9503EF84ABED9">
    <w:name w:val="B2202DD633764E52A2B9503EF84ABED9"/>
    <w:rsid w:val="0078749A"/>
    <w:pPr>
      <w:spacing w:before="60" w:after="60" w:line="240" w:lineRule="auto"/>
    </w:pPr>
    <w:rPr>
      <w:rFonts w:eastAsia="Times New Roman" w:cs="Times New Roman"/>
      <w:kern w:val="0"/>
      <w:sz w:val="20"/>
      <w:szCs w:val="20"/>
      <w:lang w:eastAsia="en-US"/>
      <w14:ligatures w14:val="none"/>
    </w:rPr>
  </w:style>
  <w:style w:type="paragraph" w:customStyle="1" w:styleId="4BB475967E5B423FA37B33CCE2F7C0A4">
    <w:name w:val="4BB475967E5B423FA37B33CCE2F7C0A4"/>
    <w:rsid w:val="0078749A"/>
    <w:pPr>
      <w:spacing w:before="60" w:after="60" w:line="240" w:lineRule="auto"/>
    </w:pPr>
    <w:rPr>
      <w:rFonts w:eastAsia="Times New Roman" w:cs="Times New Roman"/>
      <w:kern w:val="0"/>
      <w:sz w:val="20"/>
      <w:szCs w:val="20"/>
      <w:lang w:eastAsia="en-US"/>
      <w14:ligatures w14:val="none"/>
    </w:rPr>
  </w:style>
  <w:style w:type="paragraph" w:customStyle="1" w:styleId="49882EF5EFC7465EA003970FF01793CE">
    <w:name w:val="49882EF5EFC7465EA003970FF01793CE"/>
    <w:rsid w:val="0078749A"/>
    <w:pPr>
      <w:spacing w:before="60" w:after="60" w:line="240" w:lineRule="auto"/>
    </w:pPr>
    <w:rPr>
      <w:rFonts w:eastAsia="Times New Roman" w:cs="Times New Roman"/>
      <w:kern w:val="0"/>
      <w:sz w:val="20"/>
      <w:szCs w:val="20"/>
      <w:lang w:eastAsia="en-US"/>
      <w14:ligatures w14:val="none"/>
    </w:rPr>
  </w:style>
  <w:style w:type="paragraph" w:customStyle="1" w:styleId="144F92F7381940C9BAC1F4DDA78F1B26">
    <w:name w:val="144F92F7381940C9BAC1F4DDA78F1B26"/>
    <w:rsid w:val="0078749A"/>
    <w:pPr>
      <w:spacing w:before="60" w:after="60" w:line="240" w:lineRule="auto"/>
    </w:pPr>
    <w:rPr>
      <w:rFonts w:eastAsia="Times New Roman" w:cs="Times New Roman"/>
      <w:kern w:val="0"/>
      <w:sz w:val="20"/>
      <w:szCs w:val="20"/>
      <w:lang w:eastAsia="en-US"/>
      <w14:ligatures w14:val="none"/>
    </w:rPr>
  </w:style>
  <w:style w:type="paragraph" w:customStyle="1" w:styleId="F539A5958DB94FE1AC5D956F047A4723">
    <w:name w:val="F539A5958DB94FE1AC5D956F047A4723"/>
    <w:rsid w:val="0078749A"/>
    <w:pPr>
      <w:spacing w:before="60" w:after="60" w:line="240" w:lineRule="auto"/>
    </w:pPr>
    <w:rPr>
      <w:rFonts w:eastAsia="Times New Roman" w:cs="Times New Roman"/>
      <w:kern w:val="0"/>
      <w:sz w:val="20"/>
      <w:szCs w:val="20"/>
      <w:lang w:eastAsia="en-US"/>
      <w14:ligatures w14:val="none"/>
    </w:rPr>
  </w:style>
  <w:style w:type="paragraph" w:customStyle="1" w:styleId="EEE79DEDF9AA49FAB7AC995F6DBCD234">
    <w:name w:val="EEE79DEDF9AA49FAB7AC995F6DBCD234"/>
    <w:rsid w:val="0078749A"/>
    <w:pPr>
      <w:spacing w:before="60" w:after="60" w:line="240" w:lineRule="auto"/>
    </w:pPr>
    <w:rPr>
      <w:rFonts w:eastAsia="Times New Roman" w:cs="Times New Roman"/>
      <w:kern w:val="0"/>
      <w:sz w:val="20"/>
      <w:szCs w:val="20"/>
      <w:lang w:eastAsia="en-US"/>
      <w14:ligatures w14:val="none"/>
    </w:rPr>
  </w:style>
  <w:style w:type="paragraph" w:customStyle="1" w:styleId="BE15D9E72C8C41EC9E087C3AB9D6CA8E">
    <w:name w:val="BE15D9E72C8C41EC9E087C3AB9D6CA8E"/>
    <w:rsid w:val="0078749A"/>
    <w:pPr>
      <w:spacing w:before="60" w:after="60" w:line="240" w:lineRule="auto"/>
    </w:pPr>
    <w:rPr>
      <w:rFonts w:eastAsia="Times New Roman" w:cs="Times New Roman"/>
      <w:kern w:val="0"/>
      <w:sz w:val="20"/>
      <w:szCs w:val="20"/>
      <w:lang w:eastAsia="en-US"/>
      <w14:ligatures w14:val="none"/>
    </w:rPr>
  </w:style>
  <w:style w:type="paragraph" w:customStyle="1" w:styleId="2DBB5D75E19049F68304C756849CD4A5">
    <w:name w:val="2DBB5D75E19049F68304C756849CD4A5"/>
    <w:rsid w:val="0078749A"/>
    <w:pPr>
      <w:spacing w:before="60" w:after="60" w:line="240" w:lineRule="auto"/>
    </w:pPr>
    <w:rPr>
      <w:rFonts w:eastAsia="Times New Roman" w:cs="Times New Roman"/>
      <w:kern w:val="0"/>
      <w:sz w:val="20"/>
      <w:szCs w:val="20"/>
      <w:lang w:eastAsia="en-US"/>
      <w14:ligatures w14:val="none"/>
    </w:rPr>
  </w:style>
  <w:style w:type="paragraph" w:customStyle="1" w:styleId="12B41721C9E5430F83CF4A2E7DE697C9">
    <w:name w:val="12B41721C9E5430F83CF4A2E7DE697C9"/>
    <w:rsid w:val="0078749A"/>
    <w:pPr>
      <w:spacing w:before="60" w:after="60" w:line="240" w:lineRule="auto"/>
    </w:pPr>
    <w:rPr>
      <w:rFonts w:eastAsia="Times New Roman" w:cs="Times New Roman"/>
      <w:kern w:val="0"/>
      <w:sz w:val="20"/>
      <w:szCs w:val="20"/>
      <w:lang w:eastAsia="en-US"/>
      <w14:ligatures w14:val="none"/>
    </w:rPr>
  </w:style>
  <w:style w:type="paragraph" w:customStyle="1" w:styleId="7C8112579B9F474799FBCC18EF0B3CDC">
    <w:name w:val="7C8112579B9F474799FBCC18EF0B3CDC"/>
    <w:rsid w:val="0078749A"/>
    <w:pPr>
      <w:spacing w:before="60" w:after="60" w:line="240" w:lineRule="auto"/>
    </w:pPr>
    <w:rPr>
      <w:rFonts w:eastAsia="Times New Roman" w:cs="Times New Roman"/>
      <w:kern w:val="0"/>
      <w:sz w:val="20"/>
      <w:szCs w:val="20"/>
      <w:lang w:eastAsia="en-US"/>
      <w14:ligatures w14:val="none"/>
    </w:rPr>
  </w:style>
  <w:style w:type="paragraph" w:customStyle="1" w:styleId="C74375D5937E4E4EBC9E1C8DC5DDC443">
    <w:name w:val="C74375D5937E4E4EBC9E1C8DC5DDC443"/>
    <w:rsid w:val="0078749A"/>
    <w:pPr>
      <w:spacing w:before="60" w:after="60" w:line="240" w:lineRule="auto"/>
    </w:pPr>
    <w:rPr>
      <w:rFonts w:eastAsia="Times New Roman" w:cs="Times New Roman"/>
      <w:kern w:val="0"/>
      <w:sz w:val="20"/>
      <w:szCs w:val="20"/>
      <w:lang w:eastAsia="en-US"/>
      <w14:ligatures w14:val="none"/>
    </w:rPr>
  </w:style>
  <w:style w:type="paragraph" w:customStyle="1" w:styleId="292F01BC25AE4B6D8E0B260E865DC2C8">
    <w:name w:val="292F01BC25AE4B6D8E0B260E865DC2C8"/>
    <w:rsid w:val="0078749A"/>
    <w:pPr>
      <w:spacing w:before="60" w:after="60" w:line="240" w:lineRule="auto"/>
    </w:pPr>
    <w:rPr>
      <w:rFonts w:eastAsia="Times New Roman" w:cs="Times New Roman"/>
      <w:kern w:val="0"/>
      <w:sz w:val="20"/>
      <w:szCs w:val="20"/>
      <w:lang w:eastAsia="en-US"/>
      <w14:ligatures w14:val="none"/>
    </w:rPr>
  </w:style>
  <w:style w:type="paragraph" w:customStyle="1" w:styleId="4CD0F148B3CE40CE97F534A339F34580">
    <w:name w:val="4CD0F148B3CE40CE97F534A339F34580"/>
    <w:rsid w:val="0078749A"/>
    <w:pPr>
      <w:spacing w:before="60" w:after="60" w:line="240" w:lineRule="auto"/>
    </w:pPr>
    <w:rPr>
      <w:rFonts w:eastAsia="Times New Roman" w:cs="Times New Roman"/>
      <w:kern w:val="0"/>
      <w:sz w:val="20"/>
      <w:szCs w:val="20"/>
      <w:lang w:eastAsia="en-US"/>
      <w14:ligatures w14:val="none"/>
    </w:rPr>
  </w:style>
  <w:style w:type="paragraph" w:customStyle="1" w:styleId="4AFFF276C505451C9390B4D95B3EF1D1">
    <w:name w:val="4AFFF276C505451C9390B4D95B3EF1D1"/>
    <w:rsid w:val="0078749A"/>
    <w:pPr>
      <w:spacing w:before="60" w:after="60" w:line="240" w:lineRule="auto"/>
    </w:pPr>
    <w:rPr>
      <w:rFonts w:eastAsia="Times New Roman" w:cs="Times New Roman"/>
      <w:kern w:val="0"/>
      <w:sz w:val="20"/>
      <w:szCs w:val="20"/>
      <w:lang w:eastAsia="en-US"/>
      <w14:ligatures w14:val="none"/>
    </w:rPr>
  </w:style>
  <w:style w:type="paragraph" w:customStyle="1" w:styleId="4B971952982A4736A644DAC5C90BD94B">
    <w:name w:val="4B971952982A4736A644DAC5C90BD94B"/>
    <w:rsid w:val="0078749A"/>
    <w:pPr>
      <w:spacing w:before="60" w:after="60" w:line="240" w:lineRule="auto"/>
    </w:pPr>
    <w:rPr>
      <w:rFonts w:eastAsia="Times New Roman" w:cs="Times New Roman"/>
      <w:kern w:val="0"/>
      <w:sz w:val="20"/>
      <w:szCs w:val="20"/>
      <w:lang w:eastAsia="en-US"/>
      <w14:ligatures w14:val="none"/>
    </w:rPr>
  </w:style>
  <w:style w:type="paragraph" w:customStyle="1" w:styleId="39A7A43ABFDC4F9FA688A542AE8F34E8">
    <w:name w:val="39A7A43ABFDC4F9FA688A542AE8F34E8"/>
    <w:rsid w:val="0078749A"/>
    <w:pPr>
      <w:spacing w:before="60" w:after="60" w:line="240" w:lineRule="auto"/>
    </w:pPr>
    <w:rPr>
      <w:rFonts w:eastAsia="Times New Roman" w:cs="Times New Roman"/>
      <w:kern w:val="0"/>
      <w:sz w:val="20"/>
      <w:szCs w:val="20"/>
      <w:lang w:eastAsia="en-US"/>
      <w14:ligatures w14:val="none"/>
    </w:rPr>
  </w:style>
  <w:style w:type="paragraph" w:customStyle="1" w:styleId="6C45A7305FDE43A399545AE2837E8B6B">
    <w:name w:val="6C45A7305FDE43A399545AE2837E8B6B"/>
    <w:rsid w:val="0078749A"/>
    <w:pPr>
      <w:spacing w:before="60" w:after="60" w:line="240" w:lineRule="auto"/>
    </w:pPr>
    <w:rPr>
      <w:rFonts w:eastAsia="Times New Roman" w:cs="Times New Roman"/>
      <w:kern w:val="0"/>
      <w:sz w:val="20"/>
      <w:szCs w:val="20"/>
      <w:lang w:eastAsia="en-US"/>
      <w14:ligatures w14:val="none"/>
    </w:rPr>
  </w:style>
  <w:style w:type="paragraph" w:customStyle="1" w:styleId="F2708750491146E691F3F76CB8F3BECA">
    <w:name w:val="F2708750491146E691F3F76CB8F3BECA"/>
    <w:rsid w:val="0078749A"/>
    <w:pPr>
      <w:spacing w:before="60" w:after="60" w:line="240" w:lineRule="auto"/>
    </w:pPr>
    <w:rPr>
      <w:rFonts w:eastAsia="Times New Roman" w:cs="Times New Roman"/>
      <w:kern w:val="0"/>
      <w:sz w:val="20"/>
      <w:szCs w:val="20"/>
      <w:lang w:eastAsia="en-US"/>
      <w14:ligatures w14:val="none"/>
    </w:rPr>
  </w:style>
  <w:style w:type="paragraph" w:customStyle="1" w:styleId="99D015918F86496D8A8F298FCDCEF16B">
    <w:name w:val="99D015918F86496D8A8F298FCDCEF16B"/>
    <w:rsid w:val="0078749A"/>
    <w:pPr>
      <w:spacing w:before="60" w:after="60" w:line="240" w:lineRule="auto"/>
    </w:pPr>
    <w:rPr>
      <w:rFonts w:eastAsia="Times New Roman" w:cs="Times New Roman"/>
      <w:kern w:val="0"/>
      <w:sz w:val="20"/>
      <w:szCs w:val="20"/>
      <w:lang w:eastAsia="en-US"/>
      <w14:ligatures w14:val="none"/>
    </w:rPr>
  </w:style>
  <w:style w:type="paragraph" w:customStyle="1" w:styleId="45D68A8A539E42449AEDED5F010D432F">
    <w:name w:val="45D68A8A539E42449AEDED5F010D432F"/>
    <w:rsid w:val="0078749A"/>
    <w:pPr>
      <w:spacing w:before="60" w:after="60" w:line="240" w:lineRule="auto"/>
    </w:pPr>
    <w:rPr>
      <w:rFonts w:eastAsia="Times New Roman" w:cs="Times New Roman"/>
      <w:kern w:val="0"/>
      <w:sz w:val="20"/>
      <w:szCs w:val="20"/>
      <w:lang w:eastAsia="en-US"/>
      <w14:ligatures w14:val="none"/>
    </w:rPr>
  </w:style>
  <w:style w:type="paragraph" w:customStyle="1" w:styleId="538377E9AF3F4CAB8F828F1CC7109765">
    <w:name w:val="538377E9AF3F4CAB8F828F1CC7109765"/>
    <w:rsid w:val="0078749A"/>
    <w:pPr>
      <w:spacing w:before="60" w:after="60" w:line="240" w:lineRule="auto"/>
    </w:pPr>
    <w:rPr>
      <w:rFonts w:eastAsia="Times New Roman" w:cs="Times New Roman"/>
      <w:kern w:val="0"/>
      <w:sz w:val="20"/>
      <w:szCs w:val="20"/>
      <w:lang w:eastAsia="en-US"/>
      <w14:ligatures w14:val="none"/>
    </w:rPr>
  </w:style>
  <w:style w:type="paragraph" w:customStyle="1" w:styleId="703425528FBB4DE4B5E66F21B99D7E4E">
    <w:name w:val="703425528FBB4DE4B5E66F21B99D7E4E"/>
    <w:rsid w:val="0078749A"/>
    <w:pPr>
      <w:spacing w:before="60" w:after="60" w:line="240" w:lineRule="auto"/>
    </w:pPr>
    <w:rPr>
      <w:rFonts w:eastAsia="Times New Roman" w:cs="Times New Roman"/>
      <w:kern w:val="0"/>
      <w:sz w:val="20"/>
      <w:szCs w:val="20"/>
      <w:lang w:eastAsia="en-US"/>
      <w14:ligatures w14:val="none"/>
    </w:rPr>
  </w:style>
  <w:style w:type="paragraph" w:customStyle="1" w:styleId="EFBE107BFAC44138AD54CA812284FE2B">
    <w:name w:val="EFBE107BFAC44138AD54CA812284FE2B"/>
    <w:rsid w:val="0078749A"/>
    <w:pPr>
      <w:spacing w:before="60" w:after="60" w:line="240" w:lineRule="auto"/>
    </w:pPr>
    <w:rPr>
      <w:rFonts w:eastAsia="Times New Roman" w:cs="Times New Roman"/>
      <w:kern w:val="0"/>
      <w:sz w:val="20"/>
      <w:szCs w:val="20"/>
      <w:lang w:eastAsia="en-US"/>
      <w14:ligatures w14:val="none"/>
    </w:rPr>
  </w:style>
  <w:style w:type="paragraph" w:customStyle="1" w:styleId="E7911C5953BE47DD87D842DEFF2B6BC5">
    <w:name w:val="E7911C5953BE47DD87D842DEFF2B6BC5"/>
    <w:rsid w:val="0078749A"/>
    <w:pPr>
      <w:spacing w:before="60" w:after="60" w:line="240" w:lineRule="auto"/>
    </w:pPr>
    <w:rPr>
      <w:rFonts w:eastAsia="Times New Roman" w:cs="Times New Roman"/>
      <w:kern w:val="0"/>
      <w:sz w:val="20"/>
      <w:szCs w:val="20"/>
      <w:lang w:eastAsia="en-US"/>
      <w14:ligatures w14:val="none"/>
    </w:rPr>
  </w:style>
  <w:style w:type="paragraph" w:customStyle="1" w:styleId="B8A5C45907574284AF0271B7EACF4F62">
    <w:name w:val="B8A5C45907574284AF0271B7EACF4F62"/>
    <w:rsid w:val="0078749A"/>
    <w:pPr>
      <w:spacing w:before="60" w:after="60" w:line="240" w:lineRule="auto"/>
    </w:pPr>
    <w:rPr>
      <w:rFonts w:eastAsia="Times New Roman" w:cs="Times New Roman"/>
      <w:kern w:val="0"/>
      <w:sz w:val="20"/>
      <w:szCs w:val="20"/>
      <w:lang w:eastAsia="en-US"/>
      <w14:ligatures w14:val="none"/>
    </w:rPr>
  </w:style>
  <w:style w:type="paragraph" w:customStyle="1" w:styleId="6DA6D469E6F04F359E87E703D8DDE809">
    <w:name w:val="6DA6D469E6F04F359E87E703D8DDE809"/>
    <w:rsid w:val="0078749A"/>
    <w:pPr>
      <w:spacing w:before="60" w:after="60" w:line="240" w:lineRule="auto"/>
    </w:pPr>
    <w:rPr>
      <w:rFonts w:eastAsia="Times New Roman" w:cs="Times New Roman"/>
      <w:kern w:val="0"/>
      <w:sz w:val="20"/>
      <w:szCs w:val="20"/>
      <w:lang w:eastAsia="en-US"/>
      <w14:ligatures w14:val="none"/>
    </w:rPr>
  </w:style>
  <w:style w:type="paragraph" w:customStyle="1" w:styleId="1493C47E5DF244679955731DC28CBAF0">
    <w:name w:val="1493C47E5DF244679955731DC28CBAF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BDFE947E5FE4317A1B68754EA715C0C">
    <w:name w:val="0BDFE947E5FE4317A1B68754EA715C0C"/>
    <w:rsid w:val="0078749A"/>
    <w:pPr>
      <w:keepNext/>
      <w:keepLines/>
      <w:spacing w:before="113" w:after="57" w:line="400" w:lineRule="exact"/>
      <w:outlineLvl w:val="1"/>
    </w:pPr>
    <w:rPr>
      <w:rFonts w:asciiTheme="majorHAnsi" w:eastAsiaTheme="majorEastAsia" w:hAnsiTheme="majorHAnsi" w:cstheme="majorBidi"/>
      <w:bCs/>
      <w:color w:val="156082" w:themeColor="accent1"/>
      <w:kern w:val="0"/>
      <w:sz w:val="32"/>
      <w:szCs w:val="26"/>
      <w:lang w:eastAsia="en-US"/>
      <w14:ligatures w14:val="none"/>
    </w:rPr>
  </w:style>
  <w:style w:type="paragraph" w:customStyle="1" w:styleId="BF1CA16812DF403F9CEAD6385CE3327B">
    <w:name w:val="BF1CA16812DF403F9CEAD6385CE3327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40F824510444E1AB80FF697A40C5420">
    <w:name w:val="240F824510444E1AB80FF697A40C542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C5683DA9765443DBEF3E5679917D48B">
    <w:name w:val="8C5683DA9765443DBEF3E5679917D48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89B89359308461888AB316FDB9E6848">
    <w:name w:val="289B89359308461888AB316FDB9E684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DD23D8EF45D6401EAEEA2B04843889BA">
    <w:name w:val="DD23D8EF45D6401EAEEA2B04843889BA"/>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81161D9EB0645B28094EEE9EDA5F2F2">
    <w:name w:val="281161D9EB0645B28094EEE9EDA5F2F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4FAD9A22235423CB3B95BCD84AB4492">
    <w:name w:val="04FAD9A22235423CB3B95BCD84AB449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47409B8D64B4255980F7AA5E4C6DD60">
    <w:name w:val="B47409B8D64B4255980F7AA5E4C6DD60"/>
    <w:rsid w:val="0078749A"/>
    <w:pPr>
      <w:keepNext/>
      <w:keepLines/>
      <w:spacing w:before="113" w:after="57" w:line="400" w:lineRule="exact"/>
      <w:outlineLvl w:val="1"/>
    </w:pPr>
    <w:rPr>
      <w:rFonts w:asciiTheme="majorHAnsi" w:eastAsiaTheme="majorEastAsia" w:hAnsiTheme="majorHAnsi" w:cstheme="majorBidi"/>
      <w:bCs/>
      <w:color w:val="156082" w:themeColor="accent1"/>
      <w:kern w:val="0"/>
      <w:sz w:val="32"/>
      <w:szCs w:val="26"/>
      <w:lang w:eastAsia="en-US"/>
      <w14:ligatures w14:val="none"/>
    </w:rPr>
  </w:style>
  <w:style w:type="paragraph" w:customStyle="1" w:styleId="2B13BD182451474C80A917FC43EEECF4">
    <w:name w:val="2B13BD182451474C80A917FC43EEECF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77DE0DB12484D568E805F96B488A582">
    <w:name w:val="377DE0DB12484D568E805F96B488A58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DE5E013974343A399C59E712F321155">
    <w:name w:val="2DE5E013974343A399C59E712F321155"/>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49C9E5128D64753B10BF78505B66188">
    <w:name w:val="F49C9E5128D64753B10BF78505B6618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C523C583E864DA08BC5F6B067AF5177">
    <w:name w:val="EC523C583E864DA08BC5F6B067AF517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1A927A4E0F447F6B0DBC5AE54971E39">
    <w:name w:val="A1A927A4E0F447F6B0DBC5AE54971E39"/>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3342782918E4EFDA329A61AFE5F36A0">
    <w:name w:val="23342782918E4EFDA329A61AFE5F36A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DC2BA192CF2496EA6FCB41A152D8CEB">
    <w:name w:val="EDC2BA192CF2496EA6FCB41A152D8CE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043B22DCC474D2298DDDD90AA857075">
    <w:name w:val="1043B22DCC474D2298DDDD90AA857075"/>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2527674A173468BAAF47AD0E9CAC2CD">
    <w:name w:val="62527674A173468BAAF47AD0E9CAC2C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5E9CF98858C41AEA5762A30B285AEE0">
    <w:name w:val="B5E9CF98858C41AEA5762A30B285AEE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98E7A8BE6B44063BB2F8CCDFDEB3ECF">
    <w:name w:val="798E7A8BE6B44063BB2F8CCDFDEB3EC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36DED70C7864898B1E762F2581AB67F">
    <w:name w:val="836DED70C7864898B1E762F2581AB67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0D0E9656C59463B9E9A6C9AD2DAA151">
    <w:name w:val="10D0E9656C59463B9E9A6C9AD2DAA15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DEE44BAE91E48A2BB440DCBFE29BD07">
    <w:name w:val="8DEE44BAE91E48A2BB440DCBFE29BD0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307510E7B6646ACB54139EB7AC2E6A2">
    <w:name w:val="F307510E7B6646ACB54139EB7AC2E6A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D49A715090D54E29BF781A8B23140510">
    <w:name w:val="D49A715090D54E29BF781A8B2314051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62D837564804B36A9D19F9BA64E3DCA">
    <w:name w:val="C62D837564804B36A9D19F9BA64E3DCA"/>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FB17A9F72714C9DA1B9516FB8A5D62C">
    <w:name w:val="7FB17A9F72714C9DA1B9516FB8A5D62C"/>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7F4384292D2419DB4DE8BEEFC610174">
    <w:name w:val="57F4384292D2419DB4DE8BEEFC61017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711E0415D624DE5A5667067374D69DA">
    <w:name w:val="6711E0415D624DE5A5667067374D69DA"/>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5C9124C89C540BA9595D2A39DA2C9F9">
    <w:name w:val="95C9124C89C540BA9595D2A39DA2C9F9"/>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0FD998875174D1CAB3CD6657548AACA">
    <w:name w:val="70FD998875174D1CAB3CD6657548AACA"/>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9E46D2BF5A9429D8B2A946948F8CBC8">
    <w:name w:val="A9E46D2BF5A9429D8B2A946948F8CBC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A83649ADDF54655A937F018333CFA91">
    <w:name w:val="0A83649ADDF54655A937F018333CFA9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AD5C5760C5D491EAD5A867B03BDC874">
    <w:name w:val="3AD5C5760C5D491EAD5A867B03BDC87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623686CAD944D18B0397C24057B4363">
    <w:name w:val="3623686CAD944D18B0397C24057B4363"/>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A90E3BE98774706B7348DDED59B13C3">
    <w:name w:val="3A90E3BE98774706B7348DDED59B13C3"/>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58E0ABC218B4189BD605FAB12674767">
    <w:name w:val="B58E0ABC218B4189BD605FAB1267476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B55F7D58D9A45FD80777E33AA968B44">
    <w:name w:val="AB55F7D58D9A45FD80777E33AA968B4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07E036990D24906B57F6500B2F4290D">
    <w:name w:val="A07E036990D24906B57F6500B2F4290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9FFFD6DE0504470BB51F622D5303DDF">
    <w:name w:val="99FFFD6DE0504470BB51F622D5303DD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9A1859555F3416EBF709E98A3082366">
    <w:name w:val="39A1859555F3416EBF709E98A308236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DA2BE0158ED34089A4A833F7F9639DF8">
    <w:name w:val="DA2BE0158ED34089A4A833F7F9639DF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BEB77AC92F14E738A2AE8D6F423CBE1">
    <w:name w:val="EBEB77AC92F14E738A2AE8D6F423CBE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DFE1D030B3D49998796897561B6EAC0">
    <w:name w:val="BDFE1D030B3D49998796897561B6EAC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E9F52D126CD4BA89C43847D29965221">
    <w:name w:val="CE9F52D126CD4BA89C43847D2996522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D24217364F844C2A375154CACB79A4D">
    <w:name w:val="1D24217364F844C2A375154CACB79A4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4D3F009318924B0AA28D827D7431A8CC">
    <w:name w:val="4D3F009318924B0AA28D827D7431A8CC"/>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BE5C5D0874349329060D6237E85DE6E">
    <w:name w:val="FBE5C5D0874349329060D6237E85DE6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F402A4887B44C3AA682830BC48BDC5E">
    <w:name w:val="6F402A4887B44C3AA682830BC48BDC5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5507DEB87ED4484991B4AFCB3756284">
    <w:name w:val="05507DEB87ED4484991B4AFCB375628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4E65AD5FE5745F9B81ED5948953FFCB">
    <w:name w:val="04E65AD5FE5745F9B81ED5948953FFC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3D485482A0F45E5AC7E62C5AA579518">
    <w:name w:val="23D485482A0F45E5AC7E62C5AA57951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86663BDC5674B08868AE55E66CC8F8E">
    <w:name w:val="886663BDC5674B08868AE55E66CC8F8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11465CB80EA4EC69F82CE109D11004D">
    <w:name w:val="911465CB80EA4EC69F82CE109D11004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04D2B7293584411B2EB3D6409C47F5D">
    <w:name w:val="704D2B7293584411B2EB3D6409C47F5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72E2DF8972D489784DF154F774A1D02">
    <w:name w:val="672E2DF8972D489784DF154F774A1D0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1AAD958B13F4F5AAD6632DE0C9E7167">
    <w:name w:val="11AAD958B13F4F5AAD6632DE0C9E716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11705452671477D89BE2ABAEC1A098E">
    <w:name w:val="A11705452671477D89BE2ABAEC1A098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843DCB71AEB4F0F84534499D121C79D">
    <w:name w:val="5843DCB71AEB4F0F84534499D121C79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DB05392648454DDCB82B459A973A7FBA">
    <w:name w:val="DB05392648454DDCB82B459A973A7FBA"/>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3ABF131193E4817967027FDA137E9B6">
    <w:name w:val="83ABF131193E4817967027FDA137E9B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F82E220561F4B3B94038EDC21234580">
    <w:name w:val="1F82E220561F4B3B94038EDC2123458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97B44AF2C2E4CA99AB418B44AF78B04">
    <w:name w:val="E97B44AF2C2E4CA99AB418B44AF78B04"/>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44330F7287941C79772C15B3FBD6AE0">
    <w:name w:val="F44330F7287941C79772C15B3FBD6AE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287DDA730DE406FB4BCF5974437B0B1">
    <w:name w:val="1287DDA730DE406FB4BCF5974437B0B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8E23E5DD96D47D59F6B45CB5C9E11AE">
    <w:name w:val="C8E23E5DD96D47D59F6B45CB5C9E11A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B29B1299AAE495E888E4F309C89E3F7">
    <w:name w:val="5B29B1299AAE495E888E4F309C89E3F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4208FF50EC24EE193CFC8733D67CDB8">
    <w:name w:val="24208FF50EC24EE193CFC8733D67CDB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643657359EB49E0AC3FEE1EC25785B0">
    <w:name w:val="C643657359EB49E0AC3FEE1EC25785B0"/>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D5F17C4ADAF34D16B1DEA7CFFBEE24ED">
    <w:name w:val="D5F17C4ADAF34D16B1DEA7CFFBEE24ED"/>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5D8D715C816460F8164059DBA43300B">
    <w:name w:val="C5D8D715C816460F8164059DBA43300B"/>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6D670D08E6C4D50A64F29C80BACFE12">
    <w:name w:val="06D670D08E6C4D50A64F29C80BACFE12"/>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F0A6FE0B4794DD183C956AA769D66DF">
    <w:name w:val="9F0A6FE0B4794DD183C956AA769D66D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C0B35B418B74E14B0DBDD319D9795F3">
    <w:name w:val="8C0B35B418B74E14B0DBDD319D9795F3"/>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EBFA0BBFEDCC49FE8653262B32D44318">
    <w:name w:val="EBFA0BBFEDCC49FE8653262B32D44318"/>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710CF9AE06B45EABA9E4861FE0DA06F">
    <w:name w:val="6710CF9AE06B45EABA9E4861FE0DA06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F1F5E83618D495FA87A77B3BE987125">
    <w:name w:val="9F1F5E83618D495FA87A77B3BE987125"/>
    <w:rsid w:val="0078749A"/>
    <w:pPr>
      <w:keepNext/>
      <w:keepLines/>
      <w:spacing w:before="113" w:after="57" w:line="400" w:lineRule="exact"/>
      <w:outlineLvl w:val="1"/>
    </w:pPr>
    <w:rPr>
      <w:rFonts w:asciiTheme="majorHAnsi" w:eastAsiaTheme="majorEastAsia" w:hAnsiTheme="majorHAnsi" w:cstheme="majorBidi"/>
      <w:bCs/>
      <w:color w:val="156082" w:themeColor="accent1"/>
      <w:kern w:val="0"/>
      <w:sz w:val="32"/>
      <w:szCs w:val="26"/>
      <w:lang w:eastAsia="en-US"/>
      <w14:ligatures w14:val="none"/>
    </w:rPr>
  </w:style>
  <w:style w:type="paragraph" w:customStyle="1" w:styleId="6C34CFDA778A4E6B938E2375727DEF99">
    <w:name w:val="6C34CFDA778A4E6B938E2375727DEF99"/>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AD3E837CA6A4E599E56E2F5B2C3E20F">
    <w:name w:val="AAD3E837CA6A4E599E56E2F5B2C3E20F"/>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8A50084D1A743808797478B06546B66">
    <w:name w:val="28A50084D1A743808797478B06546B6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19E67CD566044DABF70869A79FAB931">
    <w:name w:val="719E67CD566044DABF70869A79FAB9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D0229DDF5DF489496F4205C8ECA6959">
    <w:name w:val="8D0229DDF5DF489496F4205C8ECA6959"/>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215B860D7F94EF9B976A2692CE47247">
    <w:name w:val="7215B860D7F94EF9B976A2692CE4724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511F086F79F448F925D90FC7E20A141">
    <w:name w:val="1511F086F79F448F925D90FC7E20A14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425174DF5344FDAB7BD2F28142EFC1C">
    <w:name w:val="C425174DF5344FDAB7BD2F28142EFC1C"/>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0D140E46F41443284377705502D0F47">
    <w:name w:val="10D140E46F41443284377705502D0F4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2C55827E47242DD99DA0C6DAD9485E6">
    <w:name w:val="22C55827E47242DD99DA0C6DAD9485E6"/>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4EA61C722C314A7CBD7D00F6643BD607">
    <w:name w:val="4EA61C722C314A7CBD7D00F6643BD60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D41F6F24664432C9723FB915E0AAD7E">
    <w:name w:val="9D41F6F24664432C9723FB915E0AAD7E"/>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9CCB8C98E2F4789B442D92635CBEFC9">
    <w:name w:val="99CCB8C98E2F4789B442D92635CBEFC9"/>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8BB6A8F920374EB08265B3971603BB07">
    <w:name w:val="8BB6A8F920374EB08265B3971603BB07"/>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39F9BBC499F4638855A21FE53095E131">
    <w:name w:val="A39F9BBC499F4638855A21FE53095E1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BA59D72D00B4C2A8D1809C9835C35451">
    <w:name w:val="3BA59D72D00B4C2A8D1809C9835C3545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3AEEDC6EC8BD4AA0B005F6DF220088231">
    <w:name w:val="3AEEDC6EC8BD4AA0B005F6DF2200882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8044D01DCA74833A3D2942EE47E22101">
    <w:name w:val="B8044D01DCA74833A3D2942EE47E2210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9574EE5CA95B4BCD9B07D96229621AFF1">
    <w:name w:val="9574EE5CA95B4BCD9B07D96229621AFF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A886635FBDE4152BBE85F3009C3C3EA1">
    <w:name w:val="1A886635FBDE4152BBE85F3009C3C3EA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EFEE690CDC8425FA22B7C870C5B67191">
    <w:name w:val="AEFEE690CDC8425FA22B7C870C5B6719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4DE26D8870640109AFE5D0644D793461">
    <w:name w:val="64DE26D8870640109AFE5D0644D79346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14337F5DED041F38182B21CEA8DCAB31">
    <w:name w:val="214337F5DED041F38182B21CEA8DCAB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9591FC3F8F643F29938A70692AF09B71">
    <w:name w:val="F9591FC3F8F643F29938A70692AF09B7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30DCE06C476497EB0D1DC2F2C6275901">
    <w:name w:val="C30DCE06C476497EB0D1DC2F2C627590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FA1B0DD03E24D9688F3BC7948489EF31">
    <w:name w:val="AFA1B0DD03E24D9688F3BC7948489EF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81AFF31761541BFA3F1B2C5DDC4ACF71">
    <w:name w:val="281AFF31761541BFA3F1B2C5DDC4ACF7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FF9374BF07D242C48C7F201AB65389D81">
    <w:name w:val="FF9374BF07D242C48C7F201AB65389D8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12E517138BF04BB8A9AB5EBF9DF839F01">
    <w:name w:val="12E517138BF04BB8A9AB5EBF9DF839F0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CA8AED5CF7664F2C81CD71BB23A05C5F1">
    <w:name w:val="CA8AED5CF7664F2C81CD71BB23A05C5F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8B0B5C8E2DB47B79B14A2AC1D3B0C4C1">
    <w:name w:val="08B0B5C8E2DB47B79B14A2AC1D3B0C4C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71D8294F5884ACCA5C644F5CB0BF6CA1">
    <w:name w:val="771D8294F5884ACCA5C644F5CB0BF6CA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DB0FF834A64D43FE823668C2DB3343951">
    <w:name w:val="DB0FF834A64D43FE823668C2DB334395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A06B82C397704E9FB2448C54BCEF52261">
    <w:name w:val="A06B82C397704E9FB2448C54BCEF5226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910AEFA9F884B3EBFE27985CC7371771">
    <w:name w:val="B910AEFA9F884B3EBFE27985CC737177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43037BF7EC7D493C9C9F11E08F60A63F1">
    <w:name w:val="43037BF7EC7D493C9C9F11E08F60A63F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0987A0C1CA0840749FDD0525BECAA0F61">
    <w:name w:val="0987A0C1CA0840749FDD0525BECAA0F6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0C5D944E1B449D689E3F08826B444531">
    <w:name w:val="60C5D944E1B449D689E3F08826B44453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7C2F7847FD344BBF85A59A7B38189C451">
    <w:name w:val="7C2F7847FD344BBF85A59A7B38189C45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45702B7635F640DA87D8FB0A9579D7B81">
    <w:name w:val="45702B7635F640DA87D8FB0A9579D7B8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6AF5AE5B88BC43D5A6B13D481BED2E1D1">
    <w:name w:val="6AF5AE5B88BC43D5A6B13D481BED2E1D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2EA45ADB51A04A6F9412D15CF61047F81">
    <w:name w:val="2EA45ADB51A04A6F9412D15CF61047F8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5C904D67593B42B2A10FA5C59EC6853B1">
    <w:name w:val="5C904D67593B42B2A10FA5C59EC6853B1"/>
    <w:rsid w:val="0078749A"/>
    <w:pPr>
      <w:spacing w:before="120" w:after="120" w:line="240" w:lineRule="auto"/>
    </w:pPr>
    <w:rPr>
      <w:rFonts w:eastAsiaTheme="minorHAnsi"/>
      <w:color w:val="000000" w:themeColor="text1"/>
      <w:kern w:val="0"/>
      <w:sz w:val="22"/>
      <w:szCs w:val="22"/>
      <w:lang w:eastAsia="en-US"/>
      <w14:ligatures w14:val="none"/>
    </w:rPr>
  </w:style>
  <w:style w:type="paragraph" w:customStyle="1" w:styleId="B4F270C7125E4665A7CAE07BDB8B58AE1">
    <w:name w:val="B4F270C7125E4665A7CAE07BDB8B58AE1"/>
    <w:rsid w:val="0078749A"/>
    <w:pPr>
      <w:spacing w:before="120" w:after="120" w:line="240" w:lineRule="auto"/>
    </w:pPr>
    <w:rPr>
      <w:rFonts w:eastAsiaTheme="minorHAnsi"/>
      <w:color w:val="000000" w:themeColor="text1"/>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D362C733011046B4E24C204126370F" ma:contentTypeVersion="32" ma:contentTypeDescription="Create a new document." ma:contentTypeScope="" ma:versionID="ba53d5ae5045e0b534ace08d9f2d8e99">
  <xsd:schema xmlns:xsd="http://www.w3.org/2001/XMLSchema" xmlns:xs="http://www.w3.org/2001/XMLSchema" xmlns:p="http://schemas.microsoft.com/office/2006/metadata/properties" xmlns:ns2="9b29e5e9-eaf7-425d-8e56-9eb05b0fb813" xmlns:ns3="18e6c5ec-c401-4470-ab7b-339507d972f3" targetNamespace="http://schemas.microsoft.com/office/2006/metadata/properties" ma:root="true" ma:fieldsID="ae70dad65b4dbb6c0b2d8a2928a88a13" ns2:_="" ns3:_="">
    <xsd:import namespace="9b29e5e9-eaf7-425d-8e56-9eb05b0fb813"/>
    <xsd:import namespace="18e6c5ec-c401-4470-ab7b-339507d97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Date" minOccurs="0"/>
                <xsd:element ref="ns2:Number" minOccurs="0"/>
                <xsd:element ref="ns2:Dateandtime" minOccurs="0"/>
                <xsd:element ref="ns2:MediaServiceSearchProperties" minOccurs="0"/>
                <xsd:element ref="ns2:Attachment"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9e5e9-eaf7-425d-8e56-9eb05b0f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Number" ma:index="26" nillable="true" ma:displayName="Number" ma:format="Dropdown" ma:internalName="Numb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ttachment" ma:index="29" nillable="true" ma:displayName="Further details" ma:format="Dropdown" ma:internalName="Attachment">
      <xsd:simpleType>
        <xsd:restriction base="dms:Note"/>
      </xsd:simpleType>
    </xsd:element>
    <xsd:element name="Reviewed" ma:index="30" nillable="true" ma:displayName="Reviewed" ma:description="In house or with Technical Reviewer" ma:format="Dropdown" ma:internalName="Reviewed">
      <xsd:simpleType>
        <xsd:restriction base="dms:Choice">
          <xsd:enumeration value="In house"/>
          <xsd:enumeration value="Technical Reviewer"/>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18e6c5ec-c401-4470-ab7b-339507d972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605d3e-439b-477a-84cc-525390799b1b}" ma:internalName="TaxCatchAll" ma:showField="CatchAllData" ma:web="18e6c5ec-c401-4470-ab7b-339507d97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e6c5ec-c401-4470-ab7b-339507d972f3" xsi:nil="true"/>
    <lcf76f155ced4ddcb4097134ff3c332f xmlns="9b29e5e9-eaf7-425d-8e56-9eb05b0fb813">
      <Terms xmlns="http://schemas.microsoft.com/office/infopath/2007/PartnerControls"/>
    </lcf76f155ced4ddcb4097134ff3c332f>
    <Date xmlns="9b29e5e9-eaf7-425d-8e56-9eb05b0fb813" xsi:nil="true"/>
    <Attachment xmlns="9b29e5e9-eaf7-425d-8e56-9eb05b0fb813" xsi:nil="true"/>
    <Number xmlns="9b29e5e9-eaf7-425d-8e56-9eb05b0fb813" xsi:nil="true"/>
    <Dateandtime xmlns="9b29e5e9-eaf7-425d-8e56-9eb05b0fb813" xsi:nil="true"/>
    <Reviewed xmlns="9b29e5e9-eaf7-425d-8e56-9eb05b0fb8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2.xml><?xml version="1.0" encoding="utf-8"?>
<ds:datastoreItem xmlns:ds="http://schemas.openxmlformats.org/officeDocument/2006/customXml" ds:itemID="{F72E8D35-37E8-4079-9BC5-43EEBDC3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9e5e9-eaf7-425d-8e56-9eb05b0fb813"/>
    <ds:schemaRef ds:uri="18e6c5ec-c401-4470-ab7b-339507d97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BE572-0E3E-49F8-8917-A42419A05A72}">
  <ds:schemaRefs>
    <ds:schemaRef ds:uri="http://schemas.microsoft.com/office/2006/metadata/properties"/>
    <ds:schemaRef ds:uri="http://schemas.microsoft.com/office/infopath/2007/PartnerControls"/>
    <ds:schemaRef ds:uri="4952f3e9-c403-497a-b687-edec6c5d9dcb"/>
    <ds:schemaRef ds:uri="50a9e5e4-542b-46a2-8a4e-95d04d452c0c"/>
    <ds:schemaRef ds:uri="18e6c5ec-c401-4470-ab7b-339507d972f3"/>
    <ds:schemaRef ds:uri="9b29e5e9-eaf7-425d-8e56-9eb05b0fb813"/>
  </ds:schemaRefs>
</ds:datastoreItem>
</file>

<file path=customXml/itemProps4.xml><?xml version="1.0" encoding="utf-8"?>
<ds:datastoreItem xmlns:ds="http://schemas.openxmlformats.org/officeDocument/2006/customXml" ds:itemID="{9C3AF4A0-2892-4EEB-9FA8-25FC37B2B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EH-DCCEEW-factsheet-word-template-2024 v1.0.dotx</Template>
  <TotalTime>193</TotalTime>
  <Pages>7</Pages>
  <Words>3490</Words>
  <Characters>21050</Characters>
  <Application>Microsoft Office Word</Application>
  <DocSecurity>0</DocSecurity>
  <Lines>601</Lines>
  <Paragraphs>490</Paragraphs>
  <ScaleCrop>false</ScaleCrop>
  <HeadingPairs>
    <vt:vector size="2" baseType="variant">
      <vt:variant>
        <vt:lpstr>Title</vt:lpstr>
      </vt:variant>
      <vt:variant>
        <vt:i4>1</vt:i4>
      </vt:variant>
    </vt:vector>
  </HeadingPairs>
  <TitlesOfParts>
    <vt:vector size="1" baseType="lpstr">
      <vt:lpstr>Application form 2025</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2025</dc:title>
  <dc:creator>Reshma Prasad</dc:creator>
  <cp:keywords/>
  <cp:lastModifiedBy>Liz Hardy</cp:lastModifiedBy>
  <cp:revision>20</cp:revision>
  <dcterms:created xsi:type="dcterms:W3CDTF">2025-06-11T06:03:00Z</dcterms:created>
  <dcterms:modified xsi:type="dcterms:W3CDTF">2025-06-18T02:44:00Z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0x010100D4D362C733011046B4E24C204126370F</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